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DA" w:rsidRPr="00CC38B1" w:rsidRDefault="00821B16" w:rsidP="00310A57">
      <w:pPr>
        <w:pStyle w:val="RVrubrikstor"/>
      </w:pPr>
      <w:bookmarkStart w:id="0" w:name="_GoBack"/>
      <w:bookmarkEnd w:id="0"/>
      <w:r>
        <w:t>V</w:t>
      </w:r>
      <w:r w:rsidR="001A436F" w:rsidRPr="00CC38B1">
        <w:t>erksamhetsplan</w:t>
      </w:r>
      <w:r w:rsidR="00310A57" w:rsidRPr="00CC38B1">
        <w:t xml:space="preserve"> </w:t>
      </w:r>
      <w:r w:rsidR="00DE10CB">
        <w:t>Miljö</w:t>
      </w:r>
      <w:r w:rsidR="00310A57" w:rsidRPr="00CC38B1">
        <w:t>samverkan</w:t>
      </w:r>
      <w:r w:rsidR="00214672">
        <w:t xml:space="preserve"> 2018-2019</w:t>
      </w:r>
    </w:p>
    <w:p w:rsidR="00310A57" w:rsidRPr="00CC38B1" w:rsidRDefault="001A436F" w:rsidP="00310A57">
      <w:pPr>
        <w:pStyle w:val="RVbrdtext"/>
      </w:pPr>
      <w:r w:rsidRPr="00CC38B1">
        <w:t>Beslutad:</w:t>
      </w:r>
      <w:r w:rsidR="002E3DD2">
        <w:t xml:space="preserve"> 18-09-2018</w:t>
      </w:r>
    </w:p>
    <w:p w:rsidR="00310A57" w:rsidRPr="00CC38B1" w:rsidRDefault="00310A57" w:rsidP="00310A57">
      <w:pPr>
        <w:pStyle w:val="RVrubrikmellan"/>
      </w:pPr>
    </w:p>
    <w:p w:rsidR="00310A57" w:rsidRPr="00CC38B1" w:rsidRDefault="001A436F" w:rsidP="00310A57">
      <w:pPr>
        <w:pStyle w:val="RVrubrikmellan"/>
      </w:pPr>
      <w:r w:rsidRPr="00CC38B1">
        <w:t>Bakgrund</w:t>
      </w:r>
    </w:p>
    <w:p w:rsidR="00AC38D5" w:rsidRDefault="00AC38D5" w:rsidP="006E5347">
      <w:pPr>
        <w:pStyle w:val="RVbrdtext"/>
        <w:rPr>
          <w:color w:val="000000" w:themeColor="text1"/>
        </w:rPr>
      </w:pPr>
      <w:r w:rsidRPr="007E5F42">
        <w:rPr>
          <w:color w:val="000000" w:themeColor="text1"/>
        </w:rPr>
        <w:t xml:space="preserve">För att stärka samarbetet inom samhällsbyggnadsfrågor mellan Västerbottens kommuner har Region Västerbotten initierat projektet ”Stärkt regional attraktivitet genom kapacitetshöjning i samhällsbyggnadssektorn”. En del av detta är att </w:t>
      </w:r>
      <w:r>
        <w:rPr>
          <w:color w:val="000000" w:themeColor="text1"/>
        </w:rPr>
        <w:t>ta upp arbetet med miljösamverkan, som funnits tidigare i annan form.</w:t>
      </w:r>
    </w:p>
    <w:p w:rsidR="006E5347" w:rsidRPr="004004F3" w:rsidRDefault="006E5347" w:rsidP="006E5347">
      <w:pPr>
        <w:pStyle w:val="RVbrdtext"/>
      </w:pPr>
    </w:p>
    <w:p w:rsidR="00310A57" w:rsidRPr="00CC38B1" w:rsidRDefault="00AC38D5" w:rsidP="00310A57">
      <w:pPr>
        <w:pStyle w:val="RVrubrikmellan"/>
      </w:pPr>
      <w:r>
        <w:t>Mål och s</w:t>
      </w:r>
      <w:r w:rsidR="001A436F" w:rsidRPr="00CC38B1">
        <w:t>yfte</w:t>
      </w:r>
    </w:p>
    <w:p w:rsidR="00AC38D5" w:rsidRDefault="00AC38D5" w:rsidP="00AC38D5">
      <w:pPr>
        <w:pStyle w:val="RVbrdtext"/>
      </w:pPr>
      <w:r>
        <w:t xml:space="preserve">Syftet med samverkan är att bygga upp långsiktiga och effektiva samverkansmodeller där kommunerna hjälps åt att möta utmaningarna inom samhällsbyggnadssektorn. </w:t>
      </w:r>
      <w:r w:rsidRPr="00DA7831">
        <w:t xml:space="preserve">Det övergripande målet med projektet </w:t>
      </w:r>
      <w:r w:rsidRPr="00AC38D5">
        <w:rPr>
          <w:color w:val="000000" w:themeColor="text1"/>
        </w:rPr>
        <w:t>”</w:t>
      </w:r>
      <w:r w:rsidRPr="00AC38D5">
        <w:rPr>
          <w:i/>
          <w:color w:val="000000" w:themeColor="text1"/>
        </w:rPr>
        <w:t>Stärkt regional attraktivitet genom kapacitetshöjning i samhällsbyggnadssektorn</w:t>
      </w:r>
      <w:r w:rsidRPr="00AC38D5">
        <w:rPr>
          <w:color w:val="000000" w:themeColor="text1"/>
        </w:rPr>
        <w:t xml:space="preserve">” </w:t>
      </w:r>
      <w:r w:rsidRPr="00DA7831">
        <w:t>är att öka regionens dragningskraft på människor och företag genom att stärka kommunernas kapacitet inom samhällsbyggnadssektorn.</w:t>
      </w:r>
    </w:p>
    <w:p w:rsidR="006D06C4" w:rsidRDefault="006D06C4" w:rsidP="00AC38D5">
      <w:pPr>
        <w:pStyle w:val="RVbrdtext"/>
      </w:pPr>
    </w:p>
    <w:p w:rsidR="006D06C4" w:rsidRDefault="006D06C4" w:rsidP="00AC38D5">
      <w:pPr>
        <w:pStyle w:val="RVbrdtext"/>
        <w:rPr>
          <w:color w:val="FF0000"/>
        </w:rPr>
      </w:pPr>
      <w:r>
        <w:lastRenderedPageBreak/>
        <w:t xml:space="preserve">Projektet </w:t>
      </w:r>
      <w:r w:rsidRPr="00AC38D5">
        <w:rPr>
          <w:i/>
          <w:color w:val="000000" w:themeColor="text1"/>
        </w:rPr>
        <w:t>Stärkt regional attraktivitet genom kapacitetshöjning i samhällsbyggnadssektorn</w:t>
      </w:r>
      <w:r>
        <w:t xml:space="preserve"> ska:</w:t>
      </w:r>
    </w:p>
    <w:p w:rsidR="00AC38D5" w:rsidRDefault="00AC38D5" w:rsidP="00AC38D5">
      <w:pPr>
        <w:pStyle w:val="RVbrdtext"/>
        <w:numPr>
          <w:ilvl w:val="0"/>
          <w:numId w:val="22"/>
        </w:numPr>
      </w:pPr>
      <w:r>
        <w:t>Utveckla en samverkansmodell som bygger på kommunernas behov och där gemensamma handlingsplaner för olika områden tas fram.</w:t>
      </w:r>
    </w:p>
    <w:p w:rsidR="00AC38D5" w:rsidRDefault="00AC38D5" w:rsidP="00AC38D5">
      <w:pPr>
        <w:pStyle w:val="RVbrdtext"/>
        <w:numPr>
          <w:ilvl w:val="0"/>
          <w:numId w:val="22"/>
        </w:numPr>
      </w:pPr>
      <w:r>
        <w:t>Utveckla samarbetet med andra delar av samhällsbyggnadssektorn, med plan- och b</w:t>
      </w:r>
      <w:r w:rsidR="00FA4C36">
        <w:t>yggarbetet, avfall, VA och rädd</w:t>
      </w:r>
      <w:r>
        <w:t>ningstjänst.</w:t>
      </w:r>
    </w:p>
    <w:p w:rsidR="00AC38D5" w:rsidRDefault="00AC38D5" w:rsidP="00AC38D5">
      <w:pPr>
        <w:pStyle w:val="RVbrdtext"/>
        <w:numPr>
          <w:ilvl w:val="0"/>
          <w:numId w:val="22"/>
        </w:numPr>
      </w:pPr>
      <w:r>
        <w:t>Öka kunskapsflödet mellan lokal, regional och nationell nivå, det vill säga att skapa ett välutvecklat flernivåstyre.</w:t>
      </w:r>
    </w:p>
    <w:p w:rsidR="00AC38D5" w:rsidRDefault="00AC38D5" w:rsidP="00AC38D5">
      <w:pPr>
        <w:pStyle w:val="RVbrdtext"/>
        <w:numPr>
          <w:ilvl w:val="0"/>
          <w:numId w:val="22"/>
        </w:numPr>
      </w:pPr>
      <w:r w:rsidRPr="00C810C0">
        <w:t>Bidra med beslutsunderlag och processtöd för kommuner att samorganisera sig i gemensamma nämnder, kommunalförbund och bolag.</w:t>
      </w:r>
    </w:p>
    <w:p w:rsidR="00AC38D5" w:rsidRDefault="00AC38D5" w:rsidP="00AC38D5">
      <w:pPr>
        <w:pStyle w:val="RVbrdtext"/>
        <w:numPr>
          <w:ilvl w:val="0"/>
          <w:numId w:val="22"/>
        </w:numPr>
      </w:pPr>
      <w:r>
        <w:t xml:space="preserve">Bidra med lösningar för hur samhällsbyggnadssektorn kan göras mer jämställd både vad gäller personal och att den service till medborgare som kommunen </w:t>
      </w:r>
      <w:proofErr w:type="gramStart"/>
      <w:r>
        <w:t>levererar</w:t>
      </w:r>
      <w:proofErr w:type="gramEnd"/>
      <w:r>
        <w:t xml:space="preserve"> </w:t>
      </w:r>
      <w:proofErr w:type="gramStart"/>
      <w:r>
        <w:t>är</w:t>
      </w:r>
      <w:proofErr w:type="gramEnd"/>
      <w:r>
        <w:t xml:space="preserve"> anpassad till både mäns och kvinnors behov.</w:t>
      </w:r>
    </w:p>
    <w:p w:rsidR="00AC38D5" w:rsidRDefault="00AC38D5" w:rsidP="00AC38D5">
      <w:pPr>
        <w:pStyle w:val="RVbrdtext"/>
        <w:numPr>
          <w:ilvl w:val="0"/>
          <w:numId w:val="22"/>
        </w:numPr>
      </w:pPr>
      <w:r>
        <w:t>Bidra med lösningar för hur samhällsbyggnadssektorn kan skapa attraktivitet för näringslivet.</w:t>
      </w:r>
    </w:p>
    <w:p w:rsidR="00AC38D5" w:rsidRDefault="00AC38D5" w:rsidP="00AC38D5">
      <w:pPr>
        <w:pStyle w:val="RVbrdtext"/>
        <w:numPr>
          <w:ilvl w:val="0"/>
          <w:numId w:val="22"/>
        </w:numPr>
      </w:pPr>
      <w:r>
        <w:t xml:space="preserve">Utveckla kunskap och metoder som gör att samhällsbyggnadssektorn i hela länet kan bidra till innovationer, både genom dialog i delprojekt och genom att undersöka möjligheterna med innovationsupphandling. </w:t>
      </w:r>
    </w:p>
    <w:p w:rsidR="00FA4C36" w:rsidRDefault="00AC38D5" w:rsidP="00FA4C36">
      <w:pPr>
        <w:pStyle w:val="RVbrdtext"/>
        <w:numPr>
          <w:ilvl w:val="0"/>
          <w:numId w:val="22"/>
        </w:numPr>
      </w:pPr>
      <w:r>
        <w:lastRenderedPageBreak/>
        <w:t>Paketera samverkansstrukturerna så stabilt att de överlever en kommande regionbildning. Samverkan ska även utgöra en förebild för hur mellankommunal samverkan kan organiseras oavsett framtida organisatorisk hemvist.</w:t>
      </w:r>
    </w:p>
    <w:p w:rsidR="004407C9" w:rsidRDefault="004407C9" w:rsidP="004407C9">
      <w:pPr>
        <w:pStyle w:val="RVbrdtext"/>
        <w:ind w:left="360"/>
      </w:pPr>
    </w:p>
    <w:p w:rsidR="004407C9" w:rsidRDefault="004407C9" w:rsidP="004407C9">
      <w:pPr>
        <w:pStyle w:val="RVbrdtext"/>
        <w:ind w:left="360"/>
      </w:pPr>
      <w:r>
        <w:t>Miljösamverkan ska:</w:t>
      </w:r>
    </w:p>
    <w:p w:rsidR="007A311A" w:rsidRPr="00FA4C36" w:rsidRDefault="007A311A" w:rsidP="00FA4C36">
      <w:pPr>
        <w:pStyle w:val="RVbrdtext"/>
        <w:numPr>
          <w:ilvl w:val="0"/>
          <w:numId w:val="22"/>
        </w:numPr>
      </w:pPr>
      <w:r w:rsidRPr="00FA4C36">
        <w:t>Analysera länets miljöarbete v</w:t>
      </w:r>
      <w:r w:rsidR="00FA4C36">
        <w:t xml:space="preserve">ad gäller ekonomi, personal, </w:t>
      </w:r>
      <w:r w:rsidRPr="00FA4C36">
        <w:t>planer och arbetsmetodik</w:t>
      </w:r>
      <w:r w:rsidR="00FA4C36">
        <w:t>.</w:t>
      </w:r>
    </w:p>
    <w:p w:rsidR="007A311A" w:rsidRDefault="007A311A" w:rsidP="00FA4C36">
      <w:pPr>
        <w:pStyle w:val="RVbrdtext"/>
        <w:numPr>
          <w:ilvl w:val="0"/>
          <w:numId w:val="22"/>
        </w:numPr>
      </w:pPr>
      <w:r>
        <w:t>Utveckla gemensamma lösningar för tillsyn inom</w:t>
      </w:r>
      <w:r w:rsidR="006D06C4">
        <w:t xml:space="preserve"> exempelvis hälsoskydd, nedskräpning, </w:t>
      </w:r>
      <w:r>
        <w:t>skrotbilar, kemikalier, dag</w:t>
      </w:r>
      <w:r w:rsidR="006D06C4">
        <w:t xml:space="preserve">vatten, miljöolyckor, vindkraft </w:t>
      </w:r>
      <w:r w:rsidR="00402EE3">
        <w:t>eller</w:t>
      </w:r>
      <w:r w:rsidR="006D06C4">
        <w:t xml:space="preserve"> </w:t>
      </w:r>
      <w:r w:rsidR="00402EE3">
        <w:t>andra aktuella områden för miljötillsyn</w:t>
      </w:r>
      <w:r w:rsidR="006D06C4">
        <w:t>.</w:t>
      </w:r>
    </w:p>
    <w:p w:rsidR="007A311A" w:rsidRPr="00402EE3" w:rsidRDefault="007A311A" w:rsidP="00310A57">
      <w:pPr>
        <w:pStyle w:val="RVbrdtext"/>
        <w:numPr>
          <w:ilvl w:val="0"/>
          <w:numId w:val="22"/>
        </w:numPr>
      </w:pPr>
      <w:r>
        <w:t>Genomföra utbildningar, seminarier och kampanjer riktade till kommuner, näringsliv och medborgare</w:t>
      </w:r>
    </w:p>
    <w:p w:rsidR="007A311A" w:rsidRPr="00A556F3" w:rsidRDefault="007A311A" w:rsidP="00310A57">
      <w:pPr>
        <w:pStyle w:val="RVbrdtext"/>
        <w:rPr>
          <w:color w:val="FF0000"/>
        </w:rPr>
      </w:pPr>
    </w:p>
    <w:p w:rsidR="00310A57" w:rsidRPr="00CC38B1" w:rsidRDefault="001A436F" w:rsidP="00310A57">
      <w:pPr>
        <w:pStyle w:val="RVrubrikmellan"/>
      </w:pPr>
      <w:r w:rsidRPr="00CC38B1">
        <w:t>Samverkansområden</w:t>
      </w:r>
    </w:p>
    <w:p w:rsidR="00310A57" w:rsidRDefault="00A556F3" w:rsidP="00D01854">
      <w:pPr>
        <w:pStyle w:val="RVbrdtext"/>
      </w:pPr>
      <w:r>
        <w:t>Samverkan</w:t>
      </w:r>
      <w:r w:rsidR="00D01854">
        <w:t xml:space="preserve"> sker inom frågor kopplade till kommunernas miljöverksamhet genom </w:t>
      </w:r>
      <w:proofErr w:type="spellStart"/>
      <w:r w:rsidR="00D01854">
        <w:t>bl.a</w:t>
      </w:r>
      <w:proofErr w:type="spellEnd"/>
      <w:r w:rsidR="00D01854">
        <w:t>:</w:t>
      </w:r>
    </w:p>
    <w:p w:rsidR="00D01854" w:rsidRPr="003E371E" w:rsidRDefault="00D01854" w:rsidP="00D01854">
      <w:pPr>
        <w:pStyle w:val="RVbrdtext"/>
        <w:numPr>
          <w:ilvl w:val="0"/>
          <w:numId w:val="23"/>
        </w:numPr>
      </w:pPr>
      <w:r w:rsidRPr="003E371E">
        <w:t>Kompetensutveckling</w:t>
      </w:r>
    </w:p>
    <w:p w:rsidR="00D01854" w:rsidRPr="003E371E" w:rsidRDefault="00D01854" w:rsidP="00D01854">
      <w:pPr>
        <w:pStyle w:val="RVbrdtext"/>
        <w:numPr>
          <w:ilvl w:val="0"/>
          <w:numId w:val="23"/>
        </w:numPr>
      </w:pPr>
      <w:r w:rsidRPr="003E371E">
        <w:t>Erfarenhetsutbyte</w:t>
      </w:r>
    </w:p>
    <w:p w:rsidR="00D01854" w:rsidRPr="003E371E" w:rsidRDefault="00D01854" w:rsidP="00D01854">
      <w:pPr>
        <w:pStyle w:val="RVbrdtext"/>
        <w:numPr>
          <w:ilvl w:val="0"/>
          <w:numId w:val="23"/>
        </w:numPr>
      </w:pPr>
      <w:r w:rsidRPr="003E371E">
        <w:t>Tillsynsprojekt</w:t>
      </w:r>
    </w:p>
    <w:p w:rsidR="00D01854" w:rsidRPr="003E371E" w:rsidRDefault="00D01854" w:rsidP="00D01854">
      <w:pPr>
        <w:pStyle w:val="RVbrdtext"/>
        <w:numPr>
          <w:ilvl w:val="0"/>
          <w:numId w:val="23"/>
        </w:numPr>
      </w:pPr>
      <w:r w:rsidRPr="003E371E">
        <w:t>Omvärldsbevakning</w:t>
      </w:r>
    </w:p>
    <w:p w:rsidR="00310A57" w:rsidRDefault="00D01854" w:rsidP="00D01854">
      <w:pPr>
        <w:pStyle w:val="RVbrdtext"/>
        <w:numPr>
          <w:ilvl w:val="0"/>
          <w:numId w:val="23"/>
        </w:numPr>
      </w:pPr>
      <w:r w:rsidRPr="003E371E">
        <w:lastRenderedPageBreak/>
        <w:t>Information och informationsinsatser</w:t>
      </w:r>
    </w:p>
    <w:p w:rsidR="00D01854" w:rsidRDefault="00D01854" w:rsidP="00D01854">
      <w:pPr>
        <w:pStyle w:val="RVbrdtext"/>
      </w:pPr>
    </w:p>
    <w:p w:rsidR="00D01854" w:rsidRPr="00CC38B1" w:rsidRDefault="00D01854" w:rsidP="00D01854">
      <w:pPr>
        <w:pStyle w:val="RVbrdtext"/>
      </w:pPr>
      <w:r w:rsidRPr="003E371E">
        <w:t>Aktiviteterna preciseras i en aktivitetsplan.</w:t>
      </w:r>
    </w:p>
    <w:p w:rsidR="00D01854" w:rsidRPr="00CC38B1" w:rsidRDefault="00D01854" w:rsidP="00D01854">
      <w:pPr>
        <w:pStyle w:val="RVbrdtext"/>
      </w:pPr>
    </w:p>
    <w:p w:rsidR="00310A57" w:rsidRPr="00CC38B1" w:rsidRDefault="001A436F" w:rsidP="00310A57">
      <w:pPr>
        <w:pStyle w:val="RVrubrikmellan"/>
      </w:pPr>
      <w:r w:rsidRPr="00CC38B1">
        <w:t>Organisation</w:t>
      </w:r>
    </w:p>
    <w:p w:rsidR="001A436F" w:rsidRPr="00CC38B1" w:rsidRDefault="00EC49F6" w:rsidP="001A436F">
      <w:pPr>
        <w:pStyle w:val="RVrubrikliten"/>
      </w:pPr>
      <w:r>
        <w:t>Samverkansgruppen</w:t>
      </w:r>
    </w:p>
    <w:p w:rsidR="001A436F" w:rsidRPr="00CC38B1" w:rsidRDefault="00EC49F6" w:rsidP="001A436F">
      <w:pPr>
        <w:pStyle w:val="RVbrdtext"/>
      </w:pPr>
      <w:r>
        <w:t>Samverkans</w:t>
      </w:r>
      <w:r w:rsidR="001A436F" w:rsidRPr="00CC38B1">
        <w:t>gruppen består av:</w:t>
      </w:r>
    </w:p>
    <w:p w:rsidR="001A436F" w:rsidRPr="00CC38B1" w:rsidRDefault="00D01854" w:rsidP="00D01854">
      <w:pPr>
        <w:pStyle w:val="RVbrdtext"/>
        <w:numPr>
          <w:ilvl w:val="0"/>
          <w:numId w:val="24"/>
        </w:numPr>
      </w:pPr>
      <w:r>
        <w:t xml:space="preserve">1 </w:t>
      </w:r>
      <w:r w:rsidR="001A436F" w:rsidRPr="00CC38B1">
        <w:t>miljöansvarig från varje kommun</w:t>
      </w:r>
      <w:r w:rsidR="00CC38B1" w:rsidRPr="00CC38B1">
        <w:t>, varav en är ordförande</w:t>
      </w:r>
    </w:p>
    <w:p w:rsidR="001A436F" w:rsidRPr="00872319" w:rsidRDefault="00D01854" w:rsidP="00D01854">
      <w:pPr>
        <w:pStyle w:val="RVbrdtext"/>
        <w:numPr>
          <w:ilvl w:val="0"/>
          <w:numId w:val="24"/>
        </w:numPr>
        <w:rPr>
          <w:color w:val="000000" w:themeColor="text1"/>
        </w:rPr>
      </w:pPr>
      <w:r w:rsidRPr="00872319">
        <w:rPr>
          <w:color w:val="000000" w:themeColor="text1"/>
        </w:rPr>
        <w:t xml:space="preserve">1 </w:t>
      </w:r>
      <w:r w:rsidR="001A436F" w:rsidRPr="00872319">
        <w:rPr>
          <w:color w:val="000000" w:themeColor="text1"/>
        </w:rPr>
        <w:t>samordnare</w:t>
      </w:r>
      <w:r w:rsidRPr="00872319">
        <w:rPr>
          <w:color w:val="000000" w:themeColor="text1"/>
        </w:rPr>
        <w:t xml:space="preserve"> från Region Västerbotten</w:t>
      </w:r>
    </w:p>
    <w:p w:rsidR="002B214E" w:rsidRPr="00872319" w:rsidRDefault="00D01854" w:rsidP="00D01854">
      <w:pPr>
        <w:pStyle w:val="RVbrdtext"/>
        <w:numPr>
          <w:ilvl w:val="0"/>
          <w:numId w:val="24"/>
        </w:numPr>
        <w:rPr>
          <w:color w:val="000000" w:themeColor="text1"/>
        </w:rPr>
      </w:pPr>
      <w:r w:rsidRPr="00872319">
        <w:rPr>
          <w:color w:val="000000" w:themeColor="text1"/>
        </w:rPr>
        <w:t>1</w:t>
      </w:r>
      <w:r w:rsidR="002B214E" w:rsidRPr="00872319">
        <w:rPr>
          <w:color w:val="000000" w:themeColor="text1"/>
        </w:rPr>
        <w:t xml:space="preserve"> </w:t>
      </w:r>
      <w:r w:rsidR="0011269D" w:rsidRPr="00872319">
        <w:rPr>
          <w:color w:val="000000" w:themeColor="text1"/>
        </w:rPr>
        <w:t>representant</w:t>
      </w:r>
      <w:r w:rsidR="002B214E" w:rsidRPr="00872319">
        <w:rPr>
          <w:color w:val="000000" w:themeColor="text1"/>
        </w:rPr>
        <w:t xml:space="preserve"> från Länsstyrelsen i Västerbotten</w:t>
      </w:r>
    </w:p>
    <w:p w:rsidR="001A436F" w:rsidRPr="00CC38B1" w:rsidRDefault="001A436F" w:rsidP="001A436F">
      <w:pPr>
        <w:pStyle w:val="RVbrdtext"/>
      </w:pPr>
    </w:p>
    <w:p w:rsidR="001A436F" w:rsidRPr="00CC38B1" w:rsidRDefault="00EC49F6" w:rsidP="001A436F">
      <w:pPr>
        <w:pStyle w:val="RVbrdtext"/>
      </w:pPr>
      <w:r>
        <w:t>Samverkans</w:t>
      </w:r>
      <w:r w:rsidR="001A436F" w:rsidRPr="00CC38B1">
        <w:t>gruppens uppdrag är att:</w:t>
      </w:r>
    </w:p>
    <w:p w:rsidR="001A436F" w:rsidRPr="001552F8" w:rsidRDefault="00D01854" w:rsidP="00D01854">
      <w:pPr>
        <w:pStyle w:val="RVbrdtext"/>
        <w:numPr>
          <w:ilvl w:val="0"/>
          <w:numId w:val="25"/>
        </w:numPr>
      </w:pPr>
      <w:r>
        <w:t>besluta om budget,</w:t>
      </w:r>
    </w:p>
    <w:p w:rsidR="001A436F" w:rsidRPr="001552F8" w:rsidRDefault="001A436F" w:rsidP="00D01854">
      <w:pPr>
        <w:pStyle w:val="RVbrdtext"/>
        <w:numPr>
          <w:ilvl w:val="0"/>
          <w:numId w:val="25"/>
        </w:numPr>
      </w:pPr>
      <w:r w:rsidRPr="001552F8">
        <w:t>besluta om ekonomiska prioriteringar,</w:t>
      </w:r>
    </w:p>
    <w:p w:rsidR="001A436F" w:rsidRPr="001552F8" w:rsidRDefault="001A436F" w:rsidP="00D01854">
      <w:pPr>
        <w:pStyle w:val="RVbrdtext"/>
        <w:numPr>
          <w:ilvl w:val="0"/>
          <w:numId w:val="25"/>
        </w:numPr>
      </w:pPr>
      <w:r w:rsidRPr="001552F8">
        <w:t>besluta om verksamhetsplan och dess innehåll,</w:t>
      </w:r>
    </w:p>
    <w:p w:rsidR="001A436F" w:rsidRPr="001552F8" w:rsidRDefault="001A436F" w:rsidP="00D01854">
      <w:pPr>
        <w:pStyle w:val="RVbrdtext"/>
        <w:numPr>
          <w:ilvl w:val="0"/>
          <w:numId w:val="25"/>
        </w:numPr>
      </w:pPr>
      <w:r w:rsidRPr="001552F8">
        <w:t>besluta om vilka aktiviteter som ska genomföras och upprätta ett årligt kalendarium,</w:t>
      </w:r>
    </w:p>
    <w:p w:rsidR="001A436F" w:rsidRPr="001552F8" w:rsidRDefault="001A436F" w:rsidP="00D01854">
      <w:pPr>
        <w:pStyle w:val="RVbrdtext"/>
        <w:numPr>
          <w:ilvl w:val="0"/>
          <w:numId w:val="25"/>
        </w:numPr>
      </w:pPr>
      <w:r w:rsidRPr="001552F8">
        <w:t>utvärdera och följa upp verksamhetens arbeten,</w:t>
      </w:r>
    </w:p>
    <w:p w:rsidR="001A436F" w:rsidRPr="001552F8" w:rsidRDefault="001A436F" w:rsidP="00D01854">
      <w:pPr>
        <w:pStyle w:val="RVbrdtext"/>
        <w:numPr>
          <w:ilvl w:val="0"/>
          <w:numId w:val="25"/>
        </w:numPr>
      </w:pPr>
      <w:r w:rsidRPr="001552F8">
        <w:t>besluta om olika arbetsgrupper ska utses,</w:t>
      </w:r>
    </w:p>
    <w:p w:rsidR="001A436F" w:rsidRDefault="00D01854" w:rsidP="001A436F">
      <w:pPr>
        <w:pStyle w:val="RVbrdtext"/>
        <w:numPr>
          <w:ilvl w:val="0"/>
          <w:numId w:val="25"/>
        </w:numPr>
      </w:pPr>
      <w:r>
        <w:lastRenderedPageBreak/>
        <w:t>delegera olika arbetsuppdrag.</w:t>
      </w:r>
    </w:p>
    <w:p w:rsidR="00D01854" w:rsidRPr="00CC38B1" w:rsidRDefault="00D01854" w:rsidP="00D01854">
      <w:pPr>
        <w:pStyle w:val="RVbrdtext"/>
      </w:pPr>
    </w:p>
    <w:p w:rsidR="00D01854" w:rsidRPr="00CC38B1" w:rsidRDefault="00EC49F6" w:rsidP="00D01854">
      <w:pPr>
        <w:pStyle w:val="RVbrdtext"/>
      </w:pPr>
      <w:r>
        <w:t>Samverkans</w:t>
      </w:r>
      <w:r w:rsidR="00D01854" w:rsidRPr="00CC38B1">
        <w:t xml:space="preserve">gruppen träffas </w:t>
      </w:r>
      <w:r w:rsidR="00D01854" w:rsidRPr="003E371E">
        <w:rPr>
          <w:color w:val="000000" w:themeColor="text1"/>
        </w:rPr>
        <w:t xml:space="preserve">två </w:t>
      </w:r>
      <w:r w:rsidR="00D01854" w:rsidRPr="00CC38B1">
        <w:t>gånger per år</w:t>
      </w:r>
      <w:r w:rsidR="00D01854">
        <w:t>, en gång under april/maj och en gång under september/oktober</w:t>
      </w:r>
      <w:r>
        <w:t>. Alla i samverkans</w:t>
      </w:r>
      <w:r w:rsidR="00D01854" w:rsidRPr="00CC38B1">
        <w:t>gruppen kallas till dessa möten. Ordförande är sammankallande och gruppens talesman om ingen annan utses. Samordnaren är sekreterare.</w:t>
      </w:r>
    </w:p>
    <w:p w:rsidR="00D01854" w:rsidRPr="00CC38B1" w:rsidRDefault="00D01854" w:rsidP="00D01854">
      <w:pPr>
        <w:pStyle w:val="RVbrdtext"/>
      </w:pPr>
    </w:p>
    <w:p w:rsidR="00D01854" w:rsidRPr="00CC38B1" w:rsidRDefault="00EC49F6" w:rsidP="00D01854">
      <w:pPr>
        <w:pStyle w:val="RVbrdtext"/>
      </w:pPr>
      <w:r>
        <w:t>Samverkans</w:t>
      </w:r>
      <w:r w:rsidR="00D01854" w:rsidRPr="00CC38B1">
        <w:t>gruppens möten bereds av ordförande och samordnare.</w:t>
      </w:r>
    </w:p>
    <w:p w:rsidR="001A436F" w:rsidRPr="00CC38B1" w:rsidRDefault="001A436F" w:rsidP="001A436F">
      <w:pPr>
        <w:pStyle w:val="RVbrdtext"/>
      </w:pPr>
    </w:p>
    <w:p w:rsidR="001A436F" w:rsidRPr="00CC38B1" w:rsidRDefault="00206CAA" w:rsidP="001A436F">
      <w:pPr>
        <w:pStyle w:val="RVrubrikliten"/>
      </w:pPr>
      <w:r>
        <w:t>Stödgruppen</w:t>
      </w:r>
    </w:p>
    <w:p w:rsidR="001A436F" w:rsidRPr="00CC38B1" w:rsidRDefault="00206CAA" w:rsidP="001A436F">
      <w:pPr>
        <w:pStyle w:val="RVbrdtext"/>
      </w:pPr>
      <w:r>
        <w:t>Stödgruppen</w:t>
      </w:r>
      <w:r w:rsidR="001A436F" w:rsidRPr="00CC38B1">
        <w:t xml:space="preserve"> består av:</w:t>
      </w:r>
    </w:p>
    <w:p w:rsidR="0011269D" w:rsidRPr="003E371E" w:rsidRDefault="0011269D" w:rsidP="0011269D">
      <w:pPr>
        <w:pStyle w:val="RVbrdtext"/>
        <w:numPr>
          <w:ilvl w:val="0"/>
          <w:numId w:val="26"/>
        </w:numPr>
        <w:rPr>
          <w:color w:val="000000" w:themeColor="text1"/>
        </w:rPr>
      </w:pPr>
      <w:r w:rsidRPr="003E371E">
        <w:rPr>
          <w:color w:val="000000" w:themeColor="text1"/>
        </w:rPr>
        <w:t>3-4 representanter från kommunerna</w:t>
      </w:r>
    </w:p>
    <w:p w:rsidR="0011269D" w:rsidRPr="000E7897" w:rsidRDefault="0011269D" w:rsidP="0011269D">
      <w:pPr>
        <w:pStyle w:val="RVbrdtext"/>
        <w:numPr>
          <w:ilvl w:val="0"/>
          <w:numId w:val="26"/>
        </w:numPr>
        <w:rPr>
          <w:color w:val="000000" w:themeColor="text1"/>
        </w:rPr>
      </w:pPr>
      <w:r w:rsidRPr="000E7897">
        <w:rPr>
          <w:color w:val="000000" w:themeColor="text1"/>
        </w:rPr>
        <w:t>1 samordnare från Region Västerbotten</w:t>
      </w:r>
    </w:p>
    <w:p w:rsidR="0011269D" w:rsidRPr="000E7897" w:rsidRDefault="0011269D" w:rsidP="0011269D">
      <w:pPr>
        <w:pStyle w:val="RVbrdtext"/>
        <w:numPr>
          <w:ilvl w:val="0"/>
          <w:numId w:val="26"/>
        </w:numPr>
        <w:rPr>
          <w:color w:val="000000" w:themeColor="text1"/>
        </w:rPr>
      </w:pPr>
      <w:r w:rsidRPr="000E7897">
        <w:rPr>
          <w:color w:val="000000" w:themeColor="text1"/>
        </w:rPr>
        <w:t>1 representant från länssty</w:t>
      </w:r>
      <w:r w:rsidR="000E7897" w:rsidRPr="000E7897">
        <w:rPr>
          <w:color w:val="000000" w:themeColor="text1"/>
        </w:rPr>
        <w:t>relsen i Västerbotten</w:t>
      </w:r>
    </w:p>
    <w:p w:rsidR="001A436F" w:rsidRPr="00CC38B1" w:rsidRDefault="001A436F" w:rsidP="001A436F">
      <w:pPr>
        <w:pStyle w:val="RVbrdtext"/>
      </w:pPr>
    </w:p>
    <w:p w:rsidR="001A436F" w:rsidRPr="00CC38B1" w:rsidRDefault="007F15D8" w:rsidP="001A436F">
      <w:pPr>
        <w:pStyle w:val="RVbrdtext"/>
      </w:pPr>
      <w:r>
        <w:t>Stödgruppens</w:t>
      </w:r>
      <w:r w:rsidR="001A436F" w:rsidRPr="00CC38B1">
        <w:t xml:space="preserve"> uppdrag är att:</w:t>
      </w:r>
    </w:p>
    <w:p w:rsidR="00CC38B1" w:rsidRPr="001552F8" w:rsidRDefault="00CC38B1" w:rsidP="001552F8">
      <w:pPr>
        <w:pStyle w:val="RVPunktlista"/>
      </w:pPr>
      <w:r w:rsidRPr="001552F8">
        <w:t>föreslå v</w:t>
      </w:r>
      <w:r w:rsidR="00EC49F6">
        <w:t>erksamhetsinriktning för samverkans</w:t>
      </w:r>
      <w:r w:rsidRPr="001552F8">
        <w:t>gruppen,</w:t>
      </w:r>
    </w:p>
    <w:p w:rsidR="00CC38B1" w:rsidRPr="001552F8" w:rsidRDefault="00CC38B1" w:rsidP="001552F8">
      <w:pPr>
        <w:pStyle w:val="RVPunktlista"/>
      </w:pPr>
      <w:r w:rsidRPr="001552F8">
        <w:t>ta fram förslag till verksamhetsplan och verksamhetsberättelse,</w:t>
      </w:r>
    </w:p>
    <w:p w:rsidR="00CC38B1" w:rsidRPr="001552F8" w:rsidRDefault="00CC38B1" w:rsidP="001552F8">
      <w:pPr>
        <w:pStyle w:val="RVPunktlista"/>
      </w:pPr>
      <w:r w:rsidRPr="001552F8">
        <w:t>ta fram förslag till aktivitetsplan och kalendarium,</w:t>
      </w:r>
    </w:p>
    <w:p w:rsidR="00CC38B1" w:rsidRPr="001552F8" w:rsidRDefault="00CC38B1" w:rsidP="001552F8">
      <w:pPr>
        <w:pStyle w:val="RVPunktlista"/>
      </w:pPr>
      <w:r w:rsidRPr="001552F8">
        <w:lastRenderedPageBreak/>
        <w:t>ta fram förslag till budget,</w:t>
      </w:r>
    </w:p>
    <w:p w:rsidR="00CC38B1" w:rsidRDefault="00CC38B1" w:rsidP="001552F8">
      <w:pPr>
        <w:pStyle w:val="RVPunktlista"/>
      </w:pPr>
      <w:r w:rsidRPr="001552F8">
        <w:t>se till att verksamheten/aktiviteterna utvärderas och följs upp.</w:t>
      </w:r>
    </w:p>
    <w:p w:rsidR="0011269D" w:rsidRPr="001552F8" w:rsidRDefault="0011269D" w:rsidP="0011269D">
      <w:pPr>
        <w:pStyle w:val="RVPunktlista"/>
      </w:pPr>
      <w:r w:rsidRPr="00CC38B1">
        <w:t>vara ett stöd och bollplank för samordnaren.</w:t>
      </w:r>
    </w:p>
    <w:p w:rsidR="00310A57" w:rsidRDefault="00310A57" w:rsidP="00310A57">
      <w:pPr>
        <w:pStyle w:val="RVbrdtext"/>
      </w:pPr>
    </w:p>
    <w:p w:rsidR="000E7897" w:rsidRDefault="000E7897" w:rsidP="00310A57">
      <w:pPr>
        <w:pStyle w:val="RVbrdtext"/>
      </w:pPr>
      <w:r>
        <w:t>Stödgruppen träffas ca 6 ggr/år.</w:t>
      </w:r>
      <w:r w:rsidR="00FA4C36">
        <w:t xml:space="preserve"> Samordnaren är sammankallande.</w:t>
      </w:r>
    </w:p>
    <w:p w:rsidR="000E7897" w:rsidRPr="00CC38B1" w:rsidRDefault="000E7897" w:rsidP="00310A57">
      <w:pPr>
        <w:pStyle w:val="RVbrdtext"/>
      </w:pPr>
    </w:p>
    <w:p w:rsidR="00CC38B1" w:rsidRPr="00CC38B1" w:rsidRDefault="00CC38B1" w:rsidP="00CC38B1">
      <w:pPr>
        <w:pStyle w:val="RVrubrikliten"/>
      </w:pPr>
      <w:r w:rsidRPr="00CC38B1">
        <w:t>Arbetsgrupper</w:t>
      </w:r>
    </w:p>
    <w:p w:rsidR="00CC38B1" w:rsidRPr="000E7897" w:rsidRDefault="007F15D8" w:rsidP="00CC38B1">
      <w:pPr>
        <w:pStyle w:val="RVbrdtext"/>
        <w:rPr>
          <w:color w:val="000000" w:themeColor="text1"/>
        </w:rPr>
      </w:pPr>
      <w:r w:rsidRPr="000E7897">
        <w:rPr>
          <w:color w:val="000000" w:themeColor="text1"/>
        </w:rPr>
        <w:t>Samverkan</w:t>
      </w:r>
      <w:r w:rsidR="00CC38B1" w:rsidRPr="000E7897">
        <w:rPr>
          <w:color w:val="000000" w:themeColor="text1"/>
        </w:rPr>
        <w:t>sgruppen beslutar och utser:</w:t>
      </w:r>
    </w:p>
    <w:p w:rsidR="00CC38B1" w:rsidRPr="000E7897" w:rsidRDefault="00CC38B1" w:rsidP="001552F8">
      <w:pPr>
        <w:pStyle w:val="RVPunktlista"/>
        <w:rPr>
          <w:color w:val="000000" w:themeColor="text1"/>
        </w:rPr>
      </w:pPr>
      <w:r w:rsidRPr="000E7897">
        <w:rPr>
          <w:color w:val="000000" w:themeColor="text1"/>
        </w:rPr>
        <w:t>vid behov arbetsgrupper som ska arbeta med specifika frågor,</w:t>
      </w:r>
    </w:p>
    <w:p w:rsidR="00CC38B1" w:rsidRPr="000E7897" w:rsidRDefault="00CC38B1" w:rsidP="001552F8">
      <w:pPr>
        <w:pStyle w:val="RVPunktlista"/>
        <w:rPr>
          <w:color w:val="000000" w:themeColor="text1"/>
        </w:rPr>
      </w:pPr>
      <w:r w:rsidRPr="000E7897">
        <w:rPr>
          <w:color w:val="000000" w:themeColor="text1"/>
        </w:rPr>
        <w:t>vilka personer som ska ingå i respektive arbetsgrupp,</w:t>
      </w:r>
    </w:p>
    <w:p w:rsidR="00CC38B1" w:rsidRPr="000E7897" w:rsidRDefault="00CC38B1" w:rsidP="001552F8">
      <w:pPr>
        <w:pStyle w:val="RVPunktlista"/>
        <w:rPr>
          <w:color w:val="000000" w:themeColor="text1"/>
        </w:rPr>
      </w:pPr>
      <w:r w:rsidRPr="000E7897">
        <w:rPr>
          <w:color w:val="000000" w:themeColor="text1"/>
        </w:rPr>
        <w:t xml:space="preserve">vilket syfte, uppdrag eller om möjligt vilken målsättning gruppen har. </w:t>
      </w:r>
    </w:p>
    <w:p w:rsidR="00CC38B1" w:rsidRPr="00CC38B1" w:rsidRDefault="00CC38B1" w:rsidP="00CC38B1">
      <w:pPr>
        <w:pStyle w:val="RVbrdtext"/>
      </w:pPr>
    </w:p>
    <w:p w:rsidR="00CC38B1" w:rsidRPr="00CC38B1" w:rsidRDefault="00CC38B1" w:rsidP="00CC38B1">
      <w:pPr>
        <w:pStyle w:val="RVbrdtext"/>
      </w:pPr>
      <w:r w:rsidRPr="00CC38B1">
        <w:t>Arbetsgrupperna som tillsätts kan variera under tiden.</w:t>
      </w:r>
    </w:p>
    <w:p w:rsidR="00CC38B1" w:rsidRPr="00CC38B1" w:rsidRDefault="00CC38B1" w:rsidP="00310A57">
      <w:pPr>
        <w:pStyle w:val="RVbrdtext"/>
      </w:pPr>
    </w:p>
    <w:p w:rsidR="00310A57" w:rsidRDefault="00CC38B1" w:rsidP="00CC38B1">
      <w:pPr>
        <w:pStyle w:val="RVrubrikliten"/>
      </w:pPr>
      <w:r w:rsidRPr="00CC38B1">
        <w:t>Samordnaren</w:t>
      </w:r>
    </w:p>
    <w:p w:rsidR="00EC49F6" w:rsidRDefault="00EC49F6" w:rsidP="00FA4C36">
      <w:pPr>
        <w:pStyle w:val="RVbrdtext"/>
      </w:pPr>
      <w:r>
        <w:t>Samordnaren nyttjas av samverkansgruppen.</w:t>
      </w:r>
      <w:r w:rsidR="007F15D8">
        <w:t xml:space="preserve"> Samverkans</w:t>
      </w:r>
      <w:r>
        <w:t xml:space="preserve">gruppen förfogar över </w:t>
      </w:r>
      <w:r w:rsidRPr="000E7897">
        <w:rPr>
          <w:color w:val="000000" w:themeColor="text1"/>
        </w:rPr>
        <w:t xml:space="preserve">20 </w:t>
      </w:r>
      <w:r>
        <w:t>% av samordnarens tid.</w:t>
      </w:r>
    </w:p>
    <w:p w:rsidR="00FA4C36" w:rsidRPr="00CC38B1" w:rsidRDefault="00FA4C36" w:rsidP="00FA4C36">
      <w:pPr>
        <w:pStyle w:val="RVbrdtext"/>
      </w:pPr>
    </w:p>
    <w:p w:rsidR="00E02C39" w:rsidRPr="00CC38B1" w:rsidRDefault="00E02C39" w:rsidP="00E02C39">
      <w:pPr>
        <w:pStyle w:val="RVbrdtext"/>
      </w:pPr>
      <w:r w:rsidRPr="00CC38B1">
        <w:t>Samordnarens uppdrag är bl.a. att:</w:t>
      </w:r>
    </w:p>
    <w:p w:rsidR="00E02C39" w:rsidRPr="00CC38B1" w:rsidRDefault="00E02C39" w:rsidP="00E02C39">
      <w:pPr>
        <w:pStyle w:val="RVbrdtext"/>
        <w:numPr>
          <w:ilvl w:val="0"/>
          <w:numId w:val="28"/>
        </w:numPr>
      </w:pPr>
      <w:r w:rsidRPr="00CC38B1">
        <w:lastRenderedPageBreak/>
        <w:t>utföra u</w:t>
      </w:r>
      <w:r>
        <w:t>ppdrag och arbetsuppgifter som samverkans</w:t>
      </w:r>
      <w:r w:rsidRPr="00CC38B1">
        <w:t>gruppen beslutar,</w:t>
      </w:r>
    </w:p>
    <w:p w:rsidR="00E02C39" w:rsidRPr="00CC38B1" w:rsidRDefault="00E02C39" w:rsidP="00E02C39">
      <w:pPr>
        <w:pStyle w:val="RVbrdtext"/>
        <w:numPr>
          <w:ilvl w:val="0"/>
          <w:numId w:val="28"/>
        </w:numPr>
      </w:pPr>
      <w:r w:rsidRPr="00CC38B1">
        <w:t>sprid</w:t>
      </w:r>
      <w:r>
        <w:t>a nyheter och information till samverkan</w:t>
      </w:r>
      <w:r w:rsidRPr="00CC38B1">
        <w:t xml:space="preserve">sgruppen, </w:t>
      </w:r>
    </w:p>
    <w:p w:rsidR="00E02C39" w:rsidRPr="00CC38B1" w:rsidRDefault="00E02C39" w:rsidP="00E02C39">
      <w:pPr>
        <w:pStyle w:val="RVbrdtext"/>
        <w:numPr>
          <w:ilvl w:val="0"/>
          <w:numId w:val="28"/>
        </w:numPr>
      </w:pPr>
      <w:r w:rsidRPr="00CC38B1">
        <w:t>samordna uppdrag,</w:t>
      </w:r>
    </w:p>
    <w:p w:rsidR="00E02C39" w:rsidRPr="00CC38B1" w:rsidRDefault="00E02C39" w:rsidP="00E02C39">
      <w:pPr>
        <w:pStyle w:val="RVbrdtext"/>
        <w:numPr>
          <w:ilvl w:val="0"/>
          <w:numId w:val="28"/>
        </w:numPr>
      </w:pPr>
      <w:r>
        <w:t>hålla kontaktlista för samverkans</w:t>
      </w:r>
      <w:r w:rsidRPr="00CC38B1">
        <w:t>gruppen aktuell,</w:t>
      </w:r>
    </w:p>
    <w:p w:rsidR="00E02C39" w:rsidRPr="00CC38B1" w:rsidRDefault="00E02C39" w:rsidP="00E02C39">
      <w:pPr>
        <w:pStyle w:val="RVbrdtext"/>
        <w:numPr>
          <w:ilvl w:val="0"/>
          <w:numId w:val="28"/>
        </w:numPr>
      </w:pPr>
      <w:r w:rsidRPr="00CC38B1">
        <w:t>ge ekonomiska lägesrapporter under året,</w:t>
      </w:r>
    </w:p>
    <w:p w:rsidR="00E02C39" w:rsidRPr="00CC38B1" w:rsidRDefault="00E02C39" w:rsidP="00E02C39">
      <w:pPr>
        <w:pStyle w:val="RVbrdtext"/>
        <w:numPr>
          <w:ilvl w:val="0"/>
          <w:numId w:val="28"/>
        </w:numPr>
      </w:pPr>
      <w:r w:rsidRPr="00CC38B1">
        <w:t>vara sekreterare</w:t>
      </w:r>
      <w:r>
        <w:t xml:space="preserve"> för samverkans</w:t>
      </w:r>
      <w:r w:rsidRPr="00CC38B1">
        <w:t>gruppen.</w:t>
      </w:r>
    </w:p>
    <w:p w:rsidR="00CC38B1" w:rsidRPr="00CC38B1" w:rsidRDefault="00CC38B1" w:rsidP="00310A57">
      <w:pPr>
        <w:pStyle w:val="RVbrdtext"/>
      </w:pPr>
    </w:p>
    <w:p w:rsidR="0072597C" w:rsidRPr="00CC38B1" w:rsidRDefault="00CC38B1" w:rsidP="00CC38B1">
      <w:pPr>
        <w:pStyle w:val="RVrubrikmellan"/>
      </w:pPr>
      <w:r w:rsidRPr="00CC38B1">
        <w:t>Aktivitetsplan</w:t>
      </w:r>
    </w:p>
    <w:p w:rsidR="00E02C39" w:rsidRPr="00CC38B1" w:rsidRDefault="00E02C39" w:rsidP="00E02C39">
      <w:pPr>
        <w:pStyle w:val="RVbrdtext"/>
      </w:pPr>
      <w:r>
        <w:t>Årligen tas förslag till aktivitetsplan och kalendarium</w:t>
      </w:r>
      <w:r w:rsidRPr="000A6B9D">
        <w:t xml:space="preserve"> </w:t>
      </w:r>
      <w:r>
        <w:t>fram av stödgruppen, vilka sedan beslutas av samverkans</w:t>
      </w:r>
      <w:r w:rsidRPr="000A6B9D">
        <w:t>gruppen.</w:t>
      </w:r>
      <w:r>
        <w:t xml:space="preserve"> </w:t>
      </w:r>
      <w:r w:rsidRPr="00CC38B1">
        <w:t>Aktivitetsplanen bygger på de i verksamhetsplanen utpekade samverkansområdena.</w:t>
      </w:r>
    </w:p>
    <w:p w:rsidR="00CC38B1" w:rsidRPr="00CC38B1" w:rsidRDefault="00CC38B1" w:rsidP="00CC38B1">
      <w:pPr>
        <w:pStyle w:val="RVrubrikmellan"/>
      </w:pPr>
    </w:p>
    <w:p w:rsidR="00CC38B1" w:rsidRPr="00CC38B1" w:rsidRDefault="00CC38B1" w:rsidP="00CC38B1">
      <w:pPr>
        <w:pStyle w:val="RVrubrikmellan"/>
      </w:pPr>
      <w:r w:rsidRPr="00CC38B1">
        <w:t>Verksamhets</w:t>
      </w:r>
      <w:r>
        <w:t>plan</w:t>
      </w:r>
      <w:r w:rsidRPr="00CC38B1">
        <w:t xml:space="preserve"> och budget</w:t>
      </w:r>
    </w:p>
    <w:p w:rsidR="00E02C39" w:rsidRDefault="00E02C39" w:rsidP="00E02C39">
      <w:pPr>
        <w:pStyle w:val="RVbrdtext"/>
      </w:pPr>
      <w:r>
        <w:t>Förslag till v</w:t>
      </w:r>
      <w:r w:rsidRPr="000A6B9D">
        <w:t>erksamhets</w:t>
      </w:r>
      <w:r>
        <w:t>plan</w:t>
      </w:r>
      <w:r w:rsidRPr="000A6B9D">
        <w:t xml:space="preserve"> </w:t>
      </w:r>
      <w:r>
        <w:t>tas fram av stödgruppen och beslutas sedan av samverkans</w:t>
      </w:r>
      <w:r w:rsidRPr="000A6B9D">
        <w:t>gruppen.</w:t>
      </w:r>
      <w:r w:rsidRPr="000A6B9D">
        <w:br/>
      </w:r>
    </w:p>
    <w:p w:rsidR="00E02C39" w:rsidRDefault="00E02C39" w:rsidP="00E02C39">
      <w:pPr>
        <w:pStyle w:val="RVbrdtext"/>
      </w:pPr>
      <w:r w:rsidRPr="000A6B9D">
        <w:t xml:space="preserve">Förslag till årlig budget </w:t>
      </w:r>
      <w:r>
        <w:t>tas fram av stödgruppen, vilken sedan beslutas av samverkans</w:t>
      </w:r>
      <w:r w:rsidRPr="000A6B9D">
        <w:t>gruppen.</w:t>
      </w:r>
    </w:p>
    <w:p w:rsidR="00CC38B1" w:rsidRDefault="00CC38B1" w:rsidP="00CC38B1">
      <w:pPr>
        <w:pStyle w:val="RVbrdtext"/>
      </w:pPr>
    </w:p>
    <w:p w:rsidR="00CC38B1" w:rsidRDefault="00CC38B1" w:rsidP="00CC38B1">
      <w:pPr>
        <w:pStyle w:val="RVrubrikmellan"/>
      </w:pPr>
      <w:r>
        <w:t>Ekonomi</w:t>
      </w:r>
    </w:p>
    <w:p w:rsidR="00CC38B1" w:rsidRDefault="00CC38B1" w:rsidP="00CC38B1">
      <w:pPr>
        <w:pStyle w:val="RVrubrikliten"/>
      </w:pPr>
      <w:r>
        <w:t>Kostnader</w:t>
      </w:r>
    </w:p>
    <w:p w:rsidR="00E02C39" w:rsidRPr="00B2172E" w:rsidRDefault="00E02C39" w:rsidP="00E02C39">
      <w:pPr>
        <w:pStyle w:val="RVbrdtext"/>
      </w:pPr>
      <w:r>
        <w:t>Samverkans</w:t>
      </w:r>
      <w:r w:rsidRPr="00B2172E">
        <w:t>gruppens kostnader består i huvudsak av:</w:t>
      </w:r>
    </w:p>
    <w:p w:rsidR="00E02C39" w:rsidRDefault="00E02C39" w:rsidP="00E02C39">
      <w:pPr>
        <w:pStyle w:val="RVbrdtext"/>
        <w:numPr>
          <w:ilvl w:val="0"/>
          <w:numId w:val="29"/>
        </w:numPr>
      </w:pPr>
      <w:r>
        <w:t>löne</w:t>
      </w:r>
      <w:r w:rsidRPr="00C4042C">
        <w:t xml:space="preserve">kostnader </w:t>
      </w:r>
      <w:r w:rsidRPr="00564F58">
        <w:t xml:space="preserve">för </w:t>
      </w:r>
      <w:r>
        <w:t>en</w:t>
      </w:r>
      <w:r w:rsidRPr="00C4042C">
        <w:t xml:space="preserve"> samordnare</w:t>
      </w:r>
      <w:r>
        <w:t>, enligt beslutad budget,</w:t>
      </w:r>
    </w:p>
    <w:p w:rsidR="00E02C39" w:rsidRDefault="00E02C39" w:rsidP="00E02C39">
      <w:pPr>
        <w:pStyle w:val="RVbrdtext"/>
        <w:numPr>
          <w:ilvl w:val="0"/>
          <w:numId w:val="29"/>
        </w:numPr>
      </w:pPr>
      <w:r>
        <w:t xml:space="preserve">OH-kostnader </w:t>
      </w:r>
      <w:r w:rsidRPr="00C5060D">
        <w:rPr>
          <w:color w:val="000000" w:themeColor="text1"/>
        </w:rPr>
        <w:t>avseende viss administration, lokal, del av möteskostnader och förbrukningsmaterial</w:t>
      </w:r>
      <w:r>
        <w:rPr>
          <w:color w:val="000000" w:themeColor="text1"/>
        </w:rPr>
        <w:t>,</w:t>
      </w:r>
    </w:p>
    <w:p w:rsidR="00E02C39" w:rsidRDefault="00E02C39" w:rsidP="00E02C39">
      <w:pPr>
        <w:pStyle w:val="RVbrdtext"/>
        <w:numPr>
          <w:ilvl w:val="0"/>
          <w:numId w:val="29"/>
        </w:numPr>
      </w:pPr>
      <w:r>
        <w:t>kostnader för planerade aktiviteter.</w:t>
      </w:r>
    </w:p>
    <w:p w:rsidR="00E02C39" w:rsidRPr="00C4042C" w:rsidRDefault="00E02C39" w:rsidP="00E02C39">
      <w:pPr>
        <w:pStyle w:val="RVbrdtext"/>
      </w:pPr>
    </w:p>
    <w:p w:rsidR="00E02C39" w:rsidRDefault="00E02C39" w:rsidP="00E02C39">
      <w:pPr>
        <w:pStyle w:val="RVbrdtext"/>
      </w:pPr>
      <w:r w:rsidRPr="00C4042C">
        <w:t>Respektive kommun står för sina kostnader</w:t>
      </w:r>
      <w:r>
        <w:t>, d.v.s. egen arbetstid och resor</w:t>
      </w:r>
      <w:r w:rsidRPr="00C4042C">
        <w:t xml:space="preserve"> </w:t>
      </w:r>
      <w:r>
        <w:t>i samband med samverkan</w:t>
      </w:r>
      <w:r w:rsidRPr="00C4042C">
        <w:t>sgruppens möten, om inget annat överenskommes</w:t>
      </w:r>
      <w:r>
        <w:t xml:space="preserve"> av samverkan</w:t>
      </w:r>
      <w:r w:rsidRPr="00C4042C">
        <w:t>sgruppen</w:t>
      </w:r>
      <w:r>
        <w:t>.</w:t>
      </w:r>
    </w:p>
    <w:p w:rsidR="00E02C39" w:rsidRDefault="00E02C39" w:rsidP="00E02C39">
      <w:pPr>
        <w:pStyle w:val="RVbrdtext"/>
      </w:pPr>
    </w:p>
    <w:p w:rsidR="006418E7" w:rsidRDefault="00E02C39" w:rsidP="009F2158">
      <w:pPr>
        <w:pStyle w:val="RVbrdtext"/>
      </w:pPr>
      <w:r>
        <w:t>Vid extra kostnader för å</w:t>
      </w:r>
      <w:r w:rsidRPr="00C4042C">
        <w:t xml:space="preserve">tgärder inom ramen för samverkan </w:t>
      </w:r>
      <w:r>
        <w:t xml:space="preserve">ska </w:t>
      </w:r>
      <w:r w:rsidRPr="00C4042C">
        <w:t>extra med</w:t>
      </w:r>
      <w:r>
        <w:t>el tillskjutas från kommunerna, exempelvis genom deltagaravgifter vid kostsamma aktiviteter.</w:t>
      </w:r>
    </w:p>
    <w:p w:rsidR="00FA4C36" w:rsidRDefault="00FA4C36" w:rsidP="00CC38B1">
      <w:pPr>
        <w:pStyle w:val="RVrubrikliten"/>
        <w:rPr>
          <w:b w:val="0"/>
          <w:bCs w:val="0"/>
          <w:sz w:val="22"/>
          <w:szCs w:val="22"/>
          <w14:numForm w14:val="lining"/>
          <w14:numSpacing w14:val="tabular"/>
        </w:rPr>
      </w:pPr>
    </w:p>
    <w:p w:rsidR="00CC38B1" w:rsidRDefault="00CC38B1" w:rsidP="00CC38B1">
      <w:pPr>
        <w:pStyle w:val="RVrubrikliten"/>
      </w:pPr>
      <w:r>
        <w:t>Intäkter</w:t>
      </w:r>
    </w:p>
    <w:p w:rsidR="00E02C39" w:rsidRDefault="00E02C39" w:rsidP="00FA4C36">
      <w:pPr>
        <w:pStyle w:val="RVbrdtext"/>
        <w:rPr>
          <w:color w:val="000000" w:themeColor="text1"/>
        </w:rPr>
      </w:pPr>
      <w:r w:rsidRPr="000C0BD9">
        <w:rPr>
          <w:color w:val="000000" w:themeColor="text1"/>
        </w:rPr>
        <w:lastRenderedPageBreak/>
        <w:t>Beräknade intäkter består i huvudsak av medfinansiering från Västerbottens kommuner och Region Västerbotten, genom egna medel och projektmedel.</w:t>
      </w:r>
    </w:p>
    <w:p w:rsidR="00FA4C36" w:rsidRPr="00FA4C36" w:rsidRDefault="00FA4C36" w:rsidP="00FA4C36">
      <w:pPr>
        <w:pStyle w:val="RVbrdtext"/>
        <w:rPr>
          <w:color w:val="000000" w:themeColor="text1"/>
        </w:rPr>
      </w:pPr>
    </w:p>
    <w:p w:rsidR="006418E7" w:rsidRDefault="006418E7" w:rsidP="006418E7">
      <w:pPr>
        <w:pStyle w:val="RVrubrikmellan"/>
      </w:pPr>
      <w:r>
        <w:t>Kommunernas åtagande</w:t>
      </w:r>
    </w:p>
    <w:p w:rsidR="00EC49F6" w:rsidRDefault="00DC3ED6" w:rsidP="00DC3ED6">
      <w:pPr>
        <w:pStyle w:val="RVbrdtext"/>
      </w:pPr>
      <w:r>
        <w:t>Kommunerna åtar sig att:</w:t>
      </w:r>
    </w:p>
    <w:p w:rsidR="00DC3ED6" w:rsidRDefault="00FA4C36" w:rsidP="00DC3ED6">
      <w:pPr>
        <w:pStyle w:val="RVbrdtext"/>
        <w:numPr>
          <w:ilvl w:val="0"/>
          <w:numId w:val="34"/>
        </w:numPr>
      </w:pPr>
      <w:r>
        <w:t>med en representant delta i samverkansgruppen,</w:t>
      </w:r>
    </w:p>
    <w:p w:rsidR="00FA4C36" w:rsidRDefault="00FA4C36" w:rsidP="00DC3ED6">
      <w:pPr>
        <w:pStyle w:val="RVbrdtext"/>
        <w:numPr>
          <w:ilvl w:val="0"/>
          <w:numId w:val="34"/>
        </w:numPr>
      </w:pPr>
      <w:r>
        <w:t>vid behov ingå med en representant i stödgruppen,</w:t>
      </w:r>
    </w:p>
    <w:p w:rsidR="00FA4C36" w:rsidRDefault="00FA4C36" w:rsidP="00DC3ED6">
      <w:pPr>
        <w:pStyle w:val="RVbrdtext"/>
        <w:numPr>
          <w:ilvl w:val="0"/>
          <w:numId w:val="34"/>
        </w:numPr>
      </w:pPr>
      <w:r>
        <w:t>vid behov ingå med en eller flera representanter i arbetsgrupper kopplade till olika projekt/aktiviteter.</w:t>
      </w:r>
    </w:p>
    <w:p w:rsidR="00FA4C36" w:rsidRDefault="00FA4C36" w:rsidP="00FA4C36">
      <w:pPr>
        <w:pStyle w:val="RVbrdtext"/>
        <w:ind w:left="720"/>
      </w:pPr>
    </w:p>
    <w:p w:rsidR="00394B27" w:rsidRDefault="00394B27" w:rsidP="00394B27">
      <w:pPr>
        <w:pStyle w:val="RVrubrikmellan"/>
      </w:pPr>
      <w:r>
        <w:t>Länsstyrelsens åtagande</w:t>
      </w:r>
    </w:p>
    <w:p w:rsidR="00394B27" w:rsidRDefault="00394B27" w:rsidP="00394B27">
      <w:pPr>
        <w:pStyle w:val="RVbrdtext"/>
      </w:pPr>
      <w:r>
        <w:t>Länsstyrelsen åtar sig att:</w:t>
      </w:r>
    </w:p>
    <w:p w:rsidR="00394B27" w:rsidRDefault="00394B27" w:rsidP="00394B27">
      <w:pPr>
        <w:pStyle w:val="RVbrdtext"/>
        <w:numPr>
          <w:ilvl w:val="0"/>
          <w:numId w:val="34"/>
        </w:numPr>
      </w:pPr>
      <w:r>
        <w:t>med en representant delta i stödgruppen,</w:t>
      </w:r>
    </w:p>
    <w:p w:rsidR="00394B27" w:rsidRDefault="00394B27" w:rsidP="00394B27">
      <w:pPr>
        <w:pStyle w:val="RVbrdtext"/>
        <w:numPr>
          <w:ilvl w:val="0"/>
          <w:numId w:val="34"/>
        </w:numPr>
      </w:pPr>
      <w:r>
        <w:t>vid behov ingå med en representant i samverkansgruppen,</w:t>
      </w:r>
    </w:p>
    <w:p w:rsidR="00394B27" w:rsidRDefault="00394B27" w:rsidP="00394B27">
      <w:pPr>
        <w:pStyle w:val="RVbrdtext"/>
        <w:numPr>
          <w:ilvl w:val="0"/>
          <w:numId w:val="34"/>
        </w:numPr>
      </w:pPr>
      <w:r>
        <w:t>vid behov ingå med en eller flera representanter i arbetsgrupper kopplade till olika projekt/aktiviteter.</w:t>
      </w:r>
    </w:p>
    <w:p w:rsidR="00394B27" w:rsidRDefault="00394B27" w:rsidP="00394B27">
      <w:pPr>
        <w:pStyle w:val="RVbrdtext"/>
        <w:ind w:left="720"/>
      </w:pPr>
    </w:p>
    <w:p w:rsidR="006418E7" w:rsidRDefault="006418E7" w:rsidP="006418E7">
      <w:pPr>
        <w:pStyle w:val="RVrubrikmellan"/>
      </w:pPr>
      <w:r>
        <w:t>Region Västerbottens åtagande</w:t>
      </w:r>
    </w:p>
    <w:p w:rsidR="006418E7" w:rsidRPr="008875C1" w:rsidRDefault="006418E7" w:rsidP="006418E7">
      <w:pPr>
        <w:pStyle w:val="RVbrdtext"/>
      </w:pPr>
      <w:r w:rsidRPr="008875C1">
        <w:lastRenderedPageBreak/>
        <w:t>Region Västerbotten åtar sig att</w:t>
      </w:r>
      <w:r>
        <w:t>:</w:t>
      </w:r>
      <w:r w:rsidRPr="008875C1">
        <w:t xml:space="preserve"> </w:t>
      </w:r>
    </w:p>
    <w:p w:rsidR="00EC49F6" w:rsidRPr="006418E7" w:rsidRDefault="00EC49F6" w:rsidP="00EC49F6">
      <w:pPr>
        <w:pStyle w:val="RVbrdtext"/>
        <w:numPr>
          <w:ilvl w:val="0"/>
          <w:numId w:val="31"/>
        </w:numPr>
      </w:pPr>
      <w:r>
        <w:t>vara huvudman för samverkans</w:t>
      </w:r>
      <w:r w:rsidRPr="006418E7">
        <w:t>gruppen,</w:t>
      </w:r>
    </w:p>
    <w:p w:rsidR="00EC49F6" w:rsidRPr="006418E7" w:rsidRDefault="00EC49F6" w:rsidP="00EC49F6">
      <w:pPr>
        <w:pStyle w:val="RVbrdtext"/>
        <w:numPr>
          <w:ilvl w:val="0"/>
          <w:numId w:val="31"/>
        </w:numPr>
      </w:pPr>
      <w:r w:rsidRPr="006418E7">
        <w:t>vara den organisation som</w:t>
      </w:r>
      <w:r>
        <w:t xml:space="preserve"> tillhandahåller en samordnare, alternativ köper tjänsten av en</w:t>
      </w:r>
      <w:r w:rsidRPr="006418E7">
        <w:t xml:space="preserve"> samordnare,</w:t>
      </w:r>
    </w:p>
    <w:p w:rsidR="00EC49F6" w:rsidRPr="000C0BD9" w:rsidRDefault="00EC49F6" w:rsidP="00EC49F6">
      <w:pPr>
        <w:pStyle w:val="RVbrdtext"/>
        <w:numPr>
          <w:ilvl w:val="0"/>
          <w:numId w:val="31"/>
        </w:numPr>
      </w:pPr>
      <w:r w:rsidRPr="006418E7">
        <w:t xml:space="preserve">upprätta </w:t>
      </w:r>
      <w:r>
        <w:t xml:space="preserve">eventuellt </w:t>
      </w:r>
      <w:r w:rsidRPr="006418E7">
        <w:t>avtal för samordningstjänsten,</w:t>
      </w:r>
    </w:p>
    <w:p w:rsidR="00EC49F6" w:rsidRPr="006418E7" w:rsidRDefault="00EC49F6" w:rsidP="00EC49F6">
      <w:pPr>
        <w:pStyle w:val="RVbrdtext"/>
        <w:numPr>
          <w:ilvl w:val="0"/>
          <w:numId w:val="31"/>
        </w:numPr>
      </w:pPr>
      <w:r w:rsidRPr="006418E7">
        <w:t>svara för administration, ekonomifunkti</w:t>
      </w:r>
      <w:r>
        <w:t>on och service, som berör samverkan</w:t>
      </w:r>
      <w:r w:rsidRPr="006418E7">
        <w:t>sgruppen</w:t>
      </w:r>
      <w:r>
        <w:t>,</w:t>
      </w:r>
    </w:p>
    <w:p w:rsidR="00EC49F6" w:rsidRPr="006418E7" w:rsidRDefault="00EC49F6" w:rsidP="00EC49F6">
      <w:pPr>
        <w:pStyle w:val="RVbrdtext"/>
        <w:numPr>
          <w:ilvl w:val="0"/>
          <w:numId w:val="31"/>
        </w:numPr>
      </w:pPr>
      <w:r>
        <w:t>inför samverkans</w:t>
      </w:r>
      <w:r w:rsidRPr="006418E7">
        <w:t>gruppen redovisa budget och ekonomisk uppföljning.</w:t>
      </w:r>
    </w:p>
    <w:p w:rsidR="006418E7" w:rsidRDefault="006418E7" w:rsidP="006418E7">
      <w:pPr>
        <w:pStyle w:val="RVrubrikmellan"/>
      </w:pPr>
    </w:p>
    <w:sectPr w:rsidR="006418E7" w:rsidSect="00CA0B1F">
      <w:headerReference w:type="even" r:id="rId8"/>
      <w:headerReference w:type="default" r:id="rId9"/>
      <w:headerReference w:type="first" r:id="rId10"/>
      <w:pgSz w:w="11900" w:h="16840"/>
      <w:pgMar w:top="1985" w:right="1701" w:bottom="1701" w:left="241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76A" w:rsidRDefault="0063676A" w:rsidP="00A84B5A">
      <w:r>
        <w:separator/>
      </w:r>
    </w:p>
  </w:endnote>
  <w:endnote w:type="continuationSeparator" w:id="0">
    <w:p w:rsidR="0063676A" w:rsidRDefault="0063676A" w:rsidP="00A8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76A" w:rsidRDefault="0063676A" w:rsidP="00A84B5A">
      <w:r>
        <w:separator/>
      </w:r>
    </w:p>
  </w:footnote>
  <w:footnote w:type="continuationSeparator" w:id="0">
    <w:p w:rsidR="0063676A" w:rsidRDefault="0063676A" w:rsidP="00A84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D3" w:rsidRDefault="00176FD3" w:rsidP="003C59C3">
    <w:pPr>
      <w:pStyle w:val="Sidhuvud"/>
      <w:framePr w:wrap="around" w:vAnchor="text" w:hAnchor="margin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76FD3" w:rsidRDefault="00176FD3" w:rsidP="003C59C3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D3" w:rsidRDefault="00176FD3" w:rsidP="003C59C3">
    <w:pPr>
      <w:pStyle w:val="Sidhuvud"/>
      <w:ind w:right="360" w:firstLine="360"/>
    </w:pPr>
    <w:r w:rsidRPr="009423F7">
      <w:rPr>
        <w:rFonts w:ascii="Calibri" w:hAnsi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849084" wp14:editId="5EA8D877">
              <wp:simplePos x="0" y="0"/>
              <wp:positionH relativeFrom="column">
                <wp:posOffset>3826510</wp:posOffset>
              </wp:positionH>
              <wp:positionV relativeFrom="paragraph">
                <wp:posOffset>211455</wp:posOffset>
              </wp:positionV>
              <wp:extent cx="1016000" cy="395605"/>
              <wp:effectExtent l="0" t="0" r="0" b="10795"/>
              <wp:wrapSquare wrapText="bothSides"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6FD3" w:rsidRPr="00712464" w:rsidRDefault="00176FD3" w:rsidP="006356F4">
                          <w:pPr>
                            <w:spacing w:line="360" w:lineRule="auto"/>
                            <w:jc w:val="right"/>
                            <w:rPr>
                              <w:rStyle w:val="RVtabelltextfet"/>
                              <w:sz w:val="22"/>
                            </w:rPr>
                          </w:pP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begin"/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instrText xml:space="preserve"> PAGE </w:instrTex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separate"/>
                          </w:r>
                          <w:r w:rsidR="0033407D">
                            <w:rPr>
                              <w:rStyle w:val="RVtabelltextfet"/>
                              <w:noProof/>
                              <w:sz w:val="22"/>
                            </w:rPr>
                            <w:t>4</w: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Style w:val="RVtabelltextfet"/>
                              <w:sz w:val="22"/>
                            </w:rPr>
                            <w:t xml:space="preserve"> (</w: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begin"/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instrText xml:space="preserve"> NUMPAGES </w:instrTex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separate"/>
                          </w:r>
                          <w:r w:rsidR="0033407D">
                            <w:rPr>
                              <w:rStyle w:val="RVtabelltextfet"/>
                              <w:noProof/>
                              <w:sz w:val="22"/>
                            </w:rPr>
                            <w:t>4</w: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Style w:val="RVtabelltextfet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4908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6" type="#_x0000_t202" style="position:absolute;left:0;text-align:left;margin-left:301.3pt;margin-top:16.65pt;width:80pt;height:3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" filled="f" stroked="f">
              <v:textbox>
                <w:txbxContent>
                  <w:p w:rsidR="00176FD3" w:rsidRPr="00712464" w:rsidRDefault="00176FD3" w:rsidP="006356F4">
                    <w:pPr>
                      <w:spacing w:line="360" w:lineRule="auto"/>
                      <w:jc w:val="right"/>
                      <w:rPr>
                        <w:rStyle w:val="RVtabelltextfet"/>
                        <w:sz w:val="22"/>
                      </w:rPr>
                    </w:pPr>
                    <w:r w:rsidRPr="00712464">
                      <w:rPr>
                        <w:rStyle w:val="RVtabelltextfet"/>
                        <w:sz w:val="22"/>
                      </w:rPr>
                      <w:fldChar w:fldCharType="begin"/>
                    </w:r>
                    <w:r w:rsidRPr="00712464">
                      <w:rPr>
                        <w:rStyle w:val="RVtabelltextfet"/>
                        <w:sz w:val="22"/>
                      </w:rPr>
                      <w:instrText xml:space="preserve"> PAGE </w:instrTex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separate"/>
                    </w:r>
                    <w:r w:rsidR="0033407D">
                      <w:rPr>
                        <w:rStyle w:val="RVtabelltextfet"/>
                        <w:noProof/>
                        <w:sz w:val="22"/>
                      </w:rPr>
                      <w:t>4</w: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end"/>
                    </w:r>
                    <w:r>
                      <w:rPr>
                        <w:rStyle w:val="RVtabelltextfet"/>
                        <w:sz w:val="22"/>
                      </w:rPr>
                      <w:t xml:space="preserve"> (</w: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begin"/>
                    </w:r>
                    <w:r w:rsidRPr="00712464">
                      <w:rPr>
                        <w:rStyle w:val="RVtabelltextfet"/>
                        <w:sz w:val="22"/>
                      </w:rPr>
                      <w:instrText xml:space="preserve"> NUMPAGES </w:instrTex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separate"/>
                    </w:r>
                    <w:r w:rsidR="0033407D">
                      <w:rPr>
                        <w:rStyle w:val="RVtabelltextfet"/>
                        <w:noProof/>
                        <w:sz w:val="22"/>
                      </w:rPr>
                      <w:t>4</w: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end"/>
                    </w:r>
                    <w:r>
                      <w:rPr>
                        <w:rStyle w:val="RVtabelltextfet"/>
                        <w:sz w:val="22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E853622" wp14:editId="277A7538">
          <wp:simplePos x="0" y="0"/>
          <wp:positionH relativeFrom="column">
            <wp:posOffset>-800100</wp:posOffset>
          </wp:positionH>
          <wp:positionV relativeFrom="paragraph">
            <wp:posOffset>-6448</wp:posOffset>
          </wp:positionV>
          <wp:extent cx="2503170" cy="534149"/>
          <wp:effectExtent l="0" t="0" r="11430" b="0"/>
          <wp:wrapNone/>
          <wp:docPr id="22" name="Bildobjekt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V word-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341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D3" w:rsidRDefault="008F5567">
    <w:pPr>
      <w:pStyle w:val="Sidhuvud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FEFA808" wp14:editId="480E07B5">
          <wp:simplePos x="0" y="0"/>
          <wp:positionH relativeFrom="column">
            <wp:posOffset>-779780</wp:posOffset>
          </wp:positionH>
          <wp:positionV relativeFrom="paragraph">
            <wp:posOffset>24130</wp:posOffset>
          </wp:positionV>
          <wp:extent cx="2503170" cy="534035"/>
          <wp:effectExtent l="0" t="0" r="11430" b="0"/>
          <wp:wrapNone/>
          <wp:docPr id="23" name="Bildobjekt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V word-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340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359"/>
    <w:multiLevelType w:val="hybridMultilevel"/>
    <w:tmpl w:val="1D30404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222A22"/>
    <w:multiLevelType w:val="hybridMultilevel"/>
    <w:tmpl w:val="1750C632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D2D08"/>
    <w:multiLevelType w:val="hybridMultilevel"/>
    <w:tmpl w:val="99FCD932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7109D"/>
    <w:multiLevelType w:val="hybridMultilevel"/>
    <w:tmpl w:val="86281604"/>
    <w:lvl w:ilvl="0" w:tplc="44E8D374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E239E"/>
    <w:multiLevelType w:val="hybridMultilevel"/>
    <w:tmpl w:val="F1D075BC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27179"/>
    <w:multiLevelType w:val="hybridMultilevel"/>
    <w:tmpl w:val="E036098E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024C3"/>
    <w:multiLevelType w:val="hybridMultilevel"/>
    <w:tmpl w:val="0180DC90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3A02"/>
    <w:multiLevelType w:val="hybridMultilevel"/>
    <w:tmpl w:val="18ACDBA4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13577"/>
    <w:multiLevelType w:val="hybridMultilevel"/>
    <w:tmpl w:val="CCC8AB8C"/>
    <w:lvl w:ilvl="0" w:tplc="CC3CA750">
      <w:start w:val="1"/>
      <w:numFmt w:val="bullet"/>
      <w:pStyle w:val="RVPunktlista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10CC11F3"/>
    <w:multiLevelType w:val="hybridMultilevel"/>
    <w:tmpl w:val="7188E3E0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457D8"/>
    <w:multiLevelType w:val="hybridMultilevel"/>
    <w:tmpl w:val="43D6B42E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63991"/>
    <w:multiLevelType w:val="hybridMultilevel"/>
    <w:tmpl w:val="F392C528"/>
    <w:lvl w:ilvl="0" w:tplc="D7CC6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F0B1F"/>
    <w:multiLevelType w:val="hybridMultilevel"/>
    <w:tmpl w:val="ADD66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57047"/>
    <w:multiLevelType w:val="hybridMultilevel"/>
    <w:tmpl w:val="F732BB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E4420"/>
    <w:multiLevelType w:val="hybridMultilevel"/>
    <w:tmpl w:val="9DD09C62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31AAD"/>
    <w:multiLevelType w:val="hybridMultilevel"/>
    <w:tmpl w:val="371CAC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0713A"/>
    <w:multiLevelType w:val="hybridMultilevel"/>
    <w:tmpl w:val="3EDA9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41756"/>
    <w:multiLevelType w:val="multilevel"/>
    <w:tmpl w:val="DFF0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85F5E"/>
    <w:multiLevelType w:val="hybridMultilevel"/>
    <w:tmpl w:val="98741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74CC4"/>
    <w:multiLevelType w:val="hybridMultilevel"/>
    <w:tmpl w:val="BA88AC42"/>
    <w:lvl w:ilvl="0" w:tplc="0A5CE3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6C3B"/>
    <w:multiLevelType w:val="hybridMultilevel"/>
    <w:tmpl w:val="BA1C56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C2116"/>
    <w:multiLevelType w:val="hybridMultilevel"/>
    <w:tmpl w:val="08425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F1034"/>
    <w:multiLevelType w:val="hybridMultilevel"/>
    <w:tmpl w:val="89A02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9499F"/>
    <w:multiLevelType w:val="hybridMultilevel"/>
    <w:tmpl w:val="142AD23E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F3655"/>
    <w:multiLevelType w:val="hybridMultilevel"/>
    <w:tmpl w:val="26469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F3BA0"/>
    <w:multiLevelType w:val="hybridMultilevel"/>
    <w:tmpl w:val="4678DE42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647E4"/>
    <w:multiLevelType w:val="hybridMultilevel"/>
    <w:tmpl w:val="69A2D9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43359"/>
    <w:multiLevelType w:val="hybridMultilevel"/>
    <w:tmpl w:val="1F7E6B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57F"/>
    <w:multiLevelType w:val="hybridMultilevel"/>
    <w:tmpl w:val="4C605B88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E74A9"/>
    <w:multiLevelType w:val="hybridMultilevel"/>
    <w:tmpl w:val="7A7A39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D4C3E"/>
    <w:multiLevelType w:val="hybridMultilevel"/>
    <w:tmpl w:val="74E290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57667"/>
    <w:multiLevelType w:val="hybridMultilevel"/>
    <w:tmpl w:val="52A633F8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E7378"/>
    <w:multiLevelType w:val="hybridMultilevel"/>
    <w:tmpl w:val="10EA4204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73183"/>
    <w:multiLevelType w:val="hybridMultilevel"/>
    <w:tmpl w:val="3F66B3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31"/>
  </w:num>
  <w:num w:numId="5">
    <w:abstractNumId w:val="5"/>
  </w:num>
  <w:num w:numId="6">
    <w:abstractNumId w:val="28"/>
  </w:num>
  <w:num w:numId="7">
    <w:abstractNumId w:val="3"/>
  </w:num>
  <w:num w:numId="8">
    <w:abstractNumId w:val="2"/>
  </w:num>
  <w:num w:numId="9">
    <w:abstractNumId w:val="32"/>
  </w:num>
  <w:num w:numId="10">
    <w:abstractNumId w:val="1"/>
  </w:num>
  <w:num w:numId="11">
    <w:abstractNumId w:val="25"/>
  </w:num>
  <w:num w:numId="12">
    <w:abstractNumId w:val="6"/>
  </w:num>
  <w:num w:numId="13">
    <w:abstractNumId w:val="9"/>
  </w:num>
  <w:num w:numId="14">
    <w:abstractNumId w:val="10"/>
  </w:num>
  <w:num w:numId="15">
    <w:abstractNumId w:val="14"/>
  </w:num>
  <w:num w:numId="16">
    <w:abstractNumId w:val="7"/>
  </w:num>
  <w:num w:numId="17">
    <w:abstractNumId w:val="23"/>
  </w:num>
  <w:num w:numId="18">
    <w:abstractNumId w:val="13"/>
  </w:num>
  <w:num w:numId="19">
    <w:abstractNumId w:val="26"/>
  </w:num>
  <w:num w:numId="20">
    <w:abstractNumId w:val="19"/>
  </w:num>
  <w:num w:numId="21">
    <w:abstractNumId w:val="11"/>
  </w:num>
  <w:num w:numId="22">
    <w:abstractNumId w:val="18"/>
  </w:num>
  <w:num w:numId="23">
    <w:abstractNumId w:val="33"/>
  </w:num>
  <w:num w:numId="24">
    <w:abstractNumId w:val="27"/>
  </w:num>
  <w:num w:numId="25">
    <w:abstractNumId w:val="30"/>
  </w:num>
  <w:num w:numId="26">
    <w:abstractNumId w:val="16"/>
  </w:num>
  <w:num w:numId="27">
    <w:abstractNumId w:val="22"/>
  </w:num>
  <w:num w:numId="28">
    <w:abstractNumId w:val="21"/>
  </w:num>
  <w:num w:numId="29">
    <w:abstractNumId w:val="29"/>
  </w:num>
  <w:num w:numId="30">
    <w:abstractNumId w:val="0"/>
  </w:num>
  <w:num w:numId="31">
    <w:abstractNumId w:val="20"/>
  </w:num>
  <w:num w:numId="32">
    <w:abstractNumId w:val="12"/>
  </w:num>
  <w:num w:numId="33">
    <w:abstractNumId w:val="1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67"/>
    <w:rsid w:val="00097FA7"/>
    <w:rsid w:val="000A64C4"/>
    <w:rsid w:val="000C0E7B"/>
    <w:rsid w:val="000C6C19"/>
    <w:rsid w:val="000E7897"/>
    <w:rsid w:val="0011269D"/>
    <w:rsid w:val="0013109F"/>
    <w:rsid w:val="001552F8"/>
    <w:rsid w:val="00171B69"/>
    <w:rsid w:val="00172A9E"/>
    <w:rsid w:val="00176FD3"/>
    <w:rsid w:val="00181098"/>
    <w:rsid w:val="001A436F"/>
    <w:rsid w:val="00206CAA"/>
    <w:rsid w:val="00214672"/>
    <w:rsid w:val="002426AE"/>
    <w:rsid w:val="002B214E"/>
    <w:rsid w:val="002E3DD2"/>
    <w:rsid w:val="002E5B94"/>
    <w:rsid w:val="00307E45"/>
    <w:rsid w:val="00310A57"/>
    <w:rsid w:val="0033407D"/>
    <w:rsid w:val="00376F34"/>
    <w:rsid w:val="00394B27"/>
    <w:rsid w:val="003A35CD"/>
    <w:rsid w:val="003B278C"/>
    <w:rsid w:val="003B5DC8"/>
    <w:rsid w:val="003C59C3"/>
    <w:rsid w:val="003E2694"/>
    <w:rsid w:val="00402EE3"/>
    <w:rsid w:val="004332E1"/>
    <w:rsid w:val="004407C9"/>
    <w:rsid w:val="004E33C8"/>
    <w:rsid w:val="00551D32"/>
    <w:rsid w:val="00573FF0"/>
    <w:rsid w:val="005F45F7"/>
    <w:rsid w:val="006134E6"/>
    <w:rsid w:val="00632AA1"/>
    <w:rsid w:val="006356F4"/>
    <w:rsid w:val="0063676A"/>
    <w:rsid w:val="00641751"/>
    <w:rsid w:val="006418E7"/>
    <w:rsid w:val="006874BD"/>
    <w:rsid w:val="006B3424"/>
    <w:rsid w:val="006D06C4"/>
    <w:rsid w:val="006E5347"/>
    <w:rsid w:val="00712464"/>
    <w:rsid w:val="00713326"/>
    <w:rsid w:val="0071650D"/>
    <w:rsid w:val="00720E4B"/>
    <w:rsid w:val="0072597C"/>
    <w:rsid w:val="0073243B"/>
    <w:rsid w:val="00737366"/>
    <w:rsid w:val="007A311A"/>
    <w:rsid w:val="007E547F"/>
    <w:rsid w:val="007F15D8"/>
    <w:rsid w:val="007F56D2"/>
    <w:rsid w:val="00821B16"/>
    <w:rsid w:val="00830898"/>
    <w:rsid w:val="00872319"/>
    <w:rsid w:val="00881B3C"/>
    <w:rsid w:val="008F5567"/>
    <w:rsid w:val="009162A1"/>
    <w:rsid w:val="009423F7"/>
    <w:rsid w:val="009F2158"/>
    <w:rsid w:val="00A54ADA"/>
    <w:rsid w:val="00A556F3"/>
    <w:rsid w:val="00A84B5A"/>
    <w:rsid w:val="00AC38D5"/>
    <w:rsid w:val="00AD7904"/>
    <w:rsid w:val="00AE0843"/>
    <w:rsid w:val="00B55418"/>
    <w:rsid w:val="00C0030D"/>
    <w:rsid w:val="00C24B86"/>
    <w:rsid w:val="00C300D5"/>
    <w:rsid w:val="00C664F8"/>
    <w:rsid w:val="00C90F60"/>
    <w:rsid w:val="00CA0B1F"/>
    <w:rsid w:val="00CB0F7F"/>
    <w:rsid w:val="00CC38B1"/>
    <w:rsid w:val="00D01854"/>
    <w:rsid w:val="00D21972"/>
    <w:rsid w:val="00DA548D"/>
    <w:rsid w:val="00DC3ED6"/>
    <w:rsid w:val="00DC6C46"/>
    <w:rsid w:val="00DC7BFC"/>
    <w:rsid w:val="00DD0B67"/>
    <w:rsid w:val="00DE10CB"/>
    <w:rsid w:val="00DF55C0"/>
    <w:rsid w:val="00E00D96"/>
    <w:rsid w:val="00E02C39"/>
    <w:rsid w:val="00E55E92"/>
    <w:rsid w:val="00EC49F6"/>
    <w:rsid w:val="00ED0E45"/>
    <w:rsid w:val="00F07E00"/>
    <w:rsid w:val="00F17408"/>
    <w:rsid w:val="00F56A69"/>
    <w:rsid w:val="00F85574"/>
    <w:rsid w:val="00F92057"/>
    <w:rsid w:val="00FA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A089326C-0529-4C53-A583-B0376678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E4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76FD3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38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4B5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84B5A"/>
  </w:style>
  <w:style w:type="paragraph" w:styleId="Sidfot">
    <w:name w:val="footer"/>
    <w:basedOn w:val="Normal"/>
    <w:link w:val="SidfotChar"/>
    <w:uiPriority w:val="99"/>
    <w:unhideWhenUsed/>
    <w:rsid w:val="00A84B5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A84B5A"/>
  </w:style>
  <w:style w:type="character" w:styleId="Hyperlnk">
    <w:name w:val="Hyperlink"/>
    <w:basedOn w:val="Standardstycketeckensnitt"/>
    <w:uiPriority w:val="99"/>
    <w:unhideWhenUsed/>
    <w:rsid w:val="006B342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C6C19"/>
    <w:rPr>
      <w:color w:val="800080" w:themeColor="followedHyperlink"/>
      <w:u w:val="single"/>
    </w:rPr>
  </w:style>
  <w:style w:type="paragraph" w:customStyle="1" w:styleId="RVbrdtext">
    <w:name w:val="RV brödtext"/>
    <w:qFormat/>
    <w:rsid w:val="00176FD3"/>
    <w:pPr>
      <w:spacing w:line="280" w:lineRule="exact"/>
    </w:pPr>
    <w:rPr>
      <w:rFonts w:ascii="Calibri" w:hAnsi="Calibri"/>
      <w:w w:val="98"/>
      <w:sz w:val="22"/>
      <w:szCs w:val="22"/>
      <w14:ligatures w14:val="standard"/>
      <w14:numForm w14:val="lining"/>
      <w14:numSpacing w14:val="tabular"/>
    </w:rPr>
  </w:style>
  <w:style w:type="paragraph" w:customStyle="1" w:styleId="RVrubrikstor">
    <w:name w:val="RV rubrik stor"/>
    <w:qFormat/>
    <w:rsid w:val="00F17408"/>
    <w:pPr>
      <w:spacing w:before="160" w:after="80" w:line="480" w:lineRule="exact"/>
    </w:pPr>
    <w:rPr>
      <w:rFonts w:ascii="Calibri" w:hAnsi="Calibri"/>
      <w:b/>
      <w:bCs/>
      <w:w w:val="98"/>
      <w:sz w:val="36"/>
      <w:szCs w:val="40"/>
      <w14:ligatures w14:val="standard"/>
      <w14:numSpacing w14:val="proportional"/>
    </w:rPr>
  </w:style>
  <w:style w:type="paragraph" w:customStyle="1" w:styleId="RVrubrikmellan">
    <w:name w:val="RV rubrik mellan"/>
    <w:qFormat/>
    <w:rsid w:val="00DC6C46"/>
    <w:pPr>
      <w:spacing w:before="120" w:after="40" w:line="280" w:lineRule="exact"/>
    </w:pPr>
    <w:rPr>
      <w:rFonts w:ascii="Calibri" w:hAnsi="Calibri"/>
      <w:b/>
      <w:bCs/>
      <w:w w:val="98"/>
      <w:sz w:val="28"/>
      <w:szCs w:val="28"/>
      <w14:ligatures w14:val="standard"/>
      <w14:numSpacing w14:val="proportional"/>
    </w:rPr>
  </w:style>
  <w:style w:type="paragraph" w:customStyle="1" w:styleId="RVPunktlista">
    <w:name w:val="RV Punktlista"/>
    <w:basedOn w:val="RVbrdtext"/>
    <w:qFormat/>
    <w:rsid w:val="00DC6C46"/>
    <w:pPr>
      <w:numPr>
        <w:numId w:val="1"/>
      </w:numPr>
    </w:pPr>
  </w:style>
  <w:style w:type="paragraph" w:customStyle="1" w:styleId="RVbrdtextindrag">
    <w:name w:val="RV brödtext indrag"/>
    <w:basedOn w:val="RVbrdtext"/>
    <w:qFormat/>
    <w:rsid w:val="00F17408"/>
    <w:pPr>
      <w:ind w:left="397"/>
    </w:pPr>
  </w:style>
  <w:style w:type="paragraph" w:customStyle="1" w:styleId="RVindragkursiv">
    <w:name w:val="RV indrag kursiv"/>
    <w:basedOn w:val="RVbrdtextindrag"/>
    <w:qFormat/>
    <w:rsid w:val="00DC6C46"/>
    <w:rPr>
      <w:i/>
      <w:iCs/>
    </w:rPr>
  </w:style>
  <w:style w:type="character" w:customStyle="1" w:styleId="RVtabelltext">
    <w:name w:val="RV tabelltext"/>
    <w:basedOn w:val="Standardstycketeckensnitt"/>
    <w:uiPriority w:val="1"/>
    <w:qFormat/>
    <w:rsid w:val="00DC6C46"/>
    <w:rPr>
      <w:rFonts w:ascii="Calibri" w:hAnsi="Calibri"/>
      <w:b w:val="0"/>
      <w:bCs w:val="0"/>
      <w:i w:val="0"/>
      <w:iCs w:val="0"/>
      <w:spacing w:val="0"/>
      <w:w w:val="98"/>
      <w:position w:val="0"/>
      <w:sz w:val="18"/>
      <w:szCs w:val="18"/>
      <w:lang w:val="sv-SE"/>
      <w14:ligatures w14:val="none"/>
      <w14:numForm w14:val="lining"/>
      <w14:numSpacing w14:val="tabular"/>
      <w14:stylisticSets/>
    </w:rPr>
  </w:style>
  <w:style w:type="character" w:customStyle="1" w:styleId="RVtabelltextfet">
    <w:name w:val="RV tabelltext fet"/>
    <w:basedOn w:val="RVtabelltext"/>
    <w:uiPriority w:val="1"/>
    <w:qFormat/>
    <w:rsid w:val="00DC6C46"/>
    <w:rPr>
      <w:rFonts w:ascii="Calibri" w:hAnsi="Calibri"/>
      <w:b/>
      <w:bCs w:val="0"/>
      <w:i w:val="0"/>
      <w:iCs w:val="0"/>
      <w:spacing w:val="0"/>
      <w:w w:val="98"/>
      <w:position w:val="0"/>
      <w:sz w:val="18"/>
      <w:szCs w:val="22"/>
      <w:lang w:val="sv-SE"/>
      <w14:ligatures w14:val="none"/>
      <w14:numForm w14:val="lining"/>
      <w14:numSpacing w14:val="tabular"/>
      <w14:stylisticSets/>
    </w:rPr>
  </w:style>
  <w:style w:type="character" w:styleId="Sidnummer">
    <w:name w:val="page number"/>
    <w:basedOn w:val="Standardstycketeckensnitt"/>
    <w:uiPriority w:val="99"/>
    <w:semiHidden/>
    <w:unhideWhenUsed/>
    <w:rsid w:val="00830898"/>
  </w:style>
  <w:style w:type="paragraph" w:styleId="Innehll1">
    <w:name w:val="toc 1"/>
    <w:basedOn w:val="Normal"/>
    <w:next w:val="Normal"/>
    <w:autoRedefine/>
    <w:uiPriority w:val="39"/>
    <w:unhideWhenUsed/>
    <w:rsid w:val="003B5DC8"/>
    <w:pPr>
      <w:spacing w:before="120"/>
    </w:pPr>
    <w:rPr>
      <w:rFonts w:asciiTheme="minorHAnsi" w:hAnsiTheme="minorHAnsi"/>
      <w:b/>
      <w:sz w:val="22"/>
      <w:szCs w:val="22"/>
    </w:rPr>
  </w:style>
  <w:style w:type="paragraph" w:styleId="Innehll2">
    <w:name w:val="toc 2"/>
    <w:basedOn w:val="Normal"/>
    <w:next w:val="Normal"/>
    <w:autoRedefine/>
    <w:uiPriority w:val="39"/>
    <w:unhideWhenUsed/>
    <w:rsid w:val="003B5DC8"/>
    <w:pPr>
      <w:ind w:left="240"/>
    </w:pPr>
    <w:rPr>
      <w:rFonts w:asciiTheme="minorHAnsi" w:hAnsiTheme="minorHAnsi"/>
      <w:i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3B5DC8"/>
    <w:pPr>
      <w:ind w:left="480"/>
    </w:pPr>
    <w:rPr>
      <w:rFonts w:asciiTheme="minorHAnsi" w:hAnsiTheme="minorHAnsi"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3B5DC8"/>
    <w:pPr>
      <w:ind w:left="72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unhideWhenUsed/>
    <w:rsid w:val="003B5DC8"/>
    <w:pPr>
      <w:ind w:left="96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3B5DC8"/>
    <w:pPr>
      <w:ind w:left="12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3B5DC8"/>
    <w:pPr>
      <w:ind w:left="144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3B5DC8"/>
    <w:pPr>
      <w:ind w:left="168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3B5DC8"/>
    <w:pPr>
      <w:ind w:left="1920"/>
    </w:pPr>
    <w:rPr>
      <w:rFonts w:asciiTheme="minorHAnsi" w:hAnsiTheme="minorHAnsi"/>
      <w:sz w:val="20"/>
    </w:rPr>
  </w:style>
  <w:style w:type="paragraph" w:customStyle="1" w:styleId="RVrubrikliten">
    <w:name w:val="RV rubrik liten"/>
    <w:basedOn w:val="RVrubrikmellan"/>
    <w:qFormat/>
    <w:rsid w:val="00F17408"/>
    <w:pPr>
      <w:spacing w:line="260" w:lineRule="exact"/>
    </w:pPr>
    <w:rPr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176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Stark">
    <w:name w:val="Strong"/>
    <w:basedOn w:val="Standardstycketeckensnitt"/>
    <w:uiPriority w:val="22"/>
    <w:qFormat/>
    <w:rsid w:val="00310A57"/>
    <w:rPr>
      <w:b/>
      <w:bCs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72597C"/>
    <w:rPr>
      <w:color w:val="808080"/>
      <w:shd w:val="clear" w:color="auto" w:fill="E6E6E6"/>
    </w:rPr>
  </w:style>
  <w:style w:type="paragraph" w:customStyle="1" w:styleId="Rubrik4">
    <w:name w:val="Rubrik4"/>
    <w:basedOn w:val="Normal"/>
    <w:rsid w:val="00CC38B1"/>
    <w:pPr>
      <w:overflowPunct/>
      <w:autoSpaceDE/>
      <w:autoSpaceDN/>
      <w:adjustRightInd/>
      <w:spacing w:before="120" w:after="60"/>
      <w:textAlignment w:val="auto"/>
    </w:pPr>
    <w:rPr>
      <w:i/>
      <w:iCs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38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stycke">
    <w:name w:val="List Paragraph"/>
    <w:basedOn w:val="Normal"/>
    <w:uiPriority w:val="34"/>
    <w:qFormat/>
    <w:rsid w:val="006E534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xt">
    <w:name w:val="Body Text"/>
    <w:basedOn w:val="Normal"/>
    <w:link w:val="BrdtextChar"/>
    <w:qFormat/>
    <w:rsid w:val="007A311A"/>
    <w:pPr>
      <w:overflowPunct/>
      <w:autoSpaceDE/>
      <w:autoSpaceDN/>
      <w:adjustRightInd/>
      <w:spacing w:after="120"/>
      <w:textAlignment w:val="auto"/>
    </w:pPr>
  </w:style>
  <w:style w:type="character" w:customStyle="1" w:styleId="BrdtextChar">
    <w:name w:val="Brödtext Char"/>
    <w:basedOn w:val="Standardstycketeckensnitt"/>
    <w:link w:val="Brdtext"/>
    <w:rsid w:val="007A311A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bos.REGAC\Desktop\Skrap\RV-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BC590C-B441-4439-AE7A-5BA03FE7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RV-dokumentmall.dotx</Template>
  <TotalTime>0</TotalTime>
  <Pages>4</Pages>
  <Words>1111</Words>
  <Characters>5890</Characters>
  <Application>Microsoft Office Word</Application>
  <DocSecurity>4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Boström</dc:creator>
  <cp:keywords/>
  <dc:description/>
  <cp:lastModifiedBy>Karolina Hugosson</cp:lastModifiedBy>
  <cp:revision>2</cp:revision>
  <cp:lastPrinted>2014-04-14T08:27:00Z</cp:lastPrinted>
  <dcterms:created xsi:type="dcterms:W3CDTF">2019-06-20T11:05:00Z</dcterms:created>
  <dcterms:modified xsi:type="dcterms:W3CDTF">2019-06-20T11:05:00Z</dcterms:modified>
</cp:coreProperties>
</file>