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9AB" w14:textId="554E2CDB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F866D3">
        <w:rPr>
          <w:b/>
          <w:bCs/>
        </w:rPr>
        <w:t>5</w:t>
      </w:r>
      <w:r w:rsidR="009C1CC1">
        <w:rPr>
          <w:b/>
          <w:bCs/>
        </w:rPr>
        <w:t>-01-2</w:t>
      </w:r>
      <w:r w:rsidR="00F866D3">
        <w:rPr>
          <w:b/>
          <w:bCs/>
        </w:rPr>
        <w:t>6</w:t>
      </w:r>
    </w:p>
    <w:p w14:paraId="7BEA8673" w14:textId="77777777" w:rsidR="00203FF7" w:rsidRDefault="00203FF7" w:rsidP="0042408C">
      <w:pPr>
        <w:tabs>
          <w:tab w:val="right" w:pos="9923"/>
        </w:tabs>
        <w:rPr>
          <w:b/>
          <w:bCs/>
        </w:rPr>
      </w:pPr>
    </w:p>
    <w:p w14:paraId="198E0957" w14:textId="4435EA56" w:rsidR="002E2354" w:rsidRDefault="002E2354" w:rsidP="0042408C">
      <w:pPr>
        <w:tabs>
          <w:tab w:val="right" w:pos="9923"/>
        </w:tabs>
        <w:rPr>
          <w:bCs/>
        </w:rPr>
      </w:pPr>
      <w:r>
        <w:rPr>
          <w:bCs/>
        </w:rPr>
        <w:t>D</w:t>
      </w:r>
      <w:r w:rsidR="00203FF7">
        <w:rPr>
          <w:bCs/>
        </w:rPr>
        <w:t>agordning</w:t>
      </w:r>
      <w:r w:rsidR="00203FF7">
        <w:rPr>
          <w:bCs/>
        </w:rPr>
        <w:tab/>
        <w:t>§ 1</w:t>
      </w:r>
      <w:r w:rsidR="00203FF7">
        <w:rPr>
          <w:bCs/>
        </w:rPr>
        <w:tab/>
      </w:r>
    </w:p>
    <w:p w14:paraId="1CF71CCB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7F2D0B30" w14:textId="5AC22126" w:rsidR="009C1CC1" w:rsidRDefault="00F866D3" w:rsidP="009C1CC1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Budget 2025</w:t>
      </w:r>
      <w:r w:rsidR="009C1CC1">
        <w:rPr>
          <w:rFonts w:cs="Arial"/>
          <w:bCs/>
          <w:szCs w:val="24"/>
        </w:rPr>
        <w:tab/>
        <w:t>§ 2</w:t>
      </w:r>
    </w:p>
    <w:p w14:paraId="722D19D3" w14:textId="405AA4A2" w:rsidR="009C1CC1" w:rsidRDefault="009C1CC1" w:rsidP="003231F1">
      <w:pPr>
        <w:tabs>
          <w:tab w:val="right" w:pos="9923"/>
        </w:tabs>
        <w:rPr>
          <w:bCs/>
        </w:rPr>
      </w:pPr>
    </w:p>
    <w:p w14:paraId="249A9F89" w14:textId="585D148E" w:rsidR="009C1CC1" w:rsidRDefault="00F866D3" w:rsidP="003231F1">
      <w:pPr>
        <w:tabs>
          <w:tab w:val="right" w:pos="9923"/>
        </w:tabs>
        <w:rPr>
          <w:bCs/>
        </w:rPr>
      </w:pPr>
      <w:r>
        <w:rPr>
          <w:bCs/>
        </w:rPr>
        <w:t>Budget inför 2026</w:t>
      </w:r>
      <w:r w:rsidR="009C1CC1">
        <w:rPr>
          <w:bCs/>
        </w:rPr>
        <w:tab/>
        <w:t>§ 3</w:t>
      </w:r>
    </w:p>
    <w:p w14:paraId="2B32AC7D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640DD54B" w14:textId="0FFD84A7" w:rsidR="000F7E24" w:rsidRDefault="00F866D3" w:rsidP="003231F1">
      <w:pPr>
        <w:tabs>
          <w:tab w:val="right" w:pos="9923"/>
        </w:tabs>
        <w:rPr>
          <w:bCs/>
        </w:rPr>
      </w:pPr>
      <w:r>
        <w:rPr>
          <w:rFonts w:cs="Arial"/>
          <w:bCs/>
          <w:szCs w:val="24"/>
        </w:rPr>
        <w:t>Valnämndens sammanträdesdagar 2026</w:t>
      </w:r>
      <w:r w:rsidR="00A135D8">
        <w:rPr>
          <w:rFonts w:cs="Arial"/>
          <w:bCs/>
          <w:szCs w:val="24"/>
        </w:rPr>
        <w:tab/>
        <w:t>§ 4</w:t>
      </w:r>
    </w:p>
    <w:p w14:paraId="3A48BF46" w14:textId="77777777" w:rsidR="000F7E24" w:rsidRDefault="000F7E24" w:rsidP="003231F1">
      <w:pPr>
        <w:tabs>
          <w:tab w:val="right" w:pos="9923"/>
        </w:tabs>
        <w:rPr>
          <w:bCs/>
        </w:rPr>
      </w:pPr>
    </w:p>
    <w:p w14:paraId="1C891D15" w14:textId="44C396AE" w:rsidR="000F7E24" w:rsidRDefault="00F866D3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Beviljande av behörighet som administratör i valdatasystemet Valid inför val 2026</w:t>
      </w:r>
      <w:r>
        <w:rPr>
          <w:rFonts w:cs="Arial"/>
          <w:bCs/>
          <w:szCs w:val="24"/>
        </w:rPr>
        <w:tab/>
        <w:t>§ 5</w:t>
      </w:r>
    </w:p>
    <w:p w14:paraId="13D3A10A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03A7FE59" w14:textId="4267EBE3" w:rsidR="000F7E24" w:rsidRDefault="00F866D3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Valkretsar och valdistrikt</w:t>
      </w:r>
      <w:r>
        <w:rPr>
          <w:rFonts w:cs="Arial"/>
          <w:bCs/>
          <w:szCs w:val="24"/>
        </w:rPr>
        <w:tab/>
        <w:t>§ 6</w:t>
      </w:r>
    </w:p>
    <w:p w14:paraId="36EDDAA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258DC849" w14:textId="40B1D6B2" w:rsidR="000F7E24" w:rsidRDefault="00F866D3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Kommunala processer vid valadministration</w:t>
      </w:r>
      <w:r>
        <w:rPr>
          <w:rFonts w:cs="Arial"/>
          <w:bCs/>
          <w:szCs w:val="24"/>
        </w:rPr>
        <w:tab/>
        <w:t>§ 7</w:t>
      </w:r>
    </w:p>
    <w:p w14:paraId="5936E1CE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59ACA62" w14:textId="4D4225D5" w:rsidR="000F7E24" w:rsidRDefault="00F866D3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Valkansli</w:t>
      </w:r>
      <w:r w:rsidR="00A135D8">
        <w:rPr>
          <w:rFonts w:cs="Arial"/>
          <w:bCs/>
          <w:szCs w:val="24"/>
        </w:rPr>
        <w:tab/>
        <w:t>§ 8</w:t>
      </w:r>
    </w:p>
    <w:p w14:paraId="4E305EF2" w14:textId="6D26B052" w:rsidR="000F7E24" w:rsidRDefault="00EC5141" w:rsidP="00EC5141">
      <w:pPr>
        <w:tabs>
          <w:tab w:val="left" w:pos="6611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</w:p>
    <w:p w14:paraId="03A8FE07" w14:textId="0F76A7CD" w:rsidR="000F7E24" w:rsidRDefault="00F866D3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Utbildning inför valet 2026</w:t>
      </w:r>
      <w:r w:rsidR="00A135D8">
        <w:rPr>
          <w:rFonts w:cs="Arial"/>
          <w:bCs/>
          <w:szCs w:val="24"/>
        </w:rPr>
        <w:tab/>
        <w:t>§ 9</w:t>
      </w:r>
    </w:p>
    <w:p w14:paraId="1F3A7A0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sectPr w:rsidR="000F7E24" w:rsidSect="00F76253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A571" w14:textId="77777777" w:rsidR="00F7152A" w:rsidRDefault="00F7152A">
      <w:r>
        <w:separator/>
      </w:r>
    </w:p>
  </w:endnote>
  <w:endnote w:type="continuationSeparator" w:id="0">
    <w:p w14:paraId="6BDA3288" w14:textId="77777777" w:rsidR="00F7152A" w:rsidRDefault="00F7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5DF0" w14:textId="77777777" w:rsidR="00F7152A" w:rsidRDefault="00F7152A">
      <w:r>
        <w:separator/>
      </w:r>
    </w:p>
  </w:footnote>
  <w:footnote w:type="continuationSeparator" w:id="0">
    <w:p w14:paraId="2CEF836E" w14:textId="77777777" w:rsidR="00F7152A" w:rsidRDefault="00F7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3067094F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262B80">
      <w:t>Valnämnd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20AD7E7B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F866D3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56EAD"/>
    <w:rsid w:val="00074DAA"/>
    <w:rsid w:val="00097E18"/>
    <w:rsid w:val="00097F3E"/>
    <w:rsid w:val="000A3930"/>
    <w:rsid w:val="000A4C80"/>
    <w:rsid w:val="000D659F"/>
    <w:rsid w:val="000E638D"/>
    <w:rsid w:val="000E7EF9"/>
    <w:rsid w:val="000F7E24"/>
    <w:rsid w:val="001216D0"/>
    <w:rsid w:val="00152A95"/>
    <w:rsid w:val="00155F5B"/>
    <w:rsid w:val="00172FA9"/>
    <w:rsid w:val="00193BAC"/>
    <w:rsid w:val="001D3CA0"/>
    <w:rsid w:val="002026C0"/>
    <w:rsid w:val="00203FF7"/>
    <w:rsid w:val="00205DB3"/>
    <w:rsid w:val="00215807"/>
    <w:rsid w:val="002333E4"/>
    <w:rsid w:val="00261150"/>
    <w:rsid w:val="00262AB0"/>
    <w:rsid w:val="00262B80"/>
    <w:rsid w:val="002907B9"/>
    <w:rsid w:val="00290B9B"/>
    <w:rsid w:val="002B068F"/>
    <w:rsid w:val="002B788D"/>
    <w:rsid w:val="002C0A54"/>
    <w:rsid w:val="002C7C9A"/>
    <w:rsid w:val="002E2354"/>
    <w:rsid w:val="002F5ABD"/>
    <w:rsid w:val="00304F75"/>
    <w:rsid w:val="003059CF"/>
    <w:rsid w:val="003231F1"/>
    <w:rsid w:val="003263BA"/>
    <w:rsid w:val="003659FE"/>
    <w:rsid w:val="0037792E"/>
    <w:rsid w:val="003A0577"/>
    <w:rsid w:val="003D073A"/>
    <w:rsid w:val="004105AD"/>
    <w:rsid w:val="00420FF3"/>
    <w:rsid w:val="0042408C"/>
    <w:rsid w:val="00432F6A"/>
    <w:rsid w:val="00442F26"/>
    <w:rsid w:val="00446241"/>
    <w:rsid w:val="00471E26"/>
    <w:rsid w:val="00474A41"/>
    <w:rsid w:val="0048137D"/>
    <w:rsid w:val="004842BD"/>
    <w:rsid w:val="00491A85"/>
    <w:rsid w:val="004955A9"/>
    <w:rsid w:val="004974C4"/>
    <w:rsid w:val="004A50E6"/>
    <w:rsid w:val="004B2980"/>
    <w:rsid w:val="004B37B4"/>
    <w:rsid w:val="004B6433"/>
    <w:rsid w:val="004D0535"/>
    <w:rsid w:val="004E2696"/>
    <w:rsid w:val="004E6673"/>
    <w:rsid w:val="004E7C48"/>
    <w:rsid w:val="004F3351"/>
    <w:rsid w:val="005206FC"/>
    <w:rsid w:val="00523A27"/>
    <w:rsid w:val="00526C90"/>
    <w:rsid w:val="00527D73"/>
    <w:rsid w:val="00534899"/>
    <w:rsid w:val="00534BD6"/>
    <w:rsid w:val="0055056D"/>
    <w:rsid w:val="00551990"/>
    <w:rsid w:val="00553A2E"/>
    <w:rsid w:val="005D61D2"/>
    <w:rsid w:val="00601D4D"/>
    <w:rsid w:val="00634FDE"/>
    <w:rsid w:val="00675B6F"/>
    <w:rsid w:val="00690B90"/>
    <w:rsid w:val="00697B88"/>
    <w:rsid w:val="006D17CC"/>
    <w:rsid w:val="006E4D6F"/>
    <w:rsid w:val="007226A8"/>
    <w:rsid w:val="007227A6"/>
    <w:rsid w:val="0073149B"/>
    <w:rsid w:val="00755876"/>
    <w:rsid w:val="007618E9"/>
    <w:rsid w:val="00783427"/>
    <w:rsid w:val="007A6058"/>
    <w:rsid w:val="007D7804"/>
    <w:rsid w:val="007E7974"/>
    <w:rsid w:val="00810B06"/>
    <w:rsid w:val="0081450D"/>
    <w:rsid w:val="008213FD"/>
    <w:rsid w:val="00831CC1"/>
    <w:rsid w:val="00836750"/>
    <w:rsid w:val="00890B53"/>
    <w:rsid w:val="00897070"/>
    <w:rsid w:val="008B6D23"/>
    <w:rsid w:val="008E4136"/>
    <w:rsid w:val="008F6A6B"/>
    <w:rsid w:val="00926421"/>
    <w:rsid w:val="00934A44"/>
    <w:rsid w:val="00946D82"/>
    <w:rsid w:val="00980D91"/>
    <w:rsid w:val="009904BD"/>
    <w:rsid w:val="00992192"/>
    <w:rsid w:val="009A35D9"/>
    <w:rsid w:val="009C1CC1"/>
    <w:rsid w:val="009C60F6"/>
    <w:rsid w:val="009E586C"/>
    <w:rsid w:val="009F142A"/>
    <w:rsid w:val="00A135D8"/>
    <w:rsid w:val="00A3182C"/>
    <w:rsid w:val="00A35152"/>
    <w:rsid w:val="00A63A22"/>
    <w:rsid w:val="00A9429D"/>
    <w:rsid w:val="00AB1C2C"/>
    <w:rsid w:val="00AB6C5B"/>
    <w:rsid w:val="00AC560D"/>
    <w:rsid w:val="00AD4FD7"/>
    <w:rsid w:val="00AE0618"/>
    <w:rsid w:val="00B33694"/>
    <w:rsid w:val="00B47EE4"/>
    <w:rsid w:val="00B77D62"/>
    <w:rsid w:val="00B91E79"/>
    <w:rsid w:val="00B94384"/>
    <w:rsid w:val="00BA0B22"/>
    <w:rsid w:val="00BA308B"/>
    <w:rsid w:val="00BC1E3B"/>
    <w:rsid w:val="00BD5E81"/>
    <w:rsid w:val="00BD7DDA"/>
    <w:rsid w:val="00BE370C"/>
    <w:rsid w:val="00C13D2A"/>
    <w:rsid w:val="00C26697"/>
    <w:rsid w:val="00C34BCD"/>
    <w:rsid w:val="00C358AE"/>
    <w:rsid w:val="00C440AA"/>
    <w:rsid w:val="00C65EFA"/>
    <w:rsid w:val="00C94E9F"/>
    <w:rsid w:val="00CA6AB3"/>
    <w:rsid w:val="00CB2D5A"/>
    <w:rsid w:val="00CE13F9"/>
    <w:rsid w:val="00CE4F00"/>
    <w:rsid w:val="00CE6F02"/>
    <w:rsid w:val="00CF798B"/>
    <w:rsid w:val="00D45D75"/>
    <w:rsid w:val="00D5729D"/>
    <w:rsid w:val="00D632A0"/>
    <w:rsid w:val="00D647D2"/>
    <w:rsid w:val="00D845CB"/>
    <w:rsid w:val="00D9345F"/>
    <w:rsid w:val="00DB3C93"/>
    <w:rsid w:val="00DC2515"/>
    <w:rsid w:val="00DC2CA8"/>
    <w:rsid w:val="00DD14B1"/>
    <w:rsid w:val="00DE4898"/>
    <w:rsid w:val="00DF430B"/>
    <w:rsid w:val="00E2346F"/>
    <w:rsid w:val="00E30B5D"/>
    <w:rsid w:val="00E5240F"/>
    <w:rsid w:val="00E63E6A"/>
    <w:rsid w:val="00E670B8"/>
    <w:rsid w:val="00E87D28"/>
    <w:rsid w:val="00E96132"/>
    <w:rsid w:val="00EB5578"/>
    <w:rsid w:val="00EC1D2D"/>
    <w:rsid w:val="00EC5141"/>
    <w:rsid w:val="00EE08E7"/>
    <w:rsid w:val="00F22BBD"/>
    <w:rsid w:val="00F4665D"/>
    <w:rsid w:val="00F67686"/>
    <w:rsid w:val="00F7152A"/>
    <w:rsid w:val="00F75069"/>
    <w:rsid w:val="00F76253"/>
    <w:rsid w:val="00F86058"/>
    <w:rsid w:val="00F866D3"/>
    <w:rsid w:val="00FA2950"/>
    <w:rsid w:val="00FB4610"/>
    <w:rsid w:val="00FB746E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9C1CC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4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3</cp:revision>
  <cp:lastPrinted>2024-08-01T11:35:00Z</cp:lastPrinted>
  <dcterms:created xsi:type="dcterms:W3CDTF">2025-02-26T10:50:00Z</dcterms:created>
  <dcterms:modified xsi:type="dcterms:W3CDTF">2025-02-26T10:54:00Z</dcterms:modified>
</cp:coreProperties>
</file>