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9AB" w14:textId="64B2E99F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B92B83">
        <w:rPr>
          <w:b/>
          <w:bCs/>
        </w:rPr>
        <w:t>5</w:t>
      </w:r>
      <w:r w:rsidR="0015548B">
        <w:rPr>
          <w:b/>
          <w:bCs/>
        </w:rPr>
        <w:t>-03-1</w:t>
      </w:r>
      <w:r w:rsidR="00B92B83">
        <w:rPr>
          <w:b/>
          <w:bCs/>
        </w:rPr>
        <w:t>0</w:t>
      </w:r>
    </w:p>
    <w:p w14:paraId="7BEA8673" w14:textId="77777777" w:rsidR="00203FF7" w:rsidRDefault="00203FF7" w:rsidP="00781DEE">
      <w:pPr>
        <w:tabs>
          <w:tab w:val="right" w:pos="10065"/>
        </w:tabs>
        <w:rPr>
          <w:b/>
          <w:bCs/>
        </w:rPr>
      </w:pPr>
    </w:p>
    <w:p w14:paraId="6F3D9AF6" w14:textId="77777777" w:rsidR="00F6674E" w:rsidRDefault="003659FE" w:rsidP="0042408C">
      <w:pPr>
        <w:tabs>
          <w:tab w:val="right" w:pos="9923"/>
        </w:tabs>
        <w:rPr>
          <w:bCs/>
        </w:rPr>
      </w:pPr>
      <w:r>
        <w:rPr>
          <w:bCs/>
        </w:rPr>
        <w:t>Godkännande av</w:t>
      </w:r>
      <w:r w:rsidR="00203FF7">
        <w:rPr>
          <w:bCs/>
        </w:rPr>
        <w:t xml:space="preserve"> dagordning</w:t>
      </w:r>
      <w:r w:rsidR="00203FF7">
        <w:rPr>
          <w:bCs/>
        </w:rPr>
        <w:tab/>
        <w:t>§ 1</w:t>
      </w:r>
    </w:p>
    <w:p w14:paraId="16441DA8" w14:textId="6FA2C05C" w:rsidR="00F6674E" w:rsidRDefault="00F6674E" w:rsidP="0042408C">
      <w:pPr>
        <w:tabs>
          <w:tab w:val="right" w:pos="9923"/>
        </w:tabs>
        <w:rPr>
          <w:bCs/>
        </w:rPr>
      </w:pPr>
    </w:p>
    <w:p w14:paraId="120F0A19" w14:textId="6EE64438" w:rsidR="0015548B" w:rsidRDefault="0015548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Överföring av investeringsmedel från 202</w:t>
      </w:r>
      <w:r w:rsidR="00B92B83">
        <w:rPr>
          <w:rFonts w:cs="Arial"/>
          <w:bCs/>
          <w:szCs w:val="24"/>
        </w:rPr>
        <w:t>4</w:t>
      </w:r>
      <w:r>
        <w:rPr>
          <w:rFonts w:cs="Arial"/>
          <w:bCs/>
          <w:szCs w:val="24"/>
        </w:rPr>
        <w:t xml:space="preserve"> till 202</w:t>
      </w:r>
      <w:r w:rsidR="00B92B83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ab/>
      </w:r>
      <w:r w:rsidR="00673E63">
        <w:rPr>
          <w:rFonts w:cs="Arial"/>
          <w:bCs/>
          <w:szCs w:val="24"/>
        </w:rPr>
        <w:t xml:space="preserve">§ </w:t>
      </w:r>
      <w:r w:rsidR="00A27115">
        <w:rPr>
          <w:rFonts w:cs="Arial"/>
          <w:bCs/>
          <w:szCs w:val="24"/>
        </w:rPr>
        <w:t>2</w:t>
      </w:r>
    </w:p>
    <w:p w14:paraId="7BD9F552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06FBB2E1" w14:textId="3158A55B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taxor inom förskola och fritidshem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3</w:t>
      </w:r>
    </w:p>
    <w:p w14:paraId="25C7F4C8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527F4E37" w14:textId="73602E27" w:rsidR="0015548B" w:rsidRDefault="0015548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Fastställande av </w:t>
      </w:r>
      <w:r w:rsidR="00B92B83">
        <w:rPr>
          <w:rFonts w:cs="Arial"/>
          <w:bCs/>
          <w:szCs w:val="24"/>
        </w:rPr>
        <w:t>Alkohol- och drogpolicy för anställda och förtroendevalda i Malå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4</w:t>
      </w:r>
    </w:p>
    <w:p w14:paraId="25736C0F" w14:textId="01D16BC2" w:rsidR="0015548B" w:rsidRDefault="00B92B83" w:rsidP="0015548B">
      <w:pPr>
        <w:tabs>
          <w:tab w:val="right" w:pos="9923"/>
        </w:tabs>
        <w:rPr>
          <w:bCs/>
        </w:rPr>
      </w:pPr>
      <w:r>
        <w:rPr>
          <w:bCs/>
        </w:rPr>
        <w:t>kommun</w:t>
      </w:r>
    </w:p>
    <w:p w14:paraId="23EE6D55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303B050E" w14:textId="75954151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Godkännande av reglemente och samverkansavtal för gemensam överförmyndar-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5</w:t>
      </w:r>
    </w:p>
    <w:p w14:paraId="5C1F492A" w14:textId="4D510819" w:rsidR="0015548B" w:rsidRDefault="00B92B83" w:rsidP="0015548B">
      <w:pPr>
        <w:tabs>
          <w:tab w:val="right" w:pos="9923"/>
        </w:tabs>
        <w:rPr>
          <w:bCs/>
        </w:rPr>
      </w:pPr>
      <w:r>
        <w:rPr>
          <w:bCs/>
        </w:rPr>
        <w:t>nämnd</w:t>
      </w:r>
    </w:p>
    <w:p w14:paraId="2F6C6068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5DCD5B15" w14:textId="72321D40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Medborgarförslag om ombyggnation av busstation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6</w:t>
      </w:r>
    </w:p>
    <w:p w14:paraId="2FBE52D0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659A7867" w14:textId="0417A66A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Medborgarförslag om att lösa problemet med avsaknaden av akutvårdsplatser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7</w:t>
      </w:r>
    </w:p>
    <w:p w14:paraId="2CAE782C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3657BBBF" w14:textId="7956BB83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om prioritering av tillhandahållande av funktionsenliga arbetskläder till personal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8</w:t>
      </w:r>
    </w:p>
    <w:p w14:paraId="3F5A580A" w14:textId="2F588DDB" w:rsidR="0015548B" w:rsidRDefault="00B92B83" w:rsidP="0015548B">
      <w:pPr>
        <w:tabs>
          <w:tab w:val="right" w:pos="9923"/>
        </w:tabs>
        <w:rPr>
          <w:bCs/>
        </w:rPr>
      </w:pPr>
      <w:r>
        <w:rPr>
          <w:bCs/>
        </w:rPr>
        <w:t>inom förskola</w:t>
      </w:r>
    </w:p>
    <w:p w14:paraId="1C5658A3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492665BB" w14:textId="7D191783" w:rsidR="0015548B" w:rsidRDefault="00B92B83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om gratis mensskydd till skolans elever under skoltid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9</w:t>
      </w:r>
    </w:p>
    <w:p w14:paraId="2AD9B077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1D157ACE" w14:textId="6E9E9AF8" w:rsidR="0015548B" w:rsidRDefault="00E40514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om att kommunanställda inte ska riskera sina jobb om papperslösa inte rapport-</w:t>
      </w:r>
      <w:r>
        <w:rPr>
          <w:rFonts w:cs="Arial"/>
          <w:bCs/>
          <w:szCs w:val="24"/>
        </w:rPr>
        <w:tab/>
        <w:t>§ 10</w:t>
      </w:r>
    </w:p>
    <w:p w14:paraId="22378BFE" w14:textId="143E18FC" w:rsidR="00E40514" w:rsidRDefault="00E40514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eras till Migrationsverket</w:t>
      </w:r>
    </w:p>
    <w:p w14:paraId="2C838450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127D5FB8" w14:textId="024003BC" w:rsidR="0015548B" w:rsidRDefault="00E40514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Enkel fråga om återskapande av akutvårdsplatser vid Malå sjukstuga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11</w:t>
      </w:r>
    </w:p>
    <w:p w14:paraId="25DBC934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15C5A678" w14:textId="45851838" w:rsidR="0015548B" w:rsidRDefault="00E40514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12</w:t>
      </w:r>
    </w:p>
    <w:p w14:paraId="713EF2EB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789C06E6" w14:textId="1A6AB393" w:rsidR="004E1100" w:rsidRPr="001D0FB4" w:rsidRDefault="004E1100" w:rsidP="0015548B">
      <w:pPr>
        <w:tabs>
          <w:tab w:val="right" w:pos="9923"/>
        </w:tabs>
        <w:rPr>
          <w:b/>
        </w:rPr>
      </w:pPr>
      <w:r w:rsidRPr="001D0FB4">
        <w:rPr>
          <w:b/>
        </w:rPr>
        <w:t>2025-04-28</w:t>
      </w:r>
    </w:p>
    <w:p w14:paraId="321306DB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172B3E79" w14:textId="3394E75C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t>Godkännande av dagordning</w:t>
      </w:r>
      <w:r>
        <w:rPr>
          <w:bCs/>
        </w:rPr>
        <w:tab/>
        <w:t>§ 13</w:t>
      </w:r>
    </w:p>
    <w:p w14:paraId="2DC10527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5EE0BCA4" w14:textId="52A8AC2C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t>Årsredovisning 2024</w:t>
      </w:r>
      <w:r>
        <w:rPr>
          <w:bCs/>
        </w:rPr>
        <w:tab/>
        <w:t>§ 14</w:t>
      </w:r>
    </w:p>
    <w:p w14:paraId="15426B44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4113F749" w14:textId="26EF83F5" w:rsidR="001D0FB4" w:rsidRDefault="001D0FB4" w:rsidP="0015548B">
      <w:pPr>
        <w:tabs>
          <w:tab w:val="right" w:pos="9923"/>
        </w:tabs>
        <w:rPr>
          <w:bCs/>
        </w:rPr>
      </w:pPr>
      <w:r>
        <w:rPr>
          <w:bCs/>
        </w:rPr>
        <w:t>Fastställande av Ägardirektiv för Malåbostaden AB</w:t>
      </w:r>
      <w:r>
        <w:rPr>
          <w:bCs/>
        </w:rPr>
        <w:tab/>
        <w:t>§ 15</w:t>
      </w:r>
    </w:p>
    <w:p w14:paraId="193BD22D" w14:textId="77777777" w:rsidR="001D0FB4" w:rsidRDefault="001D0FB4" w:rsidP="0015548B">
      <w:pPr>
        <w:tabs>
          <w:tab w:val="right" w:pos="9923"/>
        </w:tabs>
        <w:rPr>
          <w:bCs/>
        </w:rPr>
      </w:pPr>
    </w:p>
    <w:p w14:paraId="6AD405AD" w14:textId="77D537D9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t>Årsredovisning – Nyttjande av resultatutjämningsreserv 2024</w:t>
      </w:r>
      <w:r>
        <w:rPr>
          <w:bCs/>
        </w:rPr>
        <w:tab/>
        <w:t>§ 1</w:t>
      </w:r>
      <w:r w:rsidR="001D0FB4">
        <w:rPr>
          <w:bCs/>
        </w:rPr>
        <w:t>6</w:t>
      </w:r>
    </w:p>
    <w:p w14:paraId="302AB922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7AF37382" w14:textId="446735E1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t>Månadsuppföljning – Malå kommun</w:t>
      </w:r>
      <w:r>
        <w:rPr>
          <w:bCs/>
        </w:rPr>
        <w:tab/>
        <w:t>§ 1</w:t>
      </w:r>
      <w:r w:rsidR="001D0FB4">
        <w:rPr>
          <w:bCs/>
        </w:rPr>
        <w:t>7</w:t>
      </w:r>
    </w:p>
    <w:p w14:paraId="0E78826E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1BEAE3A1" w14:textId="57D9DCA2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t>Budget 2026 – Budgetförutsättningar 2026</w:t>
      </w:r>
      <w:r>
        <w:rPr>
          <w:bCs/>
        </w:rPr>
        <w:tab/>
        <w:t>§ 1</w:t>
      </w:r>
      <w:r w:rsidR="001D0FB4">
        <w:rPr>
          <w:bCs/>
        </w:rPr>
        <w:t>8</w:t>
      </w:r>
    </w:p>
    <w:p w14:paraId="5DB6AA54" w14:textId="77777777" w:rsidR="004E1100" w:rsidRDefault="004E1100" w:rsidP="0015548B">
      <w:pPr>
        <w:tabs>
          <w:tab w:val="right" w:pos="9923"/>
        </w:tabs>
        <w:rPr>
          <w:bCs/>
        </w:rPr>
      </w:pPr>
    </w:p>
    <w:p w14:paraId="7FF3FE15" w14:textId="71E5FC90" w:rsidR="004E1100" w:rsidRDefault="004E1100" w:rsidP="0015548B">
      <w:pPr>
        <w:tabs>
          <w:tab w:val="right" w:pos="9923"/>
        </w:tabs>
        <w:rPr>
          <w:bCs/>
        </w:rPr>
      </w:pPr>
      <w:r>
        <w:rPr>
          <w:bCs/>
        </w:rPr>
        <w:lastRenderedPageBreak/>
        <w:t xml:space="preserve">Fastställande av </w:t>
      </w:r>
      <w:proofErr w:type="spellStart"/>
      <w:r>
        <w:rPr>
          <w:bCs/>
        </w:rPr>
        <w:t>styrprinciper</w:t>
      </w:r>
      <w:proofErr w:type="spellEnd"/>
      <w:r>
        <w:rPr>
          <w:bCs/>
        </w:rPr>
        <w:t xml:space="preserve"> för </w:t>
      </w:r>
      <w:r w:rsidR="005D70C6">
        <w:rPr>
          <w:bCs/>
        </w:rPr>
        <w:t>budget- och uppföljningsprocessen i Malå kommun</w:t>
      </w:r>
      <w:r w:rsidR="005D70C6">
        <w:rPr>
          <w:bCs/>
        </w:rPr>
        <w:tab/>
        <w:t>§ 1</w:t>
      </w:r>
      <w:r w:rsidR="001D0FB4">
        <w:rPr>
          <w:bCs/>
        </w:rPr>
        <w:t>9</w:t>
      </w:r>
    </w:p>
    <w:p w14:paraId="28BCC1A1" w14:textId="77777777" w:rsidR="005D70C6" w:rsidRDefault="005D70C6" w:rsidP="0015548B">
      <w:pPr>
        <w:tabs>
          <w:tab w:val="right" w:pos="9923"/>
        </w:tabs>
        <w:rPr>
          <w:bCs/>
        </w:rPr>
      </w:pPr>
    </w:p>
    <w:p w14:paraId="4524BEF0" w14:textId="678CC8BE" w:rsidR="005D70C6" w:rsidRDefault="005D70C6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Uppföljning av samtliga planer för </w:t>
      </w:r>
      <w:r w:rsidR="001D0FB4">
        <w:rPr>
          <w:bCs/>
        </w:rPr>
        <w:t xml:space="preserve">internkontroll </w:t>
      </w:r>
      <w:r>
        <w:rPr>
          <w:bCs/>
        </w:rPr>
        <w:t>2024</w:t>
      </w:r>
      <w:r>
        <w:rPr>
          <w:bCs/>
        </w:rPr>
        <w:tab/>
        <w:t xml:space="preserve">§ </w:t>
      </w:r>
      <w:r w:rsidR="001D0FB4">
        <w:rPr>
          <w:bCs/>
        </w:rPr>
        <w:t>20</w:t>
      </w:r>
    </w:p>
    <w:p w14:paraId="14C3BCED" w14:textId="77777777" w:rsidR="001D0FB4" w:rsidRDefault="001D0FB4" w:rsidP="0015548B">
      <w:pPr>
        <w:tabs>
          <w:tab w:val="right" w:pos="9923"/>
        </w:tabs>
        <w:rPr>
          <w:bCs/>
        </w:rPr>
      </w:pPr>
    </w:p>
    <w:p w14:paraId="3A258F3A" w14:textId="3335E94F" w:rsidR="001D0FB4" w:rsidRDefault="001D0FB4" w:rsidP="0015548B">
      <w:pPr>
        <w:tabs>
          <w:tab w:val="right" w:pos="9923"/>
        </w:tabs>
        <w:rPr>
          <w:bCs/>
        </w:rPr>
      </w:pPr>
      <w:r>
        <w:rPr>
          <w:bCs/>
        </w:rPr>
        <w:t>Revisionsberättelse för år 2024</w:t>
      </w:r>
      <w:r>
        <w:rPr>
          <w:bCs/>
        </w:rPr>
        <w:tab/>
        <w:t>§ 21</w:t>
      </w:r>
    </w:p>
    <w:p w14:paraId="575BC3E6" w14:textId="77777777" w:rsidR="005D70C6" w:rsidRDefault="005D70C6" w:rsidP="0015548B">
      <w:pPr>
        <w:tabs>
          <w:tab w:val="right" w:pos="9923"/>
        </w:tabs>
        <w:rPr>
          <w:bCs/>
        </w:rPr>
      </w:pPr>
    </w:p>
    <w:p w14:paraId="563866A3" w14:textId="05E43290" w:rsidR="005D70C6" w:rsidRDefault="005D70C6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Beviljande av ansvarsfrihet </w:t>
      </w:r>
      <w:r w:rsidR="001D0FB4">
        <w:rPr>
          <w:bCs/>
        </w:rPr>
        <w:t>år</w:t>
      </w:r>
      <w:r>
        <w:rPr>
          <w:bCs/>
        </w:rPr>
        <w:t xml:space="preserve"> 2024 </w:t>
      </w:r>
      <w:r w:rsidR="001D0FB4">
        <w:rPr>
          <w:bCs/>
        </w:rPr>
        <w:t>för kommunstyrelsen</w:t>
      </w:r>
      <w:r>
        <w:rPr>
          <w:bCs/>
        </w:rPr>
        <w:tab/>
        <w:t>§ 2</w:t>
      </w:r>
      <w:r w:rsidR="001D0FB4">
        <w:rPr>
          <w:bCs/>
        </w:rPr>
        <w:t>2</w:t>
      </w:r>
    </w:p>
    <w:p w14:paraId="6A6E40B2" w14:textId="77777777" w:rsidR="005D7C21" w:rsidRDefault="005D7C21" w:rsidP="0015548B">
      <w:pPr>
        <w:tabs>
          <w:tab w:val="right" w:pos="9923"/>
        </w:tabs>
        <w:rPr>
          <w:bCs/>
        </w:rPr>
      </w:pPr>
    </w:p>
    <w:p w14:paraId="115D38EB" w14:textId="3084EC79" w:rsidR="005D7C21" w:rsidRDefault="005D7C21" w:rsidP="0015548B">
      <w:pPr>
        <w:tabs>
          <w:tab w:val="right" w:pos="9923"/>
        </w:tabs>
        <w:rPr>
          <w:bCs/>
        </w:rPr>
      </w:pPr>
      <w:r>
        <w:rPr>
          <w:bCs/>
        </w:rPr>
        <w:t>Beviljande av ansvarsfrihet år 2024 för valnämnden</w:t>
      </w:r>
      <w:r>
        <w:rPr>
          <w:bCs/>
        </w:rPr>
        <w:tab/>
        <w:t>§ 23</w:t>
      </w:r>
    </w:p>
    <w:p w14:paraId="5A624025" w14:textId="77777777" w:rsidR="005D7C21" w:rsidRDefault="005D7C21" w:rsidP="0015548B">
      <w:pPr>
        <w:tabs>
          <w:tab w:val="right" w:pos="9923"/>
        </w:tabs>
        <w:rPr>
          <w:bCs/>
        </w:rPr>
      </w:pPr>
    </w:p>
    <w:p w14:paraId="70335E45" w14:textId="1BCC24FA" w:rsidR="005D7C21" w:rsidRDefault="005D7C21" w:rsidP="0015548B">
      <w:pPr>
        <w:tabs>
          <w:tab w:val="right" w:pos="9923"/>
        </w:tabs>
        <w:rPr>
          <w:bCs/>
        </w:rPr>
      </w:pPr>
      <w:r>
        <w:rPr>
          <w:bCs/>
        </w:rPr>
        <w:t>Beviljande av ansvarsfrihet år 2024 för socialnämnden</w:t>
      </w:r>
      <w:r>
        <w:rPr>
          <w:bCs/>
        </w:rPr>
        <w:tab/>
        <w:t>§ 24</w:t>
      </w:r>
    </w:p>
    <w:p w14:paraId="55BFCBE4" w14:textId="77777777" w:rsidR="005D7C21" w:rsidRDefault="005D7C21" w:rsidP="0015548B">
      <w:pPr>
        <w:tabs>
          <w:tab w:val="right" w:pos="9923"/>
        </w:tabs>
        <w:rPr>
          <w:bCs/>
        </w:rPr>
      </w:pPr>
    </w:p>
    <w:p w14:paraId="58763237" w14:textId="300BC374" w:rsidR="005D7C21" w:rsidRDefault="005D7C21" w:rsidP="0015548B">
      <w:pPr>
        <w:tabs>
          <w:tab w:val="right" w:pos="9923"/>
        </w:tabs>
        <w:rPr>
          <w:bCs/>
        </w:rPr>
      </w:pPr>
      <w:r>
        <w:rPr>
          <w:bCs/>
        </w:rPr>
        <w:t>Beviljande av ansvarsfrihet år 2024 för utbildningsnämnden</w:t>
      </w:r>
      <w:r>
        <w:rPr>
          <w:bCs/>
        </w:rPr>
        <w:tab/>
        <w:t>§ 25</w:t>
      </w:r>
    </w:p>
    <w:p w14:paraId="5462B88A" w14:textId="77777777" w:rsidR="005D7C21" w:rsidRDefault="005D7C21" w:rsidP="0015548B">
      <w:pPr>
        <w:tabs>
          <w:tab w:val="right" w:pos="9923"/>
        </w:tabs>
        <w:rPr>
          <w:bCs/>
        </w:rPr>
      </w:pPr>
    </w:p>
    <w:p w14:paraId="5D87F0D3" w14:textId="1274372F" w:rsidR="005D7C21" w:rsidRDefault="005D7C21" w:rsidP="0015548B">
      <w:pPr>
        <w:tabs>
          <w:tab w:val="right" w:pos="9923"/>
        </w:tabs>
        <w:rPr>
          <w:bCs/>
        </w:rPr>
      </w:pPr>
      <w:r>
        <w:rPr>
          <w:bCs/>
        </w:rPr>
        <w:t>Beviljande av ansvarsfrihet år 2024 för miljö- och byggnämnden</w:t>
      </w:r>
      <w:r>
        <w:rPr>
          <w:bCs/>
        </w:rPr>
        <w:tab/>
        <w:t>§ 26</w:t>
      </w:r>
    </w:p>
    <w:p w14:paraId="7A174239" w14:textId="77777777" w:rsidR="005D70C6" w:rsidRDefault="005D70C6" w:rsidP="0015548B">
      <w:pPr>
        <w:tabs>
          <w:tab w:val="right" w:pos="9923"/>
        </w:tabs>
        <w:rPr>
          <w:bCs/>
        </w:rPr>
      </w:pPr>
    </w:p>
    <w:p w14:paraId="6A5931F1" w14:textId="34505165" w:rsidR="005D70C6" w:rsidRDefault="005D70C6" w:rsidP="0015548B">
      <w:pPr>
        <w:tabs>
          <w:tab w:val="right" w:pos="9923"/>
        </w:tabs>
        <w:rPr>
          <w:bCs/>
        </w:rPr>
      </w:pPr>
      <w:r>
        <w:rPr>
          <w:bCs/>
        </w:rPr>
        <w:t>Fastställande av bolagsordning för Malåbostaden AB</w:t>
      </w:r>
      <w:r>
        <w:rPr>
          <w:bCs/>
        </w:rPr>
        <w:tab/>
        <w:t>§ 2</w:t>
      </w:r>
      <w:r w:rsidR="005D7C21">
        <w:rPr>
          <w:bCs/>
        </w:rPr>
        <w:t>7</w:t>
      </w:r>
    </w:p>
    <w:p w14:paraId="4C3064AF" w14:textId="77777777" w:rsidR="005D70C6" w:rsidRDefault="005D70C6" w:rsidP="0015548B">
      <w:pPr>
        <w:tabs>
          <w:tab w:val="right" w:pos="9923"/>
        </w:tabs>
        <w:rPr>
          <w:bCs/>
        </w:rPr>
      </w:pPr>
    </w:p>
    <w:p w14:paraId="6DD07538" w14:textId="4E8AE804" w:rsidR="005D70C6" w:rsidRDefault="005D70C6" w:rsidP="0015548B">
      <w:pPr>
        <w:tabs>
          <w:tab w:val="right" w:pos="9923"/>
        </w:tabs>
        <w:rPr>
          <w:bCs/>
        </w:rPr>
      </w:pPr>
      <w:r>
        <w:rPr>
          <w:bCs/>
        </w:rPr>
        <w:t>Fastställande av bolagsordning för Malå Energi- och Industri AB</w:t>
      </w:r>
      <w:r>
        <w:rPr>
          <w:bCs/>
        </w:rPr>
        <w:tab/>
        <w:t xml:space="preserve">§ </w:t>
      </w:r>
      <w:r w:rsidR="005D7C21">
        <w:rPr>
          <w:bCs/>
        </w:rPr>
        <w:t>28</w:t>
      </w:r>
    </w:p>
    <w:p w14:paraId="0EBE60D3" w14:textId="77777777" w:rsidR="005D70C6" w:rsidRDefault="005D70C6" w:rsidP="0015548B">
      <w:pPr>
        <w:tabs>
          <w:tab w:val="right" w:pos="9923"/>
        </w:tabs>
        <w:rPr>
          <w:bCs/>
        </w:rPr>
      </w:pPr>
    </w:p>
    <w:p w14:paraId="5112523E" w14:textId="53027197" w:rsidR="005D70C6" w:rsidRDefault="00D34C95" w:rsidP="0015548B">
      <w:pPr>
        <w:tabs>
          <w:tab w:val="right" w:pos="9923"/>
        </w:tabs>
        <w:rPr>
          <w:bCs/>
        </w:rPr>
      </w:pPr>
      <w:r>
        <w:rPr>
          <w:bCs/>
        </w:rPr>
        <w:t>Fastställande av ägardirektiv för Malå Energi- och Industri AB</w:t>
      </w:r>
      <w:r>
        <w:rPr>
          <w:bCs/>
        </w:rPr>
        <w:tab/>
        <w:t xml:space="preserve">§ </w:t>
      </w:r>
      <w:r w:rsidR="005D7C21">
        <w:rPr>
          <w:bCs/>
        </w:rPr>
        <w:t>29</w:t>
      </w:r>
    </w:p>
    <w:p w14:paraId="51CC482A" w14:textId="77777777" w:rsidR="00D34C95" w:rsidRDefault="00D34C95" w:rsidP="0015548B">
      <w:pPr>
        <w:tabs>
          <w:tab w:val="right" w:pos="9923"/>
        </w:tabs>
        <w:rPr>
          <w:bCs/>
        </w:rPr>
      </w:pPr>
    </w:p>
    <w:p w14:paraId="0B828496" w14:textId="0EABBBBE" w:rsidR="00D34C95" w:rsidRDefault="00D34C95" w:rsidP="0015548B">
      <w:pPr>
        <w:tabs>
          <w:tab w:val="right" w:pos="9923"/>
        </w:tabs>
        <w:rPr>
          <w:bCs/>
        </w:rPr>
      </w:pPr>
      <w:r>
        <w:rPr>
          <w:bCs/>
        </w:rPr>
        <w:t>Instruktion för ombud inför Malå Energi- och Industri AB:s bolagsstämma år 2025</w:t>
      </w:r>
      <w:r>
        <w:rPr>
          <w:bCs/>
        </w:rPr>
        <w:tab/>
        <w:t xml:space="preserve">§ </w:t>
      </w:r>
      <w:r w:rsidR="005D7C21">
        <w:rPr>
          <w:bCs/>
        </w:rPr>
        <w:t>30</w:t>
      </w:r>
    </w:p>
    <w:p w14:paraId="59140BAC" w14:textId="77777777" w:rsidR="00D34C95" w:rsidRDefault="00D34C95" w:rsidP="0015548B">
      <w:pPr>
        <w:tabs>
          <w:tab w:val="right" w:pos="9923"/>
        </w:tabs>
        <w:rPr>
          <w:bCs/>
        </w:rPr>
      </w:pPr>
    </w:p>
    <w:p w14:paraId="25CB642E" w14:textId="1A2D51DE" w:rsidR="00D34C95" w:rsidRDefault="00D34C95" w:rsidP="0015548B">
      <w:pPr>
        <w:tabs>
          <w:tab w:val="right" w:pos="9923"/>
        </w:tabs>
        <w:rPr>
          <w:bCs/>
        </w:rPr>
      </w:pPr>
      <w:r>
        <w:rPr>
          <w:bCs/>
        </w:rPr>
        <w:t>Instruktion för ombud inför Malåbostaden AB:s bolagsstämma år 2025</w:t>
      </w:r>
      <w:r>
        <w:rPr>
          <w:bCs/>
        </w:rPr>
        <w:tab/>
        <w:t xml:space="preserve">§ </w:t>
      </w:r>
      <w:r w:rsidR="005D7C21">
        <w:rPr>
          <w:bCs/>
        </w:rPr>
        <w:t>31</w:t>
      </w:r>
    </w:p>
    <w:p w14:paraId="27911049" w14:textId="77777777" w:rsidR="00D34C95" w:rsidRDefault="00D34C95" w:rsidP="0015548B">
      <w:pPr>
        <w:tabs>
          <w:tab w:val="right" w:pos="9923"/>
        </w:tabs>
        <w:rPr>
          <w:bCs/>
        </w:rPr>
      </w:pPr>
    </w:p>
    <w:p w14:paraId="139616ED" w14:textId="3ED6E0E6" w:rsidR="00D34C95" w:rsidRDefault="00D34C95" w:rsidP="0015548B">
      <w:pPr>
        <w:tabs>
          <w:tab w:val="right" w:pos="9923"/>
        </w:tabs>
        <w:rPr>
          <w:bCs/>
        </w:rPr>
      </w:pPr>
      <w:r>
        <w:rPr>
          <w:bCs/>
        </w:rPr>
        <w:t>Medborgarförslag om budget för renovering och underhåll av Museum Göta &amp; Verner</w:t>
      </w:r>
      <w:r>
        <w:rPr>
          <w:bCs/>
        </w:rPr>
        <w:tab/>
        <w:t xml:space="preserve">§ </w:t>
      </w:r>
      <w:r w:rsidR="005D7C21">
        <w:rPr>
          <w:bCs/>
        </w:rPr>
        <w:t>32</w:t>
      </w:r>
    </w:p>
    <w:p w14:paraId="1D5A9D61" w14:textId="77777777" w:rsidR="00D34C95" w:rsidRDefault="00D34C95" w:rsidP="0015548B">
      <w:pPr>
        <w:tabs>
          <w:tab w:val="right" w:pos="9923"/>
        </w:tabs>
        <w:rPr>
          <w:bCs/>
        </w:rPr>
      </w:pPr>
    </w:p>
    <w:p w14:paraId="1802A11D" w14:textId="32C83E96" w:rsidR="00D34C95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>Fastställande av avfallstaxa för Malå kommuns renhållningsverksamhet</w:t>
      </w:r>
      <w:r>
        <w:rPr>
          <w:bCs/>
        </w:rPr>
        <w:tab/>
        <w:t xml:space="preserve">§ </w:t>
      </w:r>
      <w:r w:rsidR="005D7C21">
        <w:rPr>
          <w:bCs/>
        </w:rPr>
        <w:t>33</w:t>
      </w:r>
    </w:p>
    <w:p w14:paraId="5EE9B18E" w14:textId="77777777" w:rsidR="00325B27" w:rsidRDefault="00325B27" w:rsidP="0015548B">
      <w:pPr>
        <w:tabs>
          <w:tab w:val="right" w:pos="9923"/>
        </w:tabs>
        <w:rPr>
          <w:bCs/>
        </w:rPr>
      </w:pPr>
    </w:p>
    <w:p w14:paraId="2826E882" w14:textId="52EA0F97" w:rsidR="00325B27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>Fastställande av Taxa för Malå kommuns allmänna vatten- och avloppsanläggning</w:t>
      </w:r>
      <w:r>
        <w:rPr>
          <w:bCs/>
        </w:rPr>
        <w:tab/>
        <w:t xml:space="preserve">§ </w:t>
      </w:r>
      <w:r w:rsidR="005D7C21">
        <w:rPr>
          <w:bCs/>
        </w:rPr>
        <w:t>34</w:t>
      </w:r>
    </w:p>
    <w:p w14:paraId="0B450E6B" w14:textId="77777777" w:rsidR="00325B27" w:rsidRDefault="00325B27" w:rsidP="0015548B">
      <w:pPr>
        <w:tabs>
          <w:tab w:val="right" w:pos="9923"/>
        </w:tabs>
        <w:rPr>
          <w:bCs/>
        </w:rPr>
      </w:pPr>
    </w:p>
    <w:p w14:paraId="7EC414B7" w14:textId="74F9B3A9" w:rsidR="00325B27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>Information om projektet VIGO – Region 10 – en Vinnare i den Gröna omställningen</w:t>
      </w:r>
      <w:r>
        <w:rPr>
          <w:bCs/>
        </w:rPr>
        <w:tab/>
        <w:t xml:space="preserve">§ </w:t>
      </w:r>
      <w:r w:rsidR="005D7C21">
        <w:rPr>
          <w:bCs/>
        </w:rPr>
        <w:t>35</w:t>
      </w:r>
    </w:p>
    <w:p w14:paraId="03772280" w14:textId="77777777" w:rsidR="00325B27" w:rsidRDefault="00325B27" w:rsidP="0015548B">
      <w:pPr>
        <w:tabs>
          <w:tab w:val="right" w:pos="9923"/>
        </w:tabs>
        <w:rPr>
          <w:bCs/>
        </w:rPr>
      </w:pPr>
    </w:p>
    <w:p w14:paraId="39F0AD17" w14:textId="2914F9AA" w:rsidR="00325B27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Information om enkätresultat – Inflyttarenkät, utflyttarenkät samt enkät </w:t>
      </w:r>
      <w:r w:rsidR="00EB7CD1">
        <w:rPr>
          <w:bCs/>
        </w:rPr>
        <w:t>t</w:t>
      </w:r>
      <w:r>
        <w:rPr>
          <w:bCs/>
        </w:rPr>
        <w:t>ill gymnasie-</w:t>
      </w:r>
    </w:p>
    <w:p w14:paraId="29F784B5" w14:textId="427531BA" w:rsidR="00325B27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>elever</w:t>
      </w:r>
      <w:r>
        <w:rPr>
          <w:bCs/>
        </w:rPr>
        <w:tab/>
        <w:t xml:space="preserve">§ </w:t>
      </w:r>
      <w:r w:rsidR="005D7C21">
        <w:rPr>
          <w:bCs/>
        </w:rPr>
        <w:t>36</w:t>
      </w:r>
    </w:p>
    <w:p w14:paraId="72B81377" w14:textId="77777777" w:rsidR="00325B27" w:rsidRDefault="00325B27" w:rsidP="0015548B">
      <w:pPr>
        <w:tabs>
          <w:tab w:val="right" w:pos="9923"/>
        </w:tabs>
        <w:rPr>
          <w:bCs/>
        </w:rPr>
      </w:pPr>
    </w:p>
    <w:p w14:paraId="28654418" w14:textId="24830CAE" w:rsidR="00475C8A" w:rsidRDefault="00475C8A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Interpellation till kommunstyrelsens </w:t>
      </w:r>
      <w:proofErr w:type="spellStart"/>
      <w:r>
        <w:rPr>
          <w:bCs/>
        </w:rPr>
        <w:t>ordf</w:t>
      </w:r>
      <w:proofErr w:type="spellEnd"/>
      <w:r>
        <w:rPr>
          <w:bCs/>
        </w:rPr>
        <w:t xml:space="preserve"> om vad skillnaden i kostnader årsvis mellan </w:t>
      </w:r>
      <w:r w:rsidR="0084464C">
        <w:rPr>
          <w:bCs/>
        </w:rPr>
        <w:tab/>
        <w:t>§ 37</w:t>
      </w:r>
    </w:p>
    <w:p w14:paraId="2A370DB7" w14:textId="7C951754" w:rsidR="00475C8A" w:rsidRDefault="00475C8A" w:rsidP="0015548B">
      <w:pPr>
        <w:tabs>
          <w:tab w:val="right" w:pos="9923"/>
        </w:tabs>
        <w:rPr>
          <w:bCs/>
        </w:rPr>
      </w:pPr>
      <w:r>
        <w:rPr>
          <w:bCs/>
        </w:rPr>
        <w:t>föregående organisation och den nuvarande är, samt om kommuninvånarnas demo-</w:t>
      </w:r>
    </w:p>
    <w:p w14:paraId="32E04472" w14:textId="72C5F25C" w:rsidR="00475C8A" w:rsidRDefault="00475C8A" w:rsidP="0015548B">
      <w:pPr>
        <w:tabs>
          <w:tab w:val="right" w:pos="9923"/>
        </w:tabs>
        <w:rPr>
          <w:bCs/>
        </w:rPr>
      </w:pPr>
      <w:r>
        <w:rPr>
          <w:bCs/>
        </w:rPr>
        <w:softHyphen/>
      </w:r>
      <w:r>
        <w:rPr>
          <w:bCs/>
        </w:rPr>
        <w:softHyphen/>
      </w:r>
      <w:proofErr w:type="spellStart"/>
      <w:r>
        <w:rPr>
          <w:bCs/>
        </w:rPr>
        <w:t>kratiska</w:t>
      </w:r>
      <w:proofErr w:type="spellEnd"/>
      <w:r>
        <w:rPr>
          <w:bCs/>
        </w:rPr>
        <w:t xml:space="preserve"> inflytande ökade i och med införandet av den mer traditionella politiska </w:t>
      </w:r>
      <w:proofErr w:type="spellStart"/>
      <w:r>
        <w:rPr>
          <w:bCs/>
        </w:rPr>
        <w:t>orga</w:t>
      </w:r>
      <w:proofErr w:type="spellEnd"/>
      <w:r>
        <w:rPr>
          <w:bCs/>
        </w:rPr>
        <w:t>-</w:t>
      </w:r>
    </w:p>
    <w:p w14:paraId="2B4D2FCB" w14:textId="312B3808" w:rsidR="00475C8A" w:rsidRDefault="00475C8A" w:rsidP="0015548B">
      <w:pPr>
        <w:tabs>
          <w:tab w:val="right" w:pos="9923"/>
        </w:tabs>
        <w:rPr>
          <w:bCs/>
        </w:rPr>
      </w:pPr>
      <w:proofErr w:type="spellStart"/>
      <w:r>
        <w:rPr>
          <w:bCs/>
        </w:rPr>
        <w:t>nisationen</w:t>
      </w:r>
      <w:proofErr w:type="spellEnd"/>
    </w:p>
    <w:p w14:paraId="72214744" w14:textId="77777777" w:rsidR="00475C8A" w:rsidRDefault="00475C8A" w:rsidP="0015548B">
      <w:pPr>
        <w:tabs>
          <w:tab w:val="right" w:pos="9923"/>
        </w:tabs>
        <w:rPr>
          <w:bCs/>
        </w:rPr>
      </w:pPr>
    </w:p>
    <w:p w14:paraId="70FE612B" w14:textId="14913BF2" w:rsidR="00475C8A" w:rsidRDefault="00475C8A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Motion om utredning av möjligheten att utöka detaljplanen med flera </w:t>
      </w:r>
      <w:proofErr w:type="spellStart"/>
      <w:r w:rsidR="0073221D">
        <w:rPr>
          <w:bCs/>
        </w:rPr>
        <w:t>sjönära</w:t>
      </w:r>
      <w:proofErr w:type="spellEnd"/>
      <w:r>
        <w:rPr>
          <w:bCs/>
        </w:rPr>
        <w:t xml:space="preserve"> </w:t>
      </w:r>
      <w:r>
        <w:rPr>
          <w:bCs/>
        </w:rPr>
        <w:tab/>
        <w:t>§ 38</w:t>
      </w:r>
    </w:p>
    <w:p w14:paraId="22535D89" w14:textId="15C2E601" w:rsidR="00475C8A" w:rsidRDefault="00475C8A" w:rsidP="0015548B">
      <w:pPr>
        <w:tabs>
          <w:tab w:val="right" w:pos="9923"/>
        </w:tabs>
        <w:rPr>
          <w:bCs/>
        </w:rPr>
      </w:pPr>
      <w:r>
        <w:rPr>
          <w:bCs/>
        </w:rPr>
        <w:t>tomtområden</w:t>
      </w:r>
    </w:p>
    <w:p w14:paraId="49DEF5D7" w14:textId="77777777" w:rsidR="00475C8A" w:rsidRDefault="00475C8A" w:rsidP="0015548B">
      <w:pPr>
        <w:tabs>
          <w:tab w:val="right" w:pos="9923"/>
        </w:tabs>
        <w:rPr>
          <w:bCs/>
        </w:rPr>
      </w:pPr>
    </w:p>
    <w:p w14:paraId="2A15F2C5" w14:textId="6F94EBB9" w:rsidR="00325B27" w:rsidRDefault="00325B27" w:rsidP="0015548B">
      <w:pPr>
        <w:tabs>
          <w:tab w:val="right" w:pos="9923"/>
        </w:tabs>
        <w:rPr>
          <w:bCs/>
        </w:rPr>
      </w:pPr>
      <w:r>
        <w:rPr>
          <w:bCs/>
        </w:rPr>
        <w:t>Redovisning av meddelanden</w:t>
      </w:r>
      <w:r>
        <w:rPr>
          <w:bCs/>
        </w:rPr>
        <w:tab/>
        <w:t>§ 3</w:t>
      </w:r>
      <w:r w:rsidR="005D7C21">
        <w:rPr>
          <w:bCs/>
        </w:rPr>
        <w:t>9</w:t>
      </w:r>
    </w:p>
    <w:p w14:paraId="603FE527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54F1E22F" w14:textId="352449A6" w:rsidR="009A6F89" w:rsidRPr="00604AB4" w:rsidRDefault="009A6F89" w:rsidP="0015548B">
      <w:pPr>
        <w:tabs>
          <w:tab w:val="right" w:pos="9923"/>
        </w:tabs>
        <w:rPr>
          <w:b/>
        </w:rPr>
      </w:pPr>
      <w:r w:rsidRPr="00604AB4">
        <w:rPr>
          <w:b/>
        </w:rPr>
        <w:lastRenderedPageBreak/>
        <w:t>2025-06-30</w:t>
      </w:r>
    </w:p>
    <w:p w14:paraId="09ABB84D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3315C968" w14:textId="2EC48B7A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Godkännande av dagordning</w:t>
      </w:r>
      <w:r>
        <w:rPr>
          <w:bCs/>
        </w:rPr>
        <w:tab/>
        <w:t>§ 40</w:t>
      </w:r>
    </w:p>
    <w:p w14:paraId="1C27D607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27FC758D" w14:textId="6457C35B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Budget 2026 – Budgetramar 2026 samt budgetplan 2027 – 2029</w:t>
      </w:r>
      <w:r>
        <w:rPr>
          <w:bCs/>
        </w:rPr>
        <w:tab/>
        <w:t>§ 41</w:t>
      </w:r>
    </w:p>
    <w:p w14:paraId="73436E28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18B7926A" w14:textId="04ED14D8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Budget 2026 – Investeringsbudgetram 25026 samt investeringsbudgetplan 2027-2029</w:t>
      </w:r>
      <w:r>
        <w:rPr>
          <w:bCs/>
        </w:rPr>
        <w:tab/>
        <w:t>§ 42</w:t>
      </w:r>
    </w:p>
    <w:p w14:paraId="7D2734C6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4D4F5C3D" w14:textId="7113F50A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Budget 2026 – Skattesats 2026</w:t>
      </w:r>
      <w:r>
        <w:rPr>
          <w:bCs/>
        </w:rPr>
        <w:tab/>
        <w:t>§ 43</w:t>
      </w:r>
    </w:p>
    <w:p w14:paraId="7602C6B3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4C18F5C6" w14:textId="06402073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Fastställande av ram för nyupplåning under 2026</w:t>
      </w:r>
      <w:r>
        <w:rPr>
          <w:bCs/>
        </w:rPr>
        <w:tab/>
        <w:t>§ 44</w:t>
      </w:r>
    </w:p>
    <w:p w14:paraId="65AF254C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4FAEF6D5" w14:textId="182511C3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Omsättning av lån 2026</w:t>
      </w:r>
      <w:r>
        <w:rPr>
          <w:bCs/>
        </w:rPr>
        <w:tab/>
        <w:t>§ 45</w:t>
      </w:r>
    </w:p>
    <w:p w14:paraId="35E034A1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14F703D8" w14:textId="570F8D64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Månadsuppföljning – Malå kommun</w:t>
      </w:r>
      <w:r>
        <w:rPr>
          <w:bCs/>
        </w:rPr>
        <w:tab/>
        <w:t>§ 46</w:t>
      </w:r>
    </w:p>
    <w:p w14:paraId="221CD572" w14:textId="77777777" w:rsidR="009A6F89" w:rsidRDefault="009A6F89" w:rsidP="0015548B">
      <w:pPr>
        <w:tabs>
          <w:tab w:val="right" w:pos="9923"/>
        </w:tabs>
        <w:rPr>
          <w:bCs/>
        </w:rPr>
      </w:pPr>
    </w:p>
    <w:p w14:paraId="619FB2F1" w14:textId="18BAF975" w:rsidR="009A6F89" w:rsidRDefault="009A6F89" w:rsidP="0015548B">
      <w:pPr>
        <w:tabs>
          <w:tab w:val="right" w:pos="9923"/>
        </w:tabs>
        <w:rPr>
          <w:bCs/>
        </w:rPr>
      </w:pPr>
      <w:r>
        <w:rPr>
          <w:bCs/>
        </w:rPr>
        <w:t>Ansökan om lån för renovering av Laven, renovering av hotellrestaurangen samt</w:t>
      </w:r>
    </w:p>
    <w:p w14:paraId="2F8F27F7" w14:textId="47F341D8" w:rsidR="009A6F89" w:rsidRDefault="007174FA" w:rsidP="0015548B">
      <w:pPr>
        <w:tabs>
          <w:tab w:val="right" w:pos="9923"/>
        </w:tabs>
        <w:rPr>
          <w:bCs/>
        </w:rPr>
      </w:pPr>
      <w:r>
        <w:rPr>
          <w:bCs/>
        </w:rPr>
        <w:t>B</w:t>
      </w:r>
      <w:r w:rsidR="009A6F89">
        <w:rPr>
          <w:bCs/>
        </w:rPr>
        <w:t>ygg</w:t>
      </w:r>
      <w:r>
        <w:rPr>
          <w:bCs/>
        </w:rPr>
        <w:t>ande av en halvautomatisk biltvätt – Malå Energi- och Industri AB</w:t>
      </w:r>
      <w:r>
        <w:rPr>
          <w:bCs/>
        </w:rPr>
        <w:tab/>
        <w:t>§ 47</w:t>
      </w:r>
    </w:p>
    <w:p w14:paraId="45696284" w14:textId="77777777" w:rsidR="007174FA" w:rsidRDefault="007174FA" w:rsidP="0015548B">
      <w:pPr>
        <w:tabs>
          <w:tab w:val="right" w:pos="9923"/>
        </w:tabs>
        <w:rPr>
          <w:bCs/>
        </w:rPr>
      </w:pPr>
    </w:p>
    <w:p w14:paraId="1013A4ED" w14:textId="77777777" w:rsidR="00FA47CF" w:rsidRDefault="007174FA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Fastställande av </w:t>
      </w:r>
      <w:r w:rsidR="00FA47CF">
        <w:rPr>
          <w:bCs/>
        </w:rPr>
        <w:t xml:space="preserve">handlingsplan för varsel, omställning och extraordinära händelser </w:t>
      </w:r>
    </w:p>
    <w:p w14:paraId="3AB5B8E4" w14:textId="20BF47AF" w:rsidR="007174FA" w:rsidRDefault="00FA47CF" w:rsidP="0015548B">
      <w:pPr>
        <w:tabs>
          <w:tab w:val="right" w:pos="9923"/>
        </w:tabs>
        <w:rPr>
          <w:bCs/>
        </w:rPr>
      </w:pPr>
      <w:r>
        <w:rPr>
          <w:bCs/>
        </w:rPr>
        <w:t>kopplade till näringslivet i Malå kommun 2025 – 2027</w:t>
      </w:r>
      <w:r>
        <w:rPr>
          <w:bCs/>
        </w:rPr>
        <w:tab/>
        <w:t>§ 48</w:t>
      </w:r>
    </w:p>
    <w:p w14:paraId="2902B97A" w14:textId="77777777" w:rsidR="00FA47CF" w:rsidRDefault="00FA47CF" w:rsidP="0015548B">
      <w:pPr>
        <w:tabs>
          <w:tab w:val="right" w:pos="9923"/>
        </w:tabs>
        <w:rPr>
          <w:bCs/>
        </w:rPr>
      </w:pPr>
    </w:p>
    <w:p w14:paraId="510F929A" w14:textId="01604CB7" w:rsidR="00FA47CF" w:rsidRDefault="00FA47CF" w:rsidP="0015548B">
      <w:pPr>
        <w:tabs>
          <w:tab w:val="right" w:pos="9923"/>
        </w:tabs>
        <w:rPr>
          <w:bCs/>
        </w:rPr>
      </w:pPr>
      <w:r>
        <w:rPr>
          <w:bCs/>
        </w:rPr>
        <w:t>Fastställande av avfallstaxa för Malå kommuns renhållningsverksamhet</w:t>
      </w:r>
      <w:r>
        <w:rPr>
          <w:bCs/>
        </w:rPr>
        <w:tab/>
        <w:t>§ 49</w:t>
      </w:r>
    </w:p>
    <w:p w14:paraId="4F838740" w14:textId="77777777" w:rsidR="00FA47CF" w:rsidRDefault="00FA47CF" w:rsidP="0015548B">
      <w:pPr>
        <w:tabs>
          <w:tab w:val="right" w:pos="9923"/>
        </w:tabs>
        <w:rPr>
          <w:bCs/>
        </w:rPr>
      </w:pPr>
    </w:p>
    <w:p w14:paraId="0CA1E55A" w14:textId="7F964EBD" w:rsidR="00FA47CF" w:rsidRDefault="00FA47CF" w:rsidP="0015548B">
      <w:pPr>
        <w:tabs>
          <w:tab w:val="right" w:pos="9923"/>
        </w:tabs>
        <w:rPr>
          <w:bCs/>
        </w:rPr>
      </w:pPr>
      <w:r>
        <w:rPr>
          <w:bCs/>
        </w:rPr>
        <w:t>Information från bolagsstämma för Malå Energi- och industri AB</w:t>
      </w:r>
      <w:r>
        <w:rPr>
          <w:bCs/>
        </w:rPr>
        <w:tab/>
        <w:t>§ 50</w:t>
      </w:r>
    </w:p>
    <w:p w14:paraId="72ED2CE8" w14:textId="77777777" w:rsidR="00FA47CF" w:rsidRDefault="00FA47CF" w:rsidP="0015548B">
      <w:pPr>
        <w:tabs>
          <w:tab w:val="right" w:pos="9923"/>
        </w:tabs>
        <w:rPr>
          <w:bCs/>
        </w:rPr>
      </w:pPr>
    </w:p>
    <w:p w14:paraId="3BE08B3F" w14:textId="090733C7" w:rsidR="00FA47CF" w:rsidRDefault="00FA47CF" w:rsidP="0015548B">
      <w:pPr>
        <w:tabs>
          <w:tab w:val="right" w:pos="9923"/>
        </w:tabs>
        <w:rPr>
          <w:bCs/>
        </w:rPr>
      </w:pPr>
      <w:r>
        <w:rPr>
          <w:bCs/>
        </w:rPr>
        <w:t>Information från bolagsstämma för Malåbostaden AB</w:t>
      </w:r>
      <w:r>
        <w:rPr>
          <w:bCs/>
        </w:rPr>
        <w:tab/>
        <w:t>§ 51</w:t>
      </w:r>
    </w:p>
    <w:p w14:paraId="3F915D41" w14:textId="77777777" w:rsidR="00FA47CF" w:rsidRDefault="00FA47CF" w:rsidP="0015548B">
      <w:pPr>
        <w:tabs>
          <w:tab w:val="right" w:pos="9923"/>
        </w:tabs>
        <w:rPr>
          <w:bCs/>
        </w:rPr>
      </w:pPr>
    </w:p>
    <w:p w14:paraId="68F5A5EA" w14:textId="39F6E85F" w:rsidR="00FA47CF" w:rsidRDefault="00FA47CF" w:rsidP="0015548B">
      <w:pPr>
        <w:tabs>
          <w:tab w:val="right" w:pos="9923"/>
        </w:tabs>
        <w:rPr>
          <w:bCs/>
        </w:rPr>
      </w:pPr>
      <w:r>
        <w:rPr>
          <w:bCs/>
        </w:rPr>
        <w:t>Antagande av Policy för POSOM – Psykiskt och socialt omhändertagande i M</w:t>
      </w:r>
      <w:r w:rsidR="00C85014">
        <w:rPr>
          <w:bCs/>
        </w:rPr>
        <w:t>alå</w:t>
      </w:r>
    </w:p>
    <w:p w14:paraId="5E3F6A05" w14:textId="4B92B898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Kommun</w:t>
      </w:r>
      <w:r>
        <w:rPr>
          <w:bCs/>
        </w:rPr>
        <w:tab/>
        <w:t>§ 52</w:t>
      </w:r>
    </w:p>
    <w:p w14:paraId="3301EE54" w14:textId="77777777" w:rsidR="00C85014" w:rsidRDefault="00C85014" w:rsidP="0015548B">
      <w:pPr>
        <w:tabs>
          <w:tab w:val="right" w:pos="9923"/>
        </w:tabs>
        <w:rPr>
          <w:bCs/>
        </w:rPr>
      </w:pPr>
    </w:p>
    <w:p w14:paraId="40B9F634" w14:textId="66F56351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Fastställande av samverkansavtal för gemensam miljö- och byggnämnd</w:t>
      </w:r>
      <w:r>
        <w:rPr>
          <w:bCs/>
        </w:rPr>
        <w:tab/>
        <w:t>§ 53</w:t>
      </w:r>
    </w:p>
    <w:p w14:paraId="0AE4538E" w14:textId="77777777" w:rsidR="00C85014" w:rsidRDefault="00C85014" w:rsidP="0015548B">
      <w:pPr>
        <w:tabs>
          <w:tab w:val="right" w:pos="9923"/>
        </w:tabs>
        <w:rPr>
          <w:bCs/>
        </w:rPr>
      </w:pPr>
    </w:p>
    <w:p w14:paraId="0BE8207D" w14:textId="523E951B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Fastställande av reglemente för Malå/Norsjö miljö- och byggnämnd</w:t>
      </w:r>
      <w:r>
        <w:rPr>
          <w:bCs/>
        </w:rPr>
        <w:tab/>
        <w:t>§ 54</w:t>
      </w:r>
    </w:p>
    <w:p w14:paraId="663C8B06" w14:textId="77777777" w:rsidR="00C85014" w:rsidRDefault="00C85014" w:rsidP="0015548B">
      <w:pPr>
        <w:tabs>
          <w:tab w:val="right" w:pos="9923"/>
        </w:tabs>
        <w:rPr>
          <w:bCs/>
        </w:rPr>
      </w:pPr>
    </w:p>
    <w:p w14:paraId="2A12CDB1" w14:textId="2DFE11E8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Fast</w:t>
      </w:r>
      <w:r w:rsidR="001C34A6">
        <w:rPr>
          <w:bCs/>
        </w:rPr>
        <w:t>st</w:t>
      </w:r>
      <w:r>
        <w:rPr>
          <w:bCs/>
        </w:rPr>
        <w:t>ällande av gemensamt reglemente för Malå kommuns nämnder samt kommun-</w:t>
      </w:r>
    </w:p>
    <w:p w14:paraId="10CB2830" w14:textId="3F742BA9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styrelsen och dess utskott</w:t>
      </w:r>
      <w:r>
        <w:rPr>
          <w:bCs/>
        </w:rPr>
        <w:tab/>
        <w:t>§ 55</w:t>
      </w:r>
    </w:p>
    <w:p w14:paraId="4F7F957C" w14:textId="77777777" w:rsidR="00C85014" w:rsidRDefault="00C85014" w:rsidP="0015548B">
      <w:pPr>
        <w:tabs>
          <w:tab w:val="right" w:pos="9923"/>
        </w:tabs>
        <w:rPr>
          <w:bCs/>
        </w:rPr>
      </w:pPr>
    </w:p>
    <w:p w14:paraId="65885B3E" w14:textId="5D64BE03" w:rsidR="00C85014" w:rsidRDefault="00C85014" w:rsidP="0015548B">
      <w:pPr>
        <w:tabs>
          <w:tab w:val="right" w:pos="9923"/>
        </w:tabs>
        <w:rPr>
          <w:bCs/>
        </w:rPr>
      </w:pPr>
      <w:r>
        <w:rPr>
          <w:bCs/>
        </w:rPr>
        <w:t>Fastställande av nya regler för kommunalt hemsändningsbidrag</w:t>
      </w:r>
      <w:r w:rsidR="00FE2D4D">
        <w:rPr>
          <w:bCs/>
        </w:rPr>
        <w:tab/>
        <w:t>§ 56</w:t>
      </w:r>
    </w:p>
    <w:p w14:paraId="6138C8C6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4612C826" w14:textId="3159D194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Redovisning av motioner som inte har beretts färdigt</w:t>
      </w:r>
      <w:r>
        <w:rPr>
          <w:bCs/>
        </w:rPr>
        <w:tab/>
        <w:t>§ 57</w:t>
      </w:r>
    </w:p>
    <w:p w14:paraId="2688FDB1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745FE522" w14:textId="69504E9E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Redovisning av medborgarförslag som inte har beretts färdigt</w:t>
      </w:r>
      <w:r>
        <w:rPr>
          <w:bCs/>
        </w:rPr>
        <w:tab/>
        <w:t>§ 58</w:t>
      </w:r>
    </w:p>
    <w:p w14:paraId="0F643AB2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2E4E3C48" w14:textId="118F9B39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Utbetalning av partistöd 2025 – Malå socialdemokratiska arbetarkommun</w:t>
      </w:r>
      <w:r>
        <w:rPr>
          <w:bCs/>
        </w:rPr>
        <w:tab/>
        <w:t>§ 59</w:t>
      </w:r>
    </w:p>
    <w:p w14:paraId="0F6B1C03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78D60DDE" w14:textId="2D167ED1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Utbetalning av partistöd 2025 – Malålistan Malå</w:t>
      </w:r>
      <w:r>
        <w:rPr>
          <w:bCs/>
        </w:rPr>
        <w:tab/>
        <w:t>§ 60</w:t>
      </w:r>
    </w:p>
    <w:p w14:paraId="2E83BC14" w14:textId="694A48CF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lastRenderedPageBreak/>
        <w:t>Utbetalning av partistöd 2025 – Vänsterpartiet Malå</w:t>
      </w:r>
      <w:r>
        <w:rPr>
          <w:bCs/>
        </w:rPr>
        <w:tab/>
        <w:t>§ 61</w:t>
      </w:r>
    </w:p>
    <w:p w14:paraId="3A89BA2A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30D5E454" w14:textId="2826D36B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Utbetalning av partistöd 2025 – Liberalerna Malå</w:t>
      </w:r>
      <w:r>
        <w:rPr>
          <w:bCs/>
        </w:rPr>
        <w:tab/>
        <w:t>§ 62</w:t>
      </w:r>
    </w:p>
    <w:p w14:paraId="5AF6627A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085D12FA" w14:textId="55682E97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Beviljande av ansvarsfrihet år 2024 för Samordningsförbundet Södra Lappland</w:t>
      </w:r>
      <w:r>
        <w:rPr>
          <w:bCs/>
        </w:rPr>
        <w:tab/>
        <w:t>§ 63</w:t>
      </w:r>
    </w:p>
    <w:p w14:paraId="07D4783A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26F8D1C0" w14:textId="567BBFEF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Avsägelse av samtliga politiska uppdrag i Malå kommun</w:t>
      </w:r>
      <w:r>
        <w:rPr>
          <w:bCs/>
        </w:rPr>
        <w:tab/>
        <w:t>§ 64</w:t>
      </w:r>
    </w:p>
    <w:p w14:paraId="784D6F29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38B54F3E" w14:textId="04DA16F6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>Val av ersättare i Valnämnden t o m 2026-12-31</w:t>
      </w:r>
      <w:r>
        <w:rPr>
          <w:bCs/>
        </w:rPr>
        <w:tab/>
        <w:t>§ 65</w:t>
      </w:r>
    </w:p>
    <w:p w14:paraId="1058C50D" w14:textId="77777777" w:rsidR="00FE2D4D" w:rsidRDefault="00FE2D4D" w:rsidP="0015548B">
      <w:pPr>
        <w:tabs>
          <w:tab w:val="right" w:pos="9923"/>
        </w:tabs>
        <w:rPr>
          <w:bCs/>
        </w:rPr>
      </w:pPr>
    </w:p>
    <w:p w14:paraId="79FCE55B" w14:textId="57ECF22F" w:rsidR="00FE2D4D" w:rsidRDefault="00FE2D4D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Motion om prioritering av tillhandahållande av funktionsenliga arbetskläder till </w:t>
      </w:r>
    </w:p>
    <w:p w14:paraId="6A773E5E" w14:textId="5281B8D6" w:rsidR="00FE2D4D" w:rsidRDefault="00D73EC3" w:rsidP="0015548B">
      <w:pPr>
        <w:tabs>
          <w:tab w:val="right" w:pos="9923"/>
        </w:tabs>
        <w:rPr>
          <w:bCs/>
        </w:rPr>
      </w:pPr>
      <w:r>
        <w:rPr>
          <w:bCs/>
        </w:rPr>
        <w:t>P</w:t>
      </w:r>
      <w:r w:rsidR="00FE2D4D">
        <w:rPr>
          <w:bCs/>
        </w:rPr>
        <w:t>ersonal</w:t>
      </w:r>
      <w:r>
        <w:rPr>
          <w:bCs/>
        </w:rPr>
        <w:t xml:space="preserve"> inom förskolan</w:t>
      </w:r>
      <w:r>
        <w:rPr>
          <w:bCs/>
        </w:rPr>
        <w:tab/>
        <w:t>§ 66</w:t>
      </w:r>
    </w:p>
    <w:p w14:paraId="7B4CCE2F" w14:textId="77777777" w:rsidR="00D73EC3" w:rsidRDefault="00D73EC3" w:rsidP="0015548B">
      <w:pPr>
        <w:tabs>
          <w:tab w:val="right" w:pos="9923"/>
        </w:tabs>
        <w:rPr>
          <w:bCs/>
        </w:rPr>
      </w:pPr>
    </w:p>
    <w:p w14:paraId="1F87DC93" w14:textId="102B33E9" w:rsidR="00D73EC3" w:rsidRDefault="00D73EC3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Interpellation till kommunstyrelsens </w:t>
      </w:r>
      <w:proofErr w:type="spellStart"/>
      <w:r>
        <w:rPr>
          <w:bCs/>
        </w:rPr>
        <w:t>ordf</w:t>
      </w:r>
      <w:proofErr w:type="spellEnd"/>
      <w:r>
        <w:rPr>
          <w:bCs/>
        </w:rPr>
        <w:t xml:space="preserve"> om vad</w:t>
      </w:r>
      <w:r w:rsidR="003C15C6">
        <w:rPr>
          <w:bCs/>
        </w:rPr>
        <w:t xml:space="preserve"> skillnaden i kostnader årsvis mellan </w:t>
      </w:r>
    </w:p>
    <w:p w14:paraId="2FA63078" w14:textId="72AD3633" w:rsidR="003C15C6" w:rsidRDefault="003C15C6" w:rsidP="0015548B">
      <w:pPr>
        <w:tabs>
          <w:tab w:val="right" w:pos="9923"/>
        </w:tabs>
        <w:rPr>
          <w:bCs/>
        </w:rPr>
      </w:pPr>
      <w:r>
        <w:rPr>
          <w:bCs/>
        </w:rPr>
        <w:t>Föregående organisation och den nuvarande är, samt om kommuninvånarnas demo-</w:t>
      </w:r>
    </w:p>
    <w:p w14:paraId="362B99B3" w14:textId="3954928F" w:rsidR="003C15C6" w:rsidRDefault="00635A5C" w:rsidP="0015548B">
      <w:pPr>
        <w:tabs>
          <w:tab w:val="right" w:pos="9923"/>
        </w:tabs>
        <w:rPr>
          <w:bCs/>
        </w:rPr>
      </w:pPr>
      <w:proofErr w:type="spellStart"/>
      <w:r>
        <w:rPr>
          <w:bCs/>
        </w:rPr>
        <w:t>k</w:t>
      </w:r>
      <w:r w:rsidR="003C15C6">
        <w:rPr>
          <w:bCs/>
        </w:rPr>
        <w:t>ratiska</w:t>
      </w:r>
      <w:proofErr w:type="spellEnd"/>
      <w:r w:rsidR="003C15C6">
        <w:rPr>
          <w:bCs/>
        </w:rPr>
        <w:t xml:space="preserve"> inflytande ökade i och med införandet av den mer traditionella politiska </w:t>
      </w:r>
    </w:p>
    <w:p w14:paraId="616D2B13" w14:textId="302EE4B8" w:rsidR="00635A5C" w:rsidRDefault="00635A5C" w:rsidP="0015548B">
      <w:pPr>
        <w:tabs>
          <w:tab w:val="right" w:pos="9923"/>
        </w:tabs>
        <w:rPr>
          <w:bCs/>
        </w:rPr>
      </w:pPr>
      <w:r>
        <w:rPr>
          <w:bCs/>
        </w:rPr>
        <w:t>organisationen</w:t>
      </w:r>
      <w:r w:rsidR="001C34A6">
        <w:rPr>
          <w:bCs/>
        </w:rPr>
        <w:tab/>
        <w:t>§ 67</w:t>
      </w:r>
    </w:p>
    <w:p w14:paraId="086AC698" w14:textId="77777777" w:rsidR="001C34A6" w:rsidRDefault="001C34A6" w:rsidP="0015548B">
      <w:pPr>
        <w:tabs>
          <w:tab w:val="right" w:pos="9923"/>
        </w:tabs>
        <w:rPr>
          <w:bCs/>
        </w:rPr>
      </w:pPr>
    </w:p>
    <w:p w14:paraId="65DC7E51" w14:textId="7FB401A6" w:rsidR="001C34A6" w:rsidRDefault="001C34A6" w:rsidP="0015548B">
      <w:pPr>
        <w:tabs>
          <w:tab w:val="right" w:pos="9923"/>
        </w:tabs>
        <w:rPr>
          <w:bCs/>
        </w:rPr>
      </w:pPr>
      <w:r>
        <w:rPr>
          <w:bCs/>
        </w:rPr>
        <w:t>Redovisning av meddelanden</w:t>
      </w:r>
      <w:r>
        <w:rPr>
          <w:bCs/>
        </w:rPr>
        <w:tab/>
        <w:t>§ 68</w:t>
      </w:r>
    </w:p>
    <w:p w14:paraId="7EB5EE5D" w14:textId="77777777" w:rsidR="00604AB4" w:rsidRDefault="00604AB4" w:rsidP="0015548B">
      <w:pPr>
        <w:tabs>
          <w:tab w:val="right" w:pos="9923"/>
        </w:tabs>
        <w:rPr>
          <w:bCs/>
        </w:rPr>
      </w:pPr>
    </w:p>
    <w:p w14:paraId="51B5FBA8" w14:textId="6D374B06" w:rsidR="00604AB4" w:rsidRPr="000A26BE" w:rsidRDefault="00604AB4" w:rsidP="0015548B">
      <w:pPr>
        <w:tabs>
          <w:tab w:val="right" w:pos="9923"/>
        </w:tabs>
        <w:rPr>
          <w:b/>
        </w:rPr>
      </w:pPr>
      <w:r w:rsidRPr="000A26BE">
        <w:rPr>
          <w:b/>
        </w:rPr>
        <w:t>2025-10-27</w:t>
      </w:r>
    </w:p>
    <w:p w14:paraId="05E44010" w14:textId="77777777" w:rsidR="00604AB4" w:rsidRDefault="00604AB4" w:rsidP="0015548B">
      <w:pPr>
        <w:tabs>
          <w:tab w:val="right" w:pos="9923"/>
        </w:tabs>
        <w:rPr>
          <w:bCs/>
        </w:rPr>
      </w:pPr>
    </w:p>
    <w:p w14:paraId="0E369AC9" w14:textId="5B736C0D" w:rsidR="00604AB4" w:rsidRDefault="00604AB4" w:rsidP="0015548B">
      <w:pPr>
        <w:tabs>
          <w:tab w:val="right" w:pos="9923"/>
        </w:tabs>
        <w:rPr>
          <w:bCs/>
        </w:rPr>
      </w:pPr>
      <w:r>
        <w:rPr>
          <w:bCs/>
        </w:rPr>
        <w:t>Godkännande av dagordning</w:t>
      </w:r>
      <w:r>
        <w:rPr>
          <w:bCs/>
        </w:rPr>
        <w:tab/>
        <w:t>§ 69</w:t>
      </w:r>
    </w:p>
    <w:p w14:paraId="3ECF3851" w14:textId="77777777" w:rsidR="00604AB4" w:rsidRDefault="00604AB4" w:rsidP="0015548B">
      <w:pPr>
        <w:tabs>
          <w:tab w:val="right" w:pos="9923"/>
        </w:tabs>
        <w:rPr>
          <w:bCs/>
        </w:rPr>
      </w:pPr>
    </w:p>
    <w:p w14:paraId="3A5FCA6F" w14:textId="3ACF9796" w:rsidR="00604AB4" w:rsidRDefault="00604AB4" w:rsidP="0015548B">
      <w:pPr>
        <w:tabs>
          <w:tab w:val="right" w:pos="9923"/>
        </w:tabs>
        <w:rPr>
          <w:bCs/>
        </w:rPr>
      </w:pPr>
      <w:r>
        <w:rPr>
          <w:bCs/>
        </w:rPr>
        <w:t>Delårsrapport januari – augusti 2025 – Malå kommun</w:t>
      </w:r>
      <w:r>
        <w:rPr>
          <w:bCs/>
        </w:rPr>
        <w:tab/>
        <w:t>§ 70</w:t>
      </w:r>
    </w:p>
    <w:p w14:paraId="4D80C5D1" w14:textId="77777777" w:rsidR="00604AB4" w:rsidRDefault="00604AB4" w:rsidP="0015548B">
      <w:pPr>
        <w:tabs>
          <w:tab w:val="right" w:pos="9923"/>
        </w:tabs>
        <w:rPr>
          <w:bCs/>
        </w:rPr>
      </w:pPr>
    </w:p>
    <w:p w14:paraId="72343991" w14:textId="35C6C9BC" w:rsidR="00604AB4" w:rsidRDefault="00604AB4" w:rsidP="0015548B">
      <w:pPr>
        <w:tabs>
          <w:tab w:val="right" w:pos="9923"/>
        </w:tabs>
        <w:rPr>
          <w:bCs/>
        </w:rPr>
      </w:pPr>
      <w:r>
        <w:rPr>
          <w:bCs/>
        </w:rPr>
        <w:t>Begäran om tillfällig nedsättning av amortering på lån 2025 – Malå energi- och</w:t>
      </w:r>
    </w:p>
    <w:p w14:paraId="7F900F54" w14:textId="4ED70E3A" w:rsidR="00604AB4" w:rsidRDefault="00604AB4" w:rsidP="0015548B">
      <w:pPr>
        <w:tabs>
          <w:tab w:val="right" w:pos="9923"/>
        </w:tabs>
        <w:rPr>
          <w:bCs/>
        </w:rPr>
      </w:pPr>
      <w:r>
        <w:rPr>
          <w:bCs/>
        </w:rPr>
        <w:t>Industri AB</w:t>
      </w:r>
      <w:r>
        <w:rPr>
          <w:bCs/>
        </w:rPr>
        <w:tab/>
        <w:t>§ 71</w:t>
      </w:r>
    </w:p>
    <w:p w14:paraId="42CB9B06" w14:textId="77777777" w:rsidR="00604AB4" w:rsidRDefault="00604AB4" w:rsidP="0015548B">
      <w:pPr>
        <w:tabs>
          <w:tab w:val="right" w:pos="9923"/>
        </w:tabs>
        <w:rPr>
          <w:bCs/>
        </w:rPr>
      </w:pPr>
    </w:p>
    <w:p w14:paraId="61598A2D" w14:textId="6DF977A8" w:rsidR="00604AB4" w:rsidRDefault="00604AB4" w:rsidP="0015548B">
      <w:pPr>
        <w:tabs>
          <w:tab w:val="right" w:pos="9923"/>
        </w:tabs>
        <w:rPr>
          <w:bCs/>
        </w:rPr>
      </w:pPr>
      <w:r>
        <w:rPr>
          <w:bCs/>
        </w:rPr>
        <w:t>Fastställande av Handlingsplan för ett företagsklimat i Malå 2025-2027</w:t>
      </w:r>
      <w:r>
        <w:rPr>
          <w:bCs/>
        </w:rPr>
        <w:tab/>
        <w:t>§ 72</w:t>
      </w:r>
    </w:p>
    <w:p w14:paraId="3E57AD86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1699D1EB" w14:textId="2E39C440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Utbetalning av partistöd 2025 – Malålistan Malå</w:t>
      </w:r>
      <w:r>
        <w:rPr>
          <w:bCs/>
        </w:rPr>
        <w:tab/>
        <w:t>§ 73</w:t>
      </w:r>
    </w:p>
    <w:p w14:paraId="731ABFE3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15ECDBD6" w14:textId="4CE5FC22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Fastställande av kommunfullmäktiges sammanträdesdagar 2026</w:t>
      </w:r>
      <w:r>
        <w:rPr>
          <w:bCs/>
        </w:rPr>
        <w:tab/>
        <w:t>§ 74</w:t>
      </w:r>
    </w:p>
    <w:p w14:paraId="4BBC1D1C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27C6AE83" w14:textId="65570256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Samarbetskommuners i gemensam </w:t>
      </w:r>
      <w:r w:rsidR="0073221D">
        <w:rPr>
          <w:bCs/>
        </w:rPr>
        <w:t>överförmyndarnämndrepresentation</w:t>
      </w:r>
      <w:r>
        <w:rPr>
          <w:bCs/>
        </w:rPr>
        <w:t xml:space="preserve"> med </w:t>
      </w:r>
    </w:p>
    <w:p w14:paraId="719B7759" w14:textId="29648243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adjungerad plats i råd och liknande</w:t>
      </w:r>
      <w:r>
        <w:rPr>
          <w:bCs/>
        </w:rPr>
        <w:tab/>
        <w:t>§ 75</w:t>
      </w:r>
    </w:p>
    <w:p w14:paraId="05C54E91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758033D2" w14:textId="359145A8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Uppvaktning av anställd som uppnått en anställningstid av 25 år</w:t>
      </w:r>
      <w:r>
        <w:rPr>
          <w:bCs/>
        </w:rPr>
        <w:tab/>
        <w:t>§ 76</w:t>
      </w:r>
    </w:p>
    <w:p w14:paraId="649B11EF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61EF51CB" w14:textId="1AC7ED2D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Gruppmöten inför kommunstyrelsens och kommunfullmäktiges sammanträden</w:t>
      </w:r>
      <w:r>
        <w:rPr>
          <w:bCs/>
        </w:rPr>
        <w:tab/>
        <w:t>§ 77</w:t>
      </w:r>
    </w:p>
    <w:p w14:paraId="4BA08809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67725307" w14:textId="57814614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Upphörande av allmänna utskottet</w:t>
      </w:r>
      <w:r>
        <w:rPr>
          <w:bCs/>
        </w:rPr>
        <w:tab/>
        <w:t>§ 78</w:t>
      </w:r>
    </w:p>
    <w:p w14:paraId="27FA76B5" w14:textId="77777777" w:rsidR="00053A28" w:rsidRDefault="00053A28" w:rsidP="0015548B">
      <w:pPr>
        <w:tabs>
          <w:tab w:val="right" w:pos="9923"/>
        </w:tabs>
        <w:rPr>
          <w:bCs/>
        </w:rPr>
      </w:pPr>
    </w:p>
    <w:p w14:paraId="3D4440D3" w14:textId="7F789C90" w:rsidR="00053A28" w:rsidRDefault="00053A28" w:rsidP="0015548B">
      <w:pPr>
        <w:tabs>
          <w:tab w:val="right" w:pos="9923"/>
        </w:tabs>
        <w:rPr>
          <w:bCs/>
        </w:rPr>
      </w:pPr>
      <w:r>
        <w:rPr>
          <w:bCs/>
        </w:rPr>
        <w:t>Motion om att minska antalet ledamöter i kommunfullmäktige</w:t>
      </w:r>
      <w:r>
        <w:rPr>
          <w:bCs/>
        </w:rPr>
        <w:tab/>
        <w:t>§ 79</w:t>
      </w:r>
    </w:p>
    <w:p w14:paraId="2BCDFE61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7C81DDC4" w14:textId="170B2466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Medborgarförslag om hjärtstartare i kommunhuset</w:t>
      </w:r>
      <w:r>
        <w:rPr>
          <w:bCs/>
        </w:rPr>
        <w:tab/>
        <w:t>§ 80</w:t>
      </w:r>
    </w:p>
    <w:p w14:paraId="47D930A8" w14:textId="75095B8A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lastRenderedPageBreak/>
        <w:t>Medborgarförslag om att riva alla gamla och obebodda bostäder som inte har någon</w:t>
      </w:r>
    </w:p>
    <w:p w14:paraId="28FBEF31" w14:textId="711B65BC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ägare</w:t>
      </w:r>
      <w:r>
        <w:rPr>
          <w:bCs/>
        </w:rPr>
        <w:tab/>
        <w:t>§ 81</w:t>
      </w:r>
    </w:p>
    <w:p w14:paraId="1E68649F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7731FA85" w14:textId="653AA963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Fastställande av Handlingsplan Mål och riktlinjer för samisk förvaltningskommun</w:t>
      </w:r>
      <w:r>
        <w:rPr>
          <w:bCs/>
        </w:rPr>
        <w:tab/>
        <w:t>§ 82</w:t>
      </w:r>
    </w:p>
    <w:p w14:paraId="72F5A650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1EC1FD13" w14:textId="3C83C4F2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Fastställande av Riktlinjer för konsultationsordning</w:t>
      </w:r>
      <w:r>
        <w:rPr>
          <w:bCs/>
        </w:rPr>
        <w:tab/>
        <w:t>§ 83</w:t>
      </w:r>
    </w:p>
    <w:p w14:paraId="4A1F9153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640E3FF2" w14:textId="1E0E27B3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Redovisning av ANDTS-undersökningen 2024</w:t>
      </w:r>
      <w:r>
        <w:rPr>
          <w:bCs/>
        </w:rPr>
        <w:tab/>
        <w:t>§ 84</w:t>
      </w:r>
    </w:p>
    <w:p w14:paraId="00327AE5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672AB3EE" w14:textId="6560212A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Antagande av länsgemensam strategi för suicidprevention i Västerbotten 2025-2030</w:t>
      </w:r>
      <w:r>
        <w:rPr>
          <w:bCs/>
        </w:rPr>
        <w:tab/>
        <w:t>§ 85</w:t>
      </w:r>
    </w:p>
    <w:p w14:paraId="7BC0E391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0A385B88" w14:textId="69541050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Motion om att direktsända och spela in kommunfullmäktiges sammanträden</w:t>
      </w:r>
      <w:r>
        <w:rPr>
          <w:bCs/>
        </w:rPr>
        <w:tab/>
        <w:t>§ 86</w:t>
      </w:r>
    </w:p>
    <w:p w14:paraId="5BC018EB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614E51C7" w14:textId="4DC4713D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Motion om att genomföra en kommunal folkomröstning om detaljplanläggning av </w:t>
      </w:r>
    </w:p>
    <w:p w14:paraId="1BF4AA56" w14:textId="6D990CBE" w:rsidR="00C35223" w:rsidRDefault="00C35223" w:rsidP="0015548B">
      <w:pPr>
        <w:tabs>
          <w:tab w:val="right" w:pos="9923"/>
        </w:tabs>
        <w:rPr>
          <w:bCs/>
        </w:rPr>
      </w:pPr>
      <w:r>
        <w:rPr>
          <w:bCs/>
        </w:rPr>
        <w:t>Tjamstan Södra</w:t>
      </w:r>
      <w:r>
        <w:rPr>
          <w:bCs/>
        </w:rPr>
        <w:tab/>
        <w:t>§ 87</w:t>
      </w:r>
    </w:p>
    <w:p w14:paraId="1F87AACE" w14:textId="77777777" w:rsidR="00C35223" w:rsidRDefault="00C35223" w:rsidP="0015548B">
      <w:pPr>
        <w:tabs>
          <w:tab w:val="right" w:pos="9923"/>
        </w:tabs>
        <w:rPr>
          <w:bCs/>
        </w:rPr>
      </w:pPr>
    </w:p>
    <w:p w14:paraId="317434AD" w14:textId="47845EE3" w:rsidR="00C35223" w:rsidRDefault="0073221D" w:rsidP="0015548B">
      <w:pPr>
        <w:tabs>
          <w:tab w:val="right" w:pos="9923"/>
        </w:tabs>
        <w:rPr>
          <w:bCs/>
        </w:rPr>
      </w:pPr>
      <w:r>
        <w:rPr>
          <w:bCs/>
        </w:rPr>
        <w:t>Avsägelse av samtliga politiska uppdrag i Malå kommun</w:t>
      </w:r>
      <w:r>
        <w:rPr>
          <w:bCs/>
        </w:rPr>
        <w:tab/>
        <w:t>§ 88</w:t>
      </w:r>
    </w:p>
    <w:p w14:paraId="73DCA531" w14:textId="77777777" w:rsidR="0073221D" w:rsidRDefault="0073221D" w:rsidP="0015548B">
      <w:pPr>
        <w:tabs>
          <w:tab w:val="right" w:pos="9923"/>
        </w:tabs>
        <w:rPr>
          <w:bCs/>
        </w:rPr>
      </w:pPr>
    </w:p>
    <w:p w14:paraId="6FB1FB8E" w14:textId="16191A90" w:rsidR="0073221D" w:rsidRDefault="0073221D" w:rsidP="0015548B">
      <w:pPr>
        <w:tabs>
          <w:tab w:val="right" w:pos="9923"/>
        </w:tabs>
        <w:rPr>
          <w:bCs/>
        </w:rPr>
      </w:pPr>
      <w:r>
        <w:rPr>
          <w:bCs/>
        </w:rPr>
        <w:t>Val av ersättare i Valnämnden för tiden till och med 2026-12-31</w:t>
      </w:r>
      <w:r>
        <w:rPr>
          <w:bCs/>
        </w:rPr>
        <w:tab/>
        <w:t>§ 89</w:t>
      </w:r>
    </w:p>
    <w:p w14:paraId="32A4AEC3" w14:textId="77777777" w:rsidR="0073221D" w:rsidRDefault="0073221D" w:rsidP="0015548B">
      <w:pPr>
        <w:tabs>
          <w:tab w:val="right" w:pos="9923"/>
        </w:tabs>
        <w:rPr>
          <w:bCs/>
        </w:rPr>
      </w:pPr>
    </w:p>
    <w:p w14:paraId="5E8B3329" w14:textId="5258C7F9" w:rsidR="0073221D" w:rsidRDefault="0073221D" w:rsidP="0015548B">
      <w:pPr>
        <w:tabs>
          <w:tab w:val="right" w:pos="9923"/>
        </w:tabs>
        <w:rPr>
          <w:bCs/>
        </w:rPr>
      </w:pPr>
      <w:r>
        <w:rPr>
          <w:bCs/>
        </w:rPr>
        <w:t>En enkel fråga till socialnämndens ordförande angående sommarbemanning inom äldreomsorgen 2025</w:t>
      </w:r>
      <w:r>
        <w:rPr>
          <w:bCs/>
        </w:rPr>
        <w:tab/>
        <w:t>§ 90</w:t>
      </w:r>
    </w:p>
    <w:p w14:paraId="19C53AF1" w14:textId="77777777" w:rsidR="0073221D" w:rsidRDefault="0073221D" w:rsidP="0015548B">
      <w:pPr>
        <w:tabs>
          <w:tab w:val="right" w:pos="9923"/>
        </w:tabs>
        <w:rPr>
          <w:bCs/>
        </w:rPr>
      </w:pPr>
    </w:p>
    <w:p w14:paraId="57A79EC9" w14:textId="4ED26604" w:rsidR="0073221D" w:rsidRDefault="0073221D" w:rsidP="0015548B">
      <w:pPr>
        <w:tabs>
          <w:tab w:val="right" w:pos="9923"/>
        </w:tabs>
        <w:rPr>
          <w:bCs/>
        </w:rPr>
      </w:pPr>
      <w:r>
        <w:rPr>
          <w:bCs/>
        </w:rPr>
        <w:t>Redovisning av meddelanden</w:t>
      </w:r>
      <w:r>
        <w:rPr>
          <w:bCs/>
        </w:rPr>
        <w:tab/>
        <w:t>§ 91</w:t>
      </w:r>
    </w:p>
    <w:p w14:paraId="5E5CE14D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323DFA4B" w14:textId="49738B17" w:rsidR="001E322A" w:rsidRPr="001E322A" w:rsidRDefault="001E322A" w:rsidP="0015548B">
      <w:pPr>
        <w:tabs>
          <w:tab w:val="right" w:pos="9923"/>
        </w:tabs>
        <w:rPr>
          <w:b/>
        </w:rPr>
      </w:pPr>
      <w:r w:rsidRPr="001E322A">
        <w:rPr>
          <w:b/>
        </w:rPr>
        <w:t>2025-12-22</w:t>
      </w:r>
    </w:p>
    <w:p w14:paraId="3DE38048" w14:textId="77777777" w:rsidR="001E322A" w:rsidRDefault="001E322A" w:rsidP="0015548B">
      <w:pPr>
        <w:tabs>
          <w:tab w:val="right" w:pos="9923"/>
        </w:tabs>
        <w:rPr>
          <w:bCs/>
        </w:rPr>
      </w:pPr>
    </w:p>
    <w:p w14:paraId="1DB1AFF9" w14:textId="0EB7D7EE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Godkännande av dagordning</w:t>
      </w:r>
      <w:r>
        <w:rPr>
          <w:bCs/>
        </w:rPr>
        <w:tab/>
        <w:t>§ 92</w:t>
      </w:r>
    </w:p>
    <w:p w14:paraId="6F0EE526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3F9A086E" w14:textId="4876DF3D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Ansökan om medfinansiering av projektet Utveckling </w:t>
      </w:r>
      <w:proofErr w:type="spellStart"/>
      <w:r>
        <w:rPr>
          <w:bCs/>
        </w:rPr>
        <w:t>Tjamstanområdet</w:t>
      </w:r>
      <w:proofErr w:type="spellEnd"/>
      <w:r>
        <w:rPr>
          <w:bCs/>
        </w:rPr>
        <w:tab/>
        <w:t>§ 93</w:t>
      </w:r>
    </w:p>
    <w:p w14:paraId="419EAD2D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1905651F" w14:textId="3D53E107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Godkännande av Trepartens renhållningsnämnds samverkansavtal</w:t>
      </w:r>
      <w:r>
        <w:rPr>
          <w:bCs/>
        </w:rPr>
        <w:tab/>
        <w:t>§ 94</w:t>
      </w:r>
    </w:p>
    <w:p w14:paraId="7402443A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246B8BF2" w14:textId="5522A293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Fastställande av Taxa för Malå kommuns allmänna vatten- och avloppsanläggning</w:t>
      </w:r>
      <w:r>
        <w:rPr>
          <w:bCs/>
        </w:rPr>
        <w:tab/>
        <w:t>§ 95</w:t>
      </w:r>
    </w:p>
    <w:p w14:paraId="6D1B1DDF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301698B3" w14:textId="0604826A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Antagande av biblioteksplan för Malå bibliotek 2026 – 2029</w:t>
      </w:r>
      <w:r>
        <w:rPr>
          <w:bCs/>
        </w:rPr>
        <w:tab/>
        <w:t>§ 96</w:t>
      </w:r>
    </w:p>
    <w:p w14:paraId="402AF1B7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5977AECD" w14:textId="03A3B434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Motion om utredning av möjligheten att utöka detaljplanen med flera </w:t>
      </w:r>
      <w:proofErr w:type="spellStart"/>
      <w:r>
        <w:rPr>
          <w:bCs/>
        </w:rPr>
        <w:t>sjönära</w:t>
      </w:r>
      <w:proofErr w:type="spellEnd"/>
      <w:r>
        <w:rPr>
          <w:bCs/>
        </w:rPr>
        <w:t xml:space="preserve"> tomt-</w:t>
      </w:r>
    </w:p>
    <w:p w14:paraId="68C0CD19" w14:textId="77777777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områden</w:t>
      </w:r>
      <w:r>
        <w:rPr>
          <w:bCs/>
        </w:rPr>
        <w:tab/>
        <w:t>§ 97</w:t>
      </w:r>
    </w:p>
    <w:p w14:paraId="74EDF4EA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131406AE" w14:textId="77777777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Redovisning av medborgarförslag som inte beretts färdigt</w:t>
      </w:r>
      <w:r>
        <w:rPr>
          <w:bCs/>
        </w:rPr>
        <w:tab/>
        <w:t>§ 98</w:t>
      </w:r>
    </w:p>
    <w:p w14:paraId="7A00D07D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42C21791" w14:textId="77777777" w:rsidR="007C0B81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>Redovisning av motioner som inte beretts färdigt</w:t>
      </w:r>
      <w:r>
        <w:rPr>
          <w:bCs/>
        </w:rPr>
        <w:tab/>
        <w:t>§ 99</w:t>
      </w:r>
    </w:p>
    <w:p w14:paraId="7591BD6F" w14:textId="77777777" w:rsidR="007C0B81" w:rsidRDefault="007C0B81" w:rsidP="0015548B">
      <w:pPr>
        <w:tabs>
          <w:tab w:val="right" w:pos="9923"/>
        </w:tabs>
        <w:rPr>
          <w:bCs/>
        </w:rPr>
      </w:pPr>
    </w:p>
    <w:p w14:paraId="34D9E66A" w14:textId="77777777" w:rsidR="001C0959" w:rsidRDefault="007C0B81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Motion om att genomföra en kommunal folkomröstning om detaljplanläggning av </w:t>
      </w:r>
    </w:p>
    <w:p w14:paraId="7FE7DF62" w14:textId="77777777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Tjamstan Södra</w:t>
      </w:r>
      <w:r>
        <w:rPr>
          <w:bCs/>
        </w:rPr>
        <w:tab/>
        <w:t>§ 100</w:t>
      </w:r>
    </w:p>
    <w:p w14:paraId="0CFF64EF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3AE16BC4" w14:textId="77777777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lastRenderedPageBreak/>
        <w:t>Motion om förbättring av gatuskyltar</w:t>
      </w:r>
      <w:r>
        <w:rPr>
          <w:bCs/>
        </w:rPr>
        <w:tab/>
        <w:t>§ 101</w:t>
      </w:r>
    </w:p>
    <w:p w14:paraId="373F2D8B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7EC70C2A" w14:textId="7C0FF436" w:rsidR="007C0B81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Medborgarförslag om belysning på gångstigen mellan Hökvägen och Lingonstigen</w:t>
      </w:r>
      <w:r>
        <w:rPr>
          <w:bCs/>
        </w:rPr>
        <w:tab/>
        <w:t>§ 102</w:t>
      </w:r>
      <w:r w:rsidR="007C0B81">
        <w:rPr>
          <w:bCs/>
        </w:rPr>
        <w:tab/>
      </w:r>
    </w:p>
    <w:p w14:paraId="507CA6EE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427D3CFB" w14:textId="62484B58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Månadsuppföljning – Malå kommun</w:t>
      </w:r>
      <w:r>
        <w:rPr>
          <w:bCs/>
        </w:rPr>
        <w:tab/>
        <w:t>§ 103</w:t>
      </w:r>
    </w:p>
    <w:p w14:paraId="535A995E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6E9B3A71" w14:textId="16406D03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Antagande av Policy för att förebygga och hantera hot och våld mot tjänstepersoner</w:t>
      </w:r>
    </w:p>
    <w:p w14:paraId="3EE0EC3F" w14:textId="0023691D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och politiker i Malå kommun</w:t>
      </w:r>
      <w:r>
        <w:rPr>
          <w:bCs/>
        </w:rPr>
        <w:tab/>
        <w:t>§ 104</w:t>
      </w:r>
    </w:p>
    <w:p w14:paraId="0F4AB26A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272FDED1" w14:textId="08F139DE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Fastställande av ny Informationssäkerhetspolicy för Malå kommun</w:t>
      </w:r>
      <w:r>
        <w:rPr>
          <w:bCs/>
        </w:rPr>
        <w:tab/>
        <w:t>§ 105</w:t>
      </w:r>
    </w:p>
    <w:p w14:paraId="6F1B4CCC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074C1A06" w14:textId="32C6086C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Fastställande av taxor för äldreomsorgen i Malå kommun</w:t>
      </w:r>
      <w:r>
        <w:rPr>
          <w:bCs/>
        </w:rPr>
        <w:tab/>
        <w:t>§ 106</w:t>
      </w:r>
    </w:p>
    <w:p w14:paraId="4BEEE7BD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70227F7E" w14:textId="1F1C9FEE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Val av ledamot i Malåbostaden AB för tiden t o m bolagsstämma 2027</w:t>
      </w:r>
      <w:r>
        <w:rPr>
          <w:bCs/>
        </w:rPr>
        <w:tab/>
        <w:t>§ 107</w:t>
      </w:r>
    </w:p>
    <w:p w14:paraId="5E0CB393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6D7A73D3" w14:textId="78B591A3" w:rsidR="001C0959" w:rsidRDefault="001C0959" w:rsidP="0015548B">
      <w:pPr>
        <w:tabs>
          <w:tab w:val="right" w:pos="9923"/>
        </w:tabs>
        <w:rPr>
          <w:bCs/>
        </w:rPr>
      </w:pPr>
      <w:r>
        <w:rPr>
          <w:bCs/>
        </w:rPr>
        <w:t>Val av ledamot i Malå Energi- och Industri AB för tiden t o m bolagstämma 2027</w:t>
      </w:r>
      <w:r>
        <w:rPr>
          <w:bCs/>
        </w:rPr>
        <w:tab/>
        <w:t>§ 108</w:t>
      </w:r>
    </w:p>
    <w:p w14:paraId="09007B4B" w14:textId="77777777" w:rsidR="001C0959" w:rsidRDefault="001C0959" w:rsidP="0015548B">
      <w:pPr>
        <w:tabs>
          <w:tab w:val="right" w:pos="9923"/>
        </w:tabs>
        <w:rPr>
          <w:bCs/>
        </w:rPr>
      </w:pPr>
    </w:p>
    <w:p w14:paraId="305FBCC1" w14:textId="53F64FB4" w:rsidR="001C0959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Avsägelse av politiskt uppdrag som ledamot i kommunstyrelsen</w:t>
      </w:r>
      <w:r>
        <w:rPr>
          <w:bCs/>
        </w:rPr>
        <w:tab/>
        <w:t>§ 109</w:t>
      </w:r>
    </w:p>
    <w:p w14:paraId="1A005B4E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23924E59" w14:textId="16FDD358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Avsägelse av politiska uppdrag i Malå kommun</w:t>
      </w:r>
      <w:r>
        <w:rPr>
          <w:bCs/>
        </w:rPr>
        <w:tab/>
        <w:t>§ 110</w:t>
      </w:r>
    </w:p>
    <w:p w14:paraId="2AC1C3A8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35F92858" w14:textId="33CC718A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ledamot i kommunstyrelsen för tiden t o m 2026-12-31</w:t>
      </w:r>
      <w:r>
        <w:rPr>
          <w:bCs/>
        </w:rPr>
        <w:tab/>
        <w:t>§ 111</w:t>
      </w:r>
    </w:p>
    <w:p w14:paraId="56F20D71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0F0A6ED3" w14:textId="605EBB7A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ersättare i kommunstyrelsen för tiden t o m 2026-12-31</w:t>
      </w:r>
      <w:r>
        <w:rPr>
          <w:bCs/>
        </w:rPr>
        <w:tab/>
        <w:t>§ 112</w:t>
      </w:r>
    </w:p>
    <w:p w14:paraId="35D24D11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2CB61CAF" w14:textId="2A951512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 xml:space="preserve">Val av ombud i </w:t>
      </w:r>
      <w:proofErr w:type="spellStart"/>
      <w:r>
        <w:rPr>
          <w:bCs/>
        </w:rPr>
        <w:t>Coompanion</w:t>
      </w:r>
      <w:proofErr w:type="spellEnd"/>
      <w:r>
        <w:rPr>
          <w:bCs/>
        </w:rPr>
        <w:tab/>
        <w:t>§ 113</w:t>
      </w:r>
    </w:p>
    <w:p w14:paraId="69205385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2C27D71B" w14:textId="447D8276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godeman vid fastighetsbildningsförrättning för tiden t o m 2026-12-31</w:t>
      </w:r>
      <w:r>
        <w:rPr>
          <w:bCs/>
        </w:rPr>
        <w:tab/>
        <w:t>§ 114</w:t>
      </w:r>
    </w:p>
    <w:p w14:paraId="6AF19704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70506A47" w14:textId="02FD9D2D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ersättare i Samordningsförbundet Södra Lappland för tiden t o m 2027-03-31</w:t>
      </w:r>
      <w:r>
        <w:rPr>
          <w:bCs/>
        </w:rPr>
        <w:tab/>
        <w:t>§ 115</w:t>
      </w:r>
    </w:p>
    <w:p w14:paraId="0B7F142D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1AEBB60A" w14:textId="64048139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ledamot i kommunstyrelsen för tiden t o m 2026-12-31</w:t>
      </w:r>
      <w:r>
        <w:rPr>
          <w:bCs/>
        </w:rPr>
        <w:tab/>
        <w:t>§ 116</w:t>
      </w:r>
    </w:p>
    <w:p w14:paraId="391DC2AD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49EA7E15" w14:textId="1AD3CA9D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ersättare i kommunstyrelsen för tiden t o m 2026-12-31</w:t>
      </w:r>
      <w:r>
        <w:rPr>
          <w:bCs/>
        </w:rPr>
        <w:tab/>
        <w:t>§ 117</w:t>
      </w:r>
    </w:p>
    <w:p w14:paraId="7E2DF2C5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554B67FC" w14:textId="588D1EA5" w:rsidR="00E87924" w:rsidRDefault="00E87924" w:rsidP="0015548B">
      <w:pPr>
        <w:tabs>
          <w:tab w:val="right" w:pos="9923"/>
        </w:tabs>
        <w:rPr>
          <w:bCs/>
        </w:rPr>
      </w:pPr>
      <w:r>
        <w:rPr>
          <w:bCs/>
        </w:rPr>
        <w:t>Val av vice ordförande i kommunstyrelsen för tiden t o m 2026-12-31</w:t>
      </w:r>
      <w:r>
        <w:rPr>
          <w:bCs/>
        </w:rPr>
        <w:tab/>
        <w:t>§ 118</w:t>
      </w:r>
    </w:p>
    <w:p w14:paraId="27D72E51" w14:textId="77777777" w:rsidR="00E87924" w:rsidRDefault="00E87924" w:rsidP="0015548B">
      <w:pPr>
        <w:tabs>
          <w:tab w:val="right" w:pos="9923"/>
        </w:tabs>
        <w:rPr>
          <w:bCs/>
        </w:rPr>
      </w:pPr>
    </w:p>
    <w:p w14:paraId="1B77995B" w14:textId="65B19188" w:rsidR="00E87924" w:rsidRDefault="001E322A" w:rsidP="0015548B">
      <w:pPr>
        <w:tabs>
          <w:tab w:val="right" w:pos="9923"/>
        </w:tabs>
        <w:rPr>
          <w:bCs/>
        </w:rPr>
      </w:pPr>
      <w:r>
        <w:rPr>
          <w:bCs/>
        </w:rPr>
        <w:t>Val av kommunalråd för tiden t o m 2026-12-31</w:t>
      </w:r>
      <w:r>
        <w:rPr>
          <w:bCs/>
        </w:rPr>
        <w:tab/>
        <w:t>§ 119</w:t>
      </w:r>
    </w:p>
    <w:p w14:paraId="0545A059" w14:textId="77777777" w:rsidR="001E322A" w:rsidRDefault="001E322A" w:rsidP="0015548B">
      <w:pPr>
        <w:tabs>
          <w:tab w:val="right" w:pos="9923"/>
        </w:tabs>
        <w:rPr>
          <w:bCs/>
        </w:rPr>
      </w:pPr>
    </w:p>
    <w:p w14:paraId="38E4BCDA" w14:textId="415194B5" w:rsidR="001E322A" w:rsidRDefault="001E322A" w:rsidP="0015548B">
      <w:pPr>
        <w:tabs>
          <w:tab w:val="right" w:pos="9923"/>
        </w:tabs>
        <w:rPr>
          <w:bCs/>
        </w:rPr>
      </w:pPr>
      <w:r>
        <w:rPr>
          <w:bCs/>
        </w:rPr>
        <w:t>Redovisning av meddelanden</w:t>
      </w:r>
      <w:r>
        <w:rPr>
          <w:bCs/>
        </w:rPr>
        <w:tab/>
        <w:t>§ 120</w:t>
      </w:r>
    </w:p>
    <w:sectPr w:rsidR="001E322A" w:rsidSect="00701A81">
      <w:headerReference w:type="default" r:id="rId8"/>
      <w:footerReference w:type="default" r:id="rId9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77DF" w14:textId="77777777" w:rsidR="007F3C44" w:rsidRDefault="007F3C44">
      <w:r>
        <w:separator/>
      </w:r>
    </w:p>
  </w:endnote>
  <w:endnote w:type="continuationSeparator" w:id="0">
    <w:p w14:paraId="7C24EF96" w14:textId="77777777" w:rsidR="007F3C44" w:rsidRDefault="007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9C3E" w14:textId="77777777" w:rsidR="007F3C44" w:rsidRDefault="007F3C44">
      <w:r>
        <w:separator/>
      </w:r>
    </w:p>
  </w:footnote>
  <w:footnote w:type="continuationSeparator" w:id="0">
    <w:p w14:paraId="517FE5B0" w14:textId="77777777" w:rsidR="007F3C44" w:rsidRDefault="007F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2275C2B8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3D19A5">
      <w:t>Kommunfullmäktige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2DF3602B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B92B83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68FE"/>
    <w:rsid w:val="00051F27"/>
    <w:rsid w:val="00053A28"/>
    <w:rsid w:val="00056EAD"/>
    <w:rsid w:val="0007417E"/>
    <w:rsid w:val="00074D93"/>
    <w:rsid w:val="00076CD6"/>
    <w:rsid w:val="00097E18"/>
    <w:rsid w:val="00097F3E"/>
    <w:rsid w:val="000A26BE"/>
    <w:rsid w:val="000A3930"/>
    <w:rsid w:val="000A3F83"/>
    <w:rsid w:val="000A4C80"/>
    <w:rsid w:val="000D659F"/>
    <w:rsid w:val="000E2550"/>
    <w:rsid w:val="000E638D"/>
    <w:rsid w:val="000E7EF9"/>
    <w:rsid w:val="000F285D"/>
    <w:rsid w:val="000F69E8"/>
    <w:rsid w:val="00100280"/>
    <w:rsid w:val="001216D0"/>
    <w:rsid w:val="001221D9"/>
    <w:rsid w:val="0015548B"/>
    <w:rsid w:val="00155F5B"/>
    <w:rsid w:val="00170116"/>
    <w:rsid w:val="00193BAC"/>
    <w:rsid w:val="001B5102"/>
    <w:rsid w:val="001C0959"/>
    <w:rsid w:val="001C34A6"/>
    <w:rsid w:val="001D0FB4"/>
    <w:rsid w:val="001D243B"/>
    <w:rsid w:val="001D3CA0"/>
    <w:rsid w:val="001D7C9F"/>
    <w:rsid w:val="001E322A"/>
    <w:rsid w:val="002026C0"/>
    <w:rsid w:val="00203FF7"/>
    <w:rsid w:val="00205DB3"/>
    <w:rsid w:val="00215807"/>
    <w:rsid w:val="002234DA"/>
    <w:rsid w:val="002333E4"/>
    <w:rsid w:val="00235935"/>
    <w:rsid w:val="00261150"/>
    <w:rsid w:val="00287992"/>
    <w:rsid w:val="002907B9"/>
    <w:rsid w:val="00290B9B"/>
    <w:rsid w:val="002B788D"/>
    <w:rsid w:val="002C7C9A"/>
    <w:rsid w:val="002F5ABD"/>
    <w:rsid w:val="00304F75"/>
    <w:rsid w:val="003059CF"/>
    <w:rsid w:val="00305F95"/>
    <w:rsid w:val="0031031D"/>
    <w:rsid w:val="00325B27"/>
    <w:rsid w:val="003455DC"/>
    <w:rsid w:val="00360C4E"/>
    <w:rsid w:val="003638CB"/>
    <w:rsid w:val="003659FE"/>
    <w:rsid w:val="0037792E"/>
    <w:rsid w:val="00384056"/>
    <w:rsid w:val="0039580B"/>
    <w:rsid w:val="003A0577"/>
    <w:rsid w:val="003B7BD6"/>
    <w:rsid w:val="003C15C6"/>
    <w:rsid w:val="003D073A"/>
    <w:rsid w:val="003D19A5"/>
    <w:rsid w:val="003E4814"/>
    <w:rsid w:val="003F0DF3"/>
    <w:rsid w:val="004105AD"/>
    <w:rsid w:val="00420FF3"/>
    <w:rsid w:val="0042408C"/>
    <w:rsid w:val="00432F6A"/>
    <w:rsid w:val="00440ABA"/>
    <w:rsid w:val="00471E26"/>
    <w:rsid w:val="00474A41"/>
    <w:rsid w:val="00475C8A"/>
    <w:rsid w:val="0048137D"/>
    <w:rsid w:val="004842BD"/>
    <w:rsid w:val="00491A85"/>
    <w:rsid w:val="004955A9"/>
    <w:rsid w:val="004974C4"/>
    <w:rsid w:val="004A50E6"/>
    <w:rsid w:val="004B6433"/>
    <w:rsid w:val="004D0535"/>
    <w:rsid w:val="004E1100"/>
    <w:rsid w:val="004E6673"/>
    <w:rsid w:val="004E7C48"/>
    <w:rsid w:val="004F3351"/>
    <w:rsid w:val="005206FC"/>
    <w:rsid w:val="00526C90"/>
    <w:rsid w:val="00527D73"/>
    <w:rsid w:val="00534899"/>
    <w:rsid w:val="00534BD6"/>
    <w:rsid w:val="00551990"/>
    <w:rsid w:val="00553A2E"/>
    <w:rsid w:val="005A073F"/>
    <w:rsid w:val="005B46E9"/>
    <w:rsid w:val="005D2A48"/>
    <w:rsid w:val="005D57D6"/>
    <w:rsid w:val="005D61D2"/>
    <w:rsid w:val="005D70C6"/>
    <w:rsid w:val="005D7C21"/>
    <w:rsid w:val="00601D4D"/>
    <w:rsid w:val="00604AB4"/>
    <w:rsid w:val="00607B8D"/>
    <w:rsid w:val="00630094"/>
    <w:rsid w:val="006359D5"/>
    <w:rsid w:val="00635A5C"/>
    <w:rsid w:val="00665BAF"/>
    <w:rsid w:val="00671A27"/>
    <w:rsid w:val="00673E63"/>
    <w:rsid w:val="00690B90"/>
    <w:rsid w:val="00691C39"/>
    <w:rsid w:val="00696546"/>
    <w:rsid w:val="00697064"/>
    <w:rsid w:val="006C170C"/>
    <w:rsid w:val="006D17CC"/>
    <w:rsid w:val="006D35E2"/>
    <w:rsid w:val="006E0D3F"/>
    <w:rsid w:val="006F5429"/>
    <w:rsid w:val="00701A81"/>
    <w:rsid w:val="007174FA"/>
    <w:rsid w:val="007226A8"/>
    <w:rsid w:val="007227A6"/>
    <w:rsid w:val="00726A55"/>
    <w:rsid w:val="0073149B"/>
    <w:rsid w:val="0073221D"/>
    <w:rsid w:val="007340CE"/>
    <w:rsid w:val="007400FC"/>
    <w:rsid w:val="00755876"/>
    <w:rsid w:val="007618E9"/>
    <w:rsid w:val="007666FB"/>
    <w:rsid w:val="00781DEE"/>
    <w:rsid w:val="00783427"/>
    <w:rsid w:val="007873D1"/>
    <w:rsid w:val="007A6058"/>
    <w:rsid w:val="007C0B81"/>
    <w:rsid w:val="007D6A1B"/>
    <w:rsid w:val="007D7804"/>
    <w:rsid w:val="007E1565"/>
    <w:rsid w:val="007E7974"/>
    <w:rsid w:val="007F3C44"/>
    <w:rsid w:val="00801A7C"/>
    <w:rsid w:val="00810B06"/>
    <w:rsid w:val="0081450D"/>
    <w:rsid w:val="00831CC1"/>
    <w:rsid w:val="0084464C"/>
    <w:rsid w:val="00844AAA"/>
    <w:rsid w:val="00884D04"/>
    <w:rsid w:val="00890B53"/>
    <w:rsid w:val="00897070"/>
    <w:rsid w:val="008B6D23"/>
    <w:rsid w:val="008C0D7E"/>
    <w:rsid w:val="008E4136"/>
    <w:rsid w:val="008E5706"/>
    <w:rsid w:val="009155D7"/>
    <w:rsid w:val="00925504"/>
    <w:rsid w:val="00926421"/>
    <w:rsid w:val="00934A44"/>
    <w:rsid w:val="0093663B"/>
    <w:rsid w:val="009374DE"/>
    <w:rsid w:val="00980D91"/>
    <w:rsid w:val="00994313"/>
    <w:rsid w:val="00994B9C"/>
    <w:rsid w:val="009A2A9D"/>
    <w:rsid w:val="009A35D9"/>
    <w:rsid w:val="009A6F89"/>
    <w:rsid w:val="009C1080"/>
    <w:rsid w:val="009C60F6"/>
    <w:rsid w:val="009E586C"/>
    <w:rsid w:val="009F3217"/>
    <w:rsid w:val="00A27115"/>
    <w:rsid w:val="00A3182C"/>
    <w:rsid w:val="00A32DCF"/>
    <w:rsid w:val="00A35152"/>
    <w:rsid w:val="00A513CC"/>
    <w:rsid w:val="00A57FCB"/>
    <w:rsid w:val="00A63A22"/>
    <w:rsid w:val="00A9429D"/>
    <w:rsid w:val="00AB1C2C"/>
    <w:rsid w:val="00AB2D62"/>
    <w:rsid w:val="00AC560D"/>
    <w:rsid w:val="00AD42B8"/>
    <w:rsid w:val="00AD4FD7"/>
    <w:rsid w:val="00AE0618"/>
    <w:rsid w:val="00B23C71"/>
    <w:rsid w:val="00B33694"/>
    <w:rsid w:val="00B47EE4"/>
    <w:rsid w:val="00B77D62"/>
    <w:rsid w:val="00B91190"/>
    <w:rsid w:val="00B91E79"/>
    <w:rsid w:val="00B92B83"/>
    <w:rsid w:val="00BA0B22"/>
    <w:rsid w:val="00BA308B"/>
    <w:rsid w:val="00BC67E9"/>
    <w:rsid w:val="00BD5E81"/>
    <w:rsid w:val="00BD7DDA"/>
    <w:rsid w:val="00BE370C"/>
    <w:rsid w:val="00BF6F08"/>
    <w:rsid w:val="00C101D5"/>
    <w:rsid w:val="00C13D2A"/>
    <w:rsid w:val="00C2428F"/>
    <w:rsid w:val="00C32A24"/>
    <w:rsid w:val="00C34BCD"/>
    <w:rsid w:val="00C35223"/>
    <w:rsid w:val="00C358AE"/>
    <w:rsid w:val="00C440AA"/>
    <w:rsid w:val="00C6387E"/>
    <w:rsid w:val="00C65EFA"/>
    <w:rsid w:val="00C6693D"/>
    <w:rsid w:val="00C72933"/>
    <w:rsid w:val="00C77126"/>
    <w:rsid w:val="00C85014"/>
    <w:rsid w:val="00C855FD"/>
    <w:rsid w:val="00C94E9F"/>
    <w:rsid w:val="00CA4846"/>
    <w:rsid w:val="00CA6AB3"/>
    <w:rsid w:val="00CB2D5A"/>
    <w:rsid w:val="00CE4F00"/>
    <w:rsid w:val="00CE67CB"/>
    <w:rsid w:val="00CE6F02"/>
    <w:rsid w:val="00D34C95"/>
    <w:rsid w:val="00D45D75"/>
    <w:rsid w:val="00D5729D"/>
    <w:rsid w:val="00D632A0"/>
    <w:rsid w:val="00D647D2"/>
    <w:rsid w:val="00D73EC3"/>
    <w:rsid w:val="00D845CB"/>
    <w:rsid w:val="00DA4064"/>
    <w:rsid w:val="00DB3C93"/>
    <w:rsid w:val="00DC2515"/>
    <w:rsid w:val="00DC771D"/>
    <w:rsid w:val="00DD14B1"/>
    <w:rsid w:val="00DE4898"/>
    <w:rsid w:val="00E2346F"/>
    <w:rsid w:val="00E30B5D"/>
    <w:rsid w:val="00E36962"/>
    <w:rsid w:val="00E40514"/>
    <w:rsid w:val="00E5240F"/>
    <w:rsid w:val="00E63E6A"/>
    <w:rsid w:val="00E717F5"/>
    <w:rsid w:val="00E8583F"/>
    <w:rsid w:val="00E87924"/>
    <w:rsid w:val="00E96132"/>
    <w:rsid w:val="00EB5578"/>
    <w:rsid w:val="00EB7CD1"/>
    <w:rsid w:val="00EC1D2D"/>
    <w:rsid w:val="00EE08E7"/>
    <w:rsid w:val="00EF0DFC"/>
    <w:rsid w:val="00F22BBD"/>
    <w:rsid w:val="00F4665D"/>
    <w:rsid w:val="00F6674E"/>
    <w:rsid w:val="00F67686"/>
    <w:rsid w:val="00F75069"/>
    <w:rsid w:val="00F75D32"/>
    <w:rsid w:val="00F76D8D"/>
    <w:rsid w:val="00F86058"/>
    <w:rsid w:val="00F91933"/>
    <w:rsid w:val="00F9744B"/>
    <w:rsid w:val="00FA2950"/>
    <w:rsid w:val="00FA47CF"/>
    <w:rsid w:val="00FB4610"/>
    <w:rsid w:val="00FC0C5F"/>
    <w:rsid w:val="00FD3872"/>
    <w:rsid w:val="00FE2D4D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15548B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1E6D-0FD5-4741-B0F8-5564CAA7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388</TotalTime>
  <Pages>6</Pages>
  <Words>1376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Maggan Persson</dc:creator>
  <cp:lastModifiedBy>Catrin Björk</cp:lastModifiedBy>
  <cp:revision>13</cp:revision>
  <cp:lastPrinted>2026-01-05T09:25:00Z</cp:lastPrinted>
  <dcterms:created xsi:type="dcterms:W3CDTF">2025-03-06T14:54:00Z</dcterms:created>
  <dcterms:modified xsi:type="dcterms:W3CDTF">2026-01-05T09:25:00Z</dcterms:modified>
</cp:coreProperties>
</file>