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16093" w:rsidRPr="00646B9A" w:rsidP="000E10F1" w14:paraId="26E36A34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7D6E169E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0366A16A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134B1649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42A29987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72E8B3EB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644B4371" w14:textId="77777777">
      <w:pPr>
        <w:ind w:left="2552"/>
        <w:rPr>
          <w:rFonts w:asciiTheme="majorHAnsi" w:hAnsiTheme="majorHAnsi" w:cs="Arial"/>
          <w:szCs w:val="24"/>
        </w:rPr>
      </w:pPr>
    </w:p>
    <w:p w:rsidR="00516093" w:rsidRPr="00646B9A" w:rsidP="000E10F1" w14:paraId="366736AB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30A91830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646B9A" w:rsidP="00646B9A" w14:paraId="6211A9A6" w14:textId="77777777"/>
    <w:p w:rsidR="00646B9A" w:rsidRPr="00646B9A" w:rsidP="00646B9A" w14:paraId="5AA638B1" w14:textId="77777777">
      <w:pPr>
        <w:jc w:val="right"/>
        <w:rPr>
          <w:rFonts w:asciiTheme="majorHAnsi" w:hAnsiTheme="majorHAnsi"/>
          <w:b/>
          <w:color w:val="595959" w:themeColor="text1" w:themeTint="A6"/>
          <w:sz w:val="72"/>
          <w:szCs w:val="72"/>
        </w:rPr>
      </w:pPr>
      <w:r>
        <w:rPr>
          <w:rFonts w:asciiTheme="majorHAnsi" w:hAnsiTheme="majorHAnsi"/>
          <w:b/>
          <w:color w:val="595959" w:themeColor="text1" w:themeTint="A6"/>
          <w:sz w:val="72"/>
          <w:szCs w:val="72"/>
        </w:rPr>
        <w:t>Villkor och avgifter</w:t>
      </w:r>
      <w:r w:rsidRPr="00646B9A">
        <w:rPr>
          <w:rFonts w:asciiTheme="majorHAnsi" w:hAnsiTheme="majorHAnsi"/>
          <w:b/>
          <w:color w:val="595959" w:themeColor="text1" w:themeTint="A6"/>
          <w:sz w:val="72"/>
          <w:szCs w:val="72"/>
        </w:rPr>
        <w:t xml:space="preserve"> </w:t>
      </w:r>
    </w:p>
    <w:p w:rsidR="00646B9A" w:rsidRPr="00646B9A" w:rsidP="00646B9A" w14:paraId="35D9D404" w14:textId="77777777">
      <w:pPr>
        <w:jc w:val="right"/>
        <w:rPr>
          <w:rFonts w:asciiTheme="majorHAnsi" w:hAnsiTheme="majorHAnsi"/>
          <w:b/>
          <w:color w:val="595959" w:themeColor="text1" w:themeTint="A6"/>
          <w:sz w:val="44"/>
          <w:szCs w:val="44"/>
        </w:rPr>
      </w:pPr>
    </w:p>
    <w:p w:rsidR="00646B9A" w:rsidRPr="00646B9A" w:rsidP="00646B9A" w14:paraId="00A75EA5" w14:textId="77777777">
      <w:pPr>
        <w:jc w:val="right"/>
        <w:rPr>
          <w:rFonts w:asciiTheme="majorHAnsi" w:hAnsiTheme="majorHAnsi"/>
          <w:b/>
          <w:color w:val="595959" w:themeColor="text1" w:themeTint="A6"/>
          <w:sz w:val="44"/>
          <w:szCs w:val="44"/>
        </w:rPr>
      </w:pPr>
      <w:r w:rsidRPr="00646B9A">
        <w:rPr>
          <w:rFonts w:asciiTheme="majorHAnsi" w:hAnsiTheme="majorHAnsi"/>
          <w:b/>
          <w:color w:val="595959" w:themeColor="text1" w:themeTint="A6"/>
          <w:sz w:val="44"/>
          <w:szCs w:val="44"/>
        </w:rPr>
        <w:t xml:space="preserve">för </w:t>
      </w:r>
      <w:r>
        <w:rPr>
          <w:rFonts w:asciiTheme="majorHAnsi" w:hAnsiTheme="majorHAnsi"/>
          <w:b/>
          <w:color w:val="595959" w:themeColor="text1" w:themeTint="A6"/>
          <w:sz w:val="44"/>
          <w:szCs w:val="44"/>
        </w:rPr>
        <w:t xml:space="preserve">lokaler och anläggningar </w:t>
      </w:r>
      <w:r>
        <w:rPr>
          <w:rFonts w:asciiTheme="majorHAnsi" w:hAnsiTheme="majorHAnsi"/>
          <w:b/>
          <w:color w:val="595959" w:themeColor="text1" w:themeTint="A6"/>
          <w:sz w:val="44"/>
          <w:szCs w:val="44"/>
        </w:rPr>
        <w:br/>
      </w:r>
      <w:r w:rsidRPr="00646B9A">
        <w:rPr>
          <w:rFonts w:asciiTheme="majorHAnsi" w:hAnsiTheme="majorHAnsi"/>
          <w:b/>
          <w:color w:val="595959" w:themeColor="text1" w:themeTint="A6"/>
          <w:sz w:val="44"/>
          <w:szCs w:val="44"/>
        </w:rPr>
        <w:t>i Malå kommun</w:t>
      </w:r>
    </w:p>
    <w:p w:rsidR="00646B9A" w:rsidRPr="00CF7B6A" w:rsidP="00646B9A" w14:paraId="2FE69478" w14:textId="77777777">
      <w:pPr>
        <w:pStyle w:val="Heading1"/>
        <w:numPr>
          <w:ilvl w:val="0"/>
          <w:numId w:val="0"/>
        </w:numPr>
        <w:ind w:left="2552"/>
        <w:jc w:val="center"/>
        <w:rPr>
          <w:b w:val="0"/>
          <w:sz w:val="52"/>
          <w:szCs w:val="52"/>
        </w:rPr>
      </w:pPr>
    </w:p>
    <w:p w:rsidR="00646B9A" w:rsidRPr="00CF7B6A" w:rsidP="00646B9A" w14:paraId="3BDA7FBC" w14:textId="77777777">
      <w:pPr>
        <w:pStyle w:val="Heading1"/>
        <w:numPr>
          <w:ilvl w:val="0"/>
          <w:numId w:val="0"/>
        </w:numPr>
        <w:ind w:left="2552"/>
        <w:jc w:val="center"/>
        <w:rPr>
          <w:b w:val="0"/>
          <w:sz w:val="36"/>
          <w:szCs w:val="36"/>
        </w:rPr>
      </w:pPr>
    </w:p>
    <w:p w:rsidR="00646B9A" w:rsidRPr="00E64112" w:rsidP="00646B9A" w14:paraId="486320DB" w14:textId="77777777">
      <w:pPr>
        <w:ind w:left="3402"/>
        <w:jc w:val="right"/>
        <w:rPr>
          <w:color w:val="595959" w:themeColor="text1" w:themeTint="A6"/>
          <w:sz w:val="36"/>
          <w:szCs w:val="36"/>
        </w:rPr>
      </w:pPr>
      <w:r w:rsidRPr="00E64112">
        <w:rPr>
          <w:color w:val="595959" w:themeColor="text1" w:themeTint="A6"/>
          <w:sz w:val="36"/>
          <w:szCs w:val="36"/>
        </w:rPr>
        <w:t xml:space="preserve">Gäller </w:t>
      </w:r>
      <w:r w:rsidR="005D03A8">
        <w:rPr>
          <w:color w:val="595959" w:themeColor="text1" w:themeTint="A6"/>
          <w:sz w:val="36"/>
          <w:szCs w:val="36"/>
        </w:rPr>
        <w:t>fr o m</w:t>
      </w:r>
      <w:r w:rsidRPr="00390D5B" w:rsidR="00C47707">
        <w:rPr>
          <w:color w:val="595959" w:themeColor="text1" w:themeTint="A6"/>
          <w:sz w:val="36"/>
          <w:szCs w:val="36"/>
        </w:rPr>
        <w:t xml:space="preserve"> 202</w:t>
      </w:r>
      <w:r w:rsidR="005D03A8">
        <w:rPr>
          <w:color w:val="595959" w:themeColor="text1" w:themeTint="A6"/>
          <w:sz w:val="36"/>
          <w:szCs w:val="36"/>
        </w:rPr>
        <w:t>5</w:t>
      </w:r>
      <w:r w:rsidRPr="00390D5B" w:rsidR="00C47707">
        <w:rPr>
          <w:color w:val="595959" w:themeColor="text1" w:themeTint="A6"/>
          <w:sz w:val="36"/>
          <w:szCs w:val="36"/>
        </w:rPr>
        <w:t>-</w:t>
      </w:r>
      <w:r w:rsidR="00CF364B">
        <w:rPr>
          <w:color w:val="595959" w:themeColor="text1" w:themeTint="A6"/>
          <w:sz w:val="36"/>
          <w:szCs w:val="36"/>
        </w:rPr>
        <w:t>06-01</w:t>
      </w:r>
    </w:p>
    <w:p w:rsidR="00646B9A" w:rsidRPr="00CF7B6A" w:rsidP="00646B9A" w14:paraId="1DF053B8" w14:textId="77777777"/>
    <w:p w:rsidR="00516093" w:rsidRPr="00646B9A" w:rsidP="000E10F1" w14:paraId="27C86B60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P="000E10F1" w14:paraId="4ECBF7D3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B25121" w:rsidRPr="00646B9A" w:rsidP="000E10F1" w14:paraId="01EF2B1A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16093" w:rsidRPr="00646B9A" w:rsidP="000E10F1" w14:paraId="4F5548EE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646B9A" w:rsidP="000E10F1" w14:paraId="15DBAD0E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278AAD5B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0E29498A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60F6DF90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79EB8C7F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5C79E7A2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4BB829A9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7323233D" w14:textId="77777777">
      <w:pPr>
        <w:ind w:left="2552"/>
        <w:rPr>
          <w:rFonts w:asciiTheme="majorHAnsi" w:hAnsiTheme="majorHAnsi" w:cs="Arial"/>
          <w:szCs w:val="24"/>
        </w:rPr>
      </w:pPr>
    </w:p>
    <w:p w:rsidR="003D2A96" w:rsidP="000E10F1" w14:paraId="260BDC1D" w14:textId="77777777">
      <w:pPr>
        <w:ind w:left="2552"/>
        <w:rPr>
          <w:rFonts w:asciiTheme="majorHAnsi" w:hAnsiTheme="majorHAnsi" w:cs="Arial"/>
          <w:szCs w:val="24"/>
        </w:rPr>
      </w:pPr>
    </w:p>
    <w:p w:rsidR="00646B9A" w:rsidP="000E10F1" w14:paraId="30080F3D" w14:textId="77777777">
      <w:pPr>
        <w:ind w:left="2552"/>
        <w:rPr>
          <w:rFonts w:asciiTheme="majorHAnsi" w:hAnsiTheme="majorHAnsi" w:cs="Arial"/>
          <w:szCs w:val="24"/>
        </w:rPr>
      </w:pPr>
    </w:p>
    <w:p w:rsidR="008A6DFF" w:rsidP="000E10F1" w14:paraId="403D74AC" w14:textId="77777777">
      <w:pPr>
        <w:ind w:left="2552"/>
        <w:rPr>
          <w:rFonts w:asciiTheme="majorHAnsi" w:hAnsiTheme="majorHAnsi" w:cs="Arial"/>
          <w:szCs w:val="24"/>
        </w:rPr>
      </w:pPr>
    </w:p>
    <w:p w:rsidR="008A6DFF" w:rsidP="000E10F1" w14:paraId="10B1B857" w14:textId="77777777">
      <w:pPr>
        <w:ind w:left="2552"/>
        <w:rPr>
          <w:rFonts w:asciiTheme="majorHAnsi" w:hAnsiTheme="majorHAnsi" w:cs="Arial"/>
          <w:szCs w:val="24"/>
        </w:rPr>
      </w:pPr>
    </w:p>
    <w:tbl>
      <w:tblPr>
        <w:tblStyle w:val="TableGrid"/>
        <w:tblpPr w:leftFromText="141" w:rightFromText="141" w:vertAnchor="text" w:horzAnchor="margin" w:tblpY="-8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47"/>
        <w:gridCol w:w="5103"/>
        <w:gridCol w:w="2131"/>
      </w:tblGrid>
      <w:tr w14:paraId="1ECED185" w14:textId="77777777" w:rsidTr="00FD1599">
        <w:tblPrEx>
          <w:tblW w:w="0" w:type="auto"/>
          <w:tblLook w:val="04A0"/>
        </w:tblPrEx>
        <w:tc>
          <w:tcPr>
            <w:tcW w:w="2547" w:type="dxa"/>
          </w:tcPr>
          <w:p w:rsidR="00FD1599" w:rsidRPr="00E67781" w:rsidP="00FD1599" w14:paraId="0CF98A85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Dokument</w:t>
            </w:r>
            <w:r w:rsidR="006A6631">
              <w:rPr>
                <w:i/>
                <w:iCs/>
                <w:sz w:val="18"/>
                <w:szCs w:val="18"/>
              </w:rPr>
              <w:t xml:space="preserve"> </w:t>
            </w:r>
          </w:p>
          <w:p w:rsidR="00FD1599" w:rsidRPr="00E67781" w:rsidP="00FD1599" w14:paraId="5C43CA89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Styrdokument -</w:t>
            </w:r>
            <w:r w:rsidR="00CE6B6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avgifter</w:t>
            </w:r>
          </w:p>
        </w:tc>
        <w:tc>
          <w:tcPr>
            <w:tcW w:w="5103" w:type="dxa"/>
          </w:tcPr>
          <w:p w:rsidR="00FD1599" w:rsidRPr="00E67781" w:rsidP="00FD1599" w14:paraId="2FBDC8C8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Fastställd</w:t>
            </w:r>
            <w:r w:rsidR="00B25CDB">
              <w:rPr>
                <w:i/>
                <w:iCs/>
                <w:sz w:val="18"/>
                <w:szCs w:val="18"/>
              </w:rPr>
              <w:t>a</w:t>
            </w:r>
            <w:r w:rsidRPr="00E67781">
              <w:rPr>
                <w:i/>
                <w:iCs/>
                <w:sz w:val="18"/>
                <w:szCs w:val="18"/>
              </w:rPr>
              <w:t xml:space="preserve"> av</w:t>
            </w:r>
          </w:p>
          <w:p w:rsidR="00FD1599" w:rsidRPr="00E67781" w:rsidP="00FD1599" w14:paraId="1ECC606C" w14:textId="0253454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Allmänna utskottet </w:t>
            </w:r>
            <w:r w:rsidRPr="00E67781">
              <w:rPr>
                <w:i/>
                <w:iCs/>
                <w:sz w:val="18"/>
                <w:szCs w:val="18"/>
              </w:rPr>
              <w:t>202</w:t>
            </w:r>
            <w:r w:rsidR="005D03A8">
              <w:rPr>
                <w:i/>
                <w:iCs/>
                <w:sz w:val="18"/>
                <w:szCs w:val="18"/>
              </w:rPr>
              <w:t>5</w:t>
            </w:r>
            <w:r w:rsidR="00610ADF">
              <w:rPr>
                <w:i/>
                <w:iCs/>
                <w:sz w:val="18"/>
                <w:szCs w:val="18"/>
              </w:rPr>
              <w:t>-</w:t>
            </w:r>
            <w:r w:rsidR="00CF364B">
              <w:rPr>
                <w:i/>
                <w:iCs/>
                <w:sz w:val="18"/>
                <w:szCs w:val="18"/>
              </w:rPr>
              <w:t>05-20</w:t>
            </w:r>
            <w:r w:rsidR="00B25121">
              <w:rPr>
                <w:i/>
                <w:iCs/>
                <w:sz w:val="18"/>
                <w:szCs w:val="18"/>
              </w:rPr>
              <w:t xml:space="preserve">, § </w:t>
            </w:r>
            <w:r w:rsidR="007B5380">
              <w:rPr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2131" w:type="dxa"/>
          </w:tcPr>
          <w:p w:rsidR="00FD1599" w:rsidP="00FD1599" w14:paraId="219BD8D1" w14:textId="77777777">
            <w:pPr>
              <w:rPr>
                <w:i/>
                <w:iCs/>
                <w:sz w:val="18"/>
                <w:szCs w:val="18"/>
              </w:rPr>
            </w:pPr>
            <w:r w:rsidRPr="00E67781">
              <w:rPr>
                <w:i/>
                <w:iCs/>
                <w:sz w:val="18"/>
                <w:szCs w:val="18"/>
              </w:rPr>
              <w:t>Gäller från och med</w:t>
            </w:r>
          </w:p>
          <w:p w:rsidR="00FD1599" w:rsidRPr="00E67781" w:rsidP="00FD1599" w14:paraId="72D98BA3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2025-</w:t>
            </w:r>
            <w:r w:rsidR="00CF364B">
              <w:rPr>
                <w:i/>
                <w:iCs/>
                <w:sz w:val="18"/>
                <w:szCs w:val="18"/>
              </w:rPr>
              <w:t>06-01</w:t>
            </w:r>
          </w:p>
        </w:tc>
      </w:tr>
      <w:tr w14:paraId="5EA4C687" w14:textId="77777777" w:rsidTr="00FD1599">
        <w:tblPrEx>
          <w:tblW w:w="0" w:type="auto"/>
          <w:tblLook w:val="04A0"/>
        </w:tblPrEx>
        <w:tc>
          <w:tcPr>
            <w:tcW w:w="2547" w:type="dxa"/>
          </w:tcPr>
          <w:p w:rsidR="00FD1599" w:rsidP="00FD1599" w14:paraId="7F48A4F8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Dokumentägare</w:t>
            </w:r>
          </w:p>
          <w:p w:rsidR="00FD1599" w:rsidRPr="00E67781" w:rsidP="00FD1599" w14:paraId="20EDAD2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Teknisk enhet</w:t>
            </w:r>
          </w:p>
        </w:tc>
        <w:tc>
          <w:tcPr>
            <w:tcW w:w="5103" w:type="dxa"/>
          </w:tcPr>
          <w:p w:rsidR="00FD1599" w:rsidP="00FD1599" w14:paraId="5917F90C" w14:textId="77777777">
            <w:pPr>
              <w:rPr>
                <w:i/>
                <w:iCs/>
                <w:sz w:val="18"/>
                <w:szCs w:val="18"/>
              </w:rPr>
            </w:pPr>
            <w:r w:rsidRPr="00E67781">
              <w:rPr>
                <w:i/>
                <w:iCs/>
                <w:sz w:val="18"/>
                <w:szCs w:val="18"/>
              </w:rPr>
              <w:t>Gäller för</w:t>
            </w:r>
          </w:p>
          <w:p w:rsidR="00FD1599" w:rsidRPr="00E67781" w:rsidP="00FD1599" w14:paraId="07BA195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Kommunstyrelsen -</w:t>
            </w:r>
            <w:r w:rsidR="00CE6B6B">
              <w:rPr>
                <w:i/>
                <w:iCs/>
                <w:sz w:val="18"/>
                <w:szCs w:val="18"/>
              </w:rPr>
              <w:t xml:space="preserve"> </w:t>
            </w:r>
            <w:r w:rsidR="005D03A8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>eknisk enhet</w:t>
            </w:r>
          </w:p>
        </w:tc>
        <w:tc>
          <w:tcPr>
            <w:tcW w:w="2131" w:type="dxa"/>
          </w:tcPr>
          <w:p w:rsidR="00FD1599" w:rsidP="00FD1599" w14:paraId="096A6870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Gäller till och med</w:t>
            </w:r>
          </w:p>
          <w:p w:rsidR="00FD1599" w:rsidRPr="00E67781" w:rsidP="00FD1599" w14:paraId="523537A6" w14:textId="77777777">
            <w:pPr>
              <w:rPr>
                <w:i/>
                <w:iCs/>
                <w:sz w:val="18"/>
                <w:szCs w:val="18"/>
              </w:rPr>
            </w:pPr>
          </w:p>
        </w:tc>
      </w:tr>
    </w:tbl>
    <w:p w:rsidR="00D45A20" w:rsidRPr="00646B9A" w:rsidP="00A0712F" w14:paraId="7261001B" w14:textId="77777777">
      <w:pPr>
        <w:ind w:left="2552"/>
        <w:rPr>
          <w:rFonts w:asciiTheme="majorHAnsi" w:hAnsiTheme="majorHAnsi" w:cs="Arial"/>
          <w:b/>
          <w:szCs w:val="24"/>
        </w:rPr>
      </w:pPr>
      <w:r w:rsidRPr="00646B9A">
        <w:rPr>
          <w:rFonts w:asciiTheme="majorHAnsi" w:hAnsiTheme="majorHAnsi" w:cs="Arial"/>
          <w:b/>
          <w:sz w:val="28"/>
          <w:szCs w:val="24"/>
        </w:rPr>
        <w:t xml:space="preserve">Villkor och avgifter </w:t>
      </w:r>
      <w:r w:rsidR="00A0712F">
        <w:rPr>
          <w:rFonts w:asciiTheme="majorHAnsi" w:hAnsiTheme="majorHAnsi" w:cs="Arial"/>
          <w:b/>
          <w:sz w:val="28"/>
          <w:szCs w:val="24"/>
        </w:rPr>
        <w:t>för</w:t>
      </w:r>
      <w:r w:rsidRPr="00646B9A">
        <w:rPr>
          <w:rFonts w:asciiTheme="majorHAnsi" w:hAnsiTheme="majorHAnsi" w:cs="Arial"/>
          <w:b/>
          <w:sz w:val="28"/>
          <w:szCs w:val="24"/>
        </w:rPr>
        <w:t xml:space="preserve"> nyttjande av kommunala </w:t>
      </w:r>
      <w:r w:rsidR="00E503E7">
        <w:rPr>
          <w:rFonts w:asciiTheme="majorHAnsi" w:hAnsiTheme="majorHAnsi" w:cs="Arial"/>
          <w:b/>
          <w:sz w:val="28"/>
          <w:szCs w:val="24"/>
        </w:rPr>
        <w:t>l</w:t>
      </w:r>
      <w:r w:rsidRPr="00646B9A">
        <w:rPr>
          <w:rFonts w:asciiTheme="majorHAnsi" w:hAnsiTheme="majorHAnsi" w:cs="Arial"/>
          <w:b/>
          <w:sz w:val="28"/>
          <w:szCs w:val="24"/>
        </w:rPr>
        <w:t xml:space="preserve">okaler och anläggningar som bokas via </w:t>
      </w:r>
      <w:r w:rsidR="00E503E7">
        <w:rPr>
          <w:rFonts w:asciiTheme="majorHAnsi" w:hAnsiTheme="majorHAnsi" w:cs="Arial"/>
          <w:b/>
          <w:sz w:val="28"/>
          <w:szCs w:val="24"/>
        </w:rPr>
        <w:t>kommun</w:t>
      </w:r>
      <w:r w:rsidR="00A0712F">
        <w:rPr>
          <w:rFonts w:asciiTheme="majorHAnsi" w:hAnsiTheme="majorHAnsi" w:cs="Arial"/>
          <w:b/>
          <w:sz w:val="28"/>
          <w:szCs w:val="24"/>
        </w:rPr>
        <w:t>en</w:t>
      </w:r>
      <w:r w:rsidR="00E503E7">
        <w:rPr>
          <w:rFonts w:asciiTheme="majorHAnsi" w:hAnsiTheme="majorHAnsi" w:cs="Arial"/>
          <w:b/>
          <w:sz w:val="28"/>
          <w:szCs w:val="24"/>
        </w:rPr>
        <w:t>s</w:t>
      </w:r>
      <w:r w:rsidRPr="00646B9A">
        <w:rPr>
          <w:rFonts w:asciiTheme="majorHAnsi" w:hAnsiTheme="majorHAnsi" w:cs="Arial"/>
          <w:b/>
          <w:sz w:val="28"/>
          <w:szCs w:val="24"/>
        </w:rPr>
        <w:t xml:space="preserve"> lokal</w:t>
      </w:r>
      <w:r w:rsidR="00E503E7">
        <w:rPr>
          <w:rFonts w:asciiTheme="majorHAnsi" w:hAnsiTheme="majorHAnsi" w:cs="Arial"/>
          <w:b/>
          <w:sz w:val="28"/>
          <w:szCs w:val="24"/>
        </w:rPr>
        <w:t>a b</w:t>
      </w:r>
      <w:r w:rsidRPr="00646B9A">
        <w:rPr>
          <w:rFonts w:asciiTheme="majorHAnsi" w:hAnsiTheme="majorHAnsi" w:cs="Arial"/>
          <w:b/>
          <w:sz w:val="28"/>
          <w:szCs w:val="24"/>
        </w:rPr>
        <w:t>ok</w:t>
      </w:r>
      <w:r w:rsidR="00A0712F">
        <w:rPr>
          <w:rFonts w:asciiTheme="majorHAnsi" w:hAnsiTheme="majorHAnsi" w:cs="Arial"/>
          <w:b/>
          <w:sz w:val="28"/>
          <w:szCs w:val="24"/>
        </w:rPr>
        <w:softHyphen/>
      </w:r>
      <w:r w:rsidRPr="00646B9A">
        <w:rPr>
          <w:rFonts w:asciiTheme="majorHAnsi" w:hAnsiTheme="majorHAnsi" w:cs="Arial"/>
          <w:b/>
          <w:sz w:val="28"/>
          <w:szCs w:val="24"/>
        </w:rPr>
        <w:t>ningssystem</w:t>
      </w:r>
      <w:r w:rsidR="00610ADF">
        <w:rPr>
          <w:rFonts w:asciiTheme="majorHAnsi" w:hAnsiTheme="majorHAnsi" w:cs="Arial"/>
          <w:b/>
          <w:sz w:val="28"/>
          <w:szCs w:val="24"/>
        </w:rPr>
        <w:t xml:space="preserve"> </w:t>
      </w:r>
      <w:r w:rsidR="00610ADF">
        <w:rPr>
          <w:rStyle w:val="normaltextrun"/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samt avgifter </w:t>
      </w:r>
      <w:r w:rsidR="00B25121">
        <w:rPr>
          <w:rStyle w:val="normaltextrun"/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för</w:t>
      </w:r>
      <w:r w:rsidR="00610ADF">
        <w:rPr>
          <w:rStyle w:val="normaltextrun"/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 simhallen</w:t>
      </w:r>
    </w:p>
    <w:p w:rsidR="00D45A20" w:rsidRPr="00646B9A" w:rsidP="000E10F1" w14:paraId="0E4E0E90" w14:textId="77777777">
      <w:pPr>
        <w:ind w:left="2552"/>
        <w:rPr>
          <w:rFonts w:asciiTheme="majorHAnsi" w:hAnsiTheme="majorHAnsi" w:cs="Arial"/>
          <w:b/>
          <w:szCs w:val="24"/>
        </w:rPr>
      </w:pPr>
    </w:p>
    <w:p w:rsidR="00D45A20" w:rsidRPr="00646B9A" w:rsidP="000E10F1" w14:paraId="63915C70" w14:textId="77777777">
      <w:pPr>
        <w:ind w:left="2552"/>
        <w:rPr>
          <w:rFonts w:asciiTheme="majorHAnsi" w:hAnsiTheme="majorHAnsi" w:cs="Arial"/>
          <w:szCs w:val="24"/>
        </w:rPr>
      </w:pPr>
      <w:r w:rsidRPr="00E503E7">
        <w:rPr>
          <w:rFonts w:asciiTheme="majorHAnsi" w:hAnsiTheme="majorHAnsi" w:cs="Arial"/>
          <w:szCs w:val="24"/>
        </w:rPr>
        <w:t>Kommun</w:t>
      </w:r>
      <w:r w:rsidR="00E503E7">
        <w:rPr>
          <w:rFonts w:asciiTheme="majorHAnsi" w:hAnsiTheme="majorHAnsi" w:cs="Arial"/>
          <w:szCs w:val="24"/>
        </w:rPr>
        <w:t>en</w:t>
      </w:r>
      <w:r w:rsidRPr="00646B9A">
        <w:rPr>
          <w:rFonts w:asciiTheme="majorHAnsi" w:hAnsiTheme="majorHAnsi" w:cs="Arial"/>
          <w:szCs w:val="24"/>
        </w:rPr>
        <w:t xml:space="preserve"> erbjuder föreningar och</w:t>
      </w:r>
      <w:r w:rsidR="00646B9A">
        <w:rPr>
          <w:rFonts w:asciiTheme="majorHAnsi" w:hAnsiTheme="majorHAnsi" w:cs="Arial"/>
          <w:szCs w:val="24"/>
        </w:rPr>
        <w:t xml:space="preserve"> </w:t>
      </w:r>
      <w:r w:rsidRPr="00646B9A">
        <w:rPr>
          <w:rFonts w:asciiTheme="majorHAnsi" w:hAnsiTheme="majorHAnsi" w:cs="Arial"/>
          <w:szCs w:val="24"/>
        </w:rPr>
        <w:t>andra att till subventionerad avgift hyra vissa lokaler och anläggningar ägda av Malå kommun</w:t>
      </w:r>
      <w:r w:rsidR="00FD1599">
        <w:rPr>
          <w:rFonts w:asciiTheme="majorHAnsi" w:hAnsiTheme="majorHAnsi" w:cs="Arial"/>
          <w:szCs w:val="24"/>
        </w:rPr>
        <w:t xml:space="preserve">. </w:t>
      </w:r>
      <w:r w:rsidRPr="00646B9A">
        <w:rPr>
          <w:rFonts w:asciiTheme="majorHAnsi" w:hAnsiTheme="majorHAnsi" w:cs="Arial"/>
          <w:szCs w:val="24"/>
        </w:rPr>
        <w:t>Lokaler och anläggningar är i första hand avsedda för föreningslivets verksamheter.</w:t>
      </w:r>
    </w:p>
    <w:p w:rsidR="008C1146" w:rsidRPr="00646B9A" w:rsidP="000E10F1" w14:paraId="5A942262" w14:textId="77777777">
      <w:pPr>
        <w:ind w:left="2552"/>
        <w:rPr>
          <w:rFonts w:asciiTheme="majorHAnsi" w:hAnsiTheme="majorHAnsi" w:cs="Arial"/>
          <w:szCs w:val="24"/>
        </w:rPr>
      </w:pPr>
    </w:p>
    <w:p w:rsidR="008C1146" w:rsidRPr="00646B9A" w:rsidP="000E10F1" w14:paraId="7FF7E071" w14:textId="77777777">
      <w:pPr>
        <w:ind w:left="2552"/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Vid fördelning av tider i kommunens lokaler och anläggningar prioriteras </w:t>
      </w:r>
      <w:r w:rsidRPr="00646B9A" w:rsidR="00B72CED">
        <w:rPr>
          <w:rFonts w:asciiTheme="majorHAnsi" w:hAnsiTheme="majorHAnsi" w:cs="Arial"/>
          <w:szCs w:val="24"/>
        </w:rPr>
        <w:t>barn- och</w:t>
      </w:r>
      <w:r w:rsidRPr="00646B9A">
        <w:rPr>
          <w:rFonts w:asciiTheme="majorHAnsi" w:hAnsiTheme="majorHAnsi" w:cs="Arial"/>
          <w:szCs w:val="24"/>
        </w:rPr>
        <w:t xml:space="preserve"> ungdomsverksamheter samt verksamheter som bidrar till ett jämställt fritidsutbud</w:t>
      </w:r>
      <w:r w:rsidRPr="00646B9A" w:rsidR="003C2D1B">
        <w:rPr>
          <w:rFonts w:asciiTheme="majorHAnsi" w:hAnsiTheme="majorHAnsi" w:cs="Arial"/>
          <w:szCs w:val="24"/>
        </w:rPr>
        <w:t xml:space="preserve"> och </w:t>
      </w:r>
      <w:r w:rsidRPr="00646B9A">
        <w:rPr>
          <w:rFonts w:asciiTheme="majorHAnsi" w:hAnsiTheme="majorHAnsi" w:cs="Arial"/>
          <w:szCs w:val="24"/>
        </w:rPr>
        <w:t>bryter traditionella könsmönster inom före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nings</w:t>
      </w:r>
      <w:r w:rsidR="00B25121">
        <w:rPr>
          <w:rFonts w:asciiTheme="majorHAnsi" w:hAnsiTheme="majorHAnsi" w:cs="Arial"/>
          <w:szCs w:val="24"/>
        </w:rPr>
        <w:softHyphen/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livet.</w:t>
      </w:r>
    </w:p>
    <w:p w:rsidR="00163E1A" w:rsidRPr="00646B9A" w:rsidP="00646B9A" w14:paraId="636A3CE5" w14:textId="77777777">
      <w:pPr>
        <w:pStyle w:val="Heading2"/>
        <w:numPr>
          <w:ilvl w:val="0"/>
          <w:numId w:val="0"/>
        </w:numPr>
        <w:ind w:left="3130" w:hanging="578"/>
      </w:pPr>
      <w:r w:rsidRPr="00646B9A">
        <w:t>Allmänna villkor</w:t>
      </w:r>
      <w:r w:rsidR="00646B9A">
        <w:br/>
      </w:r>
    </w:p>
    <w:p w:rsidR="00163E1A" w:rsidRPr="00646B9A" w:rsidP="00163E1A" w14:paraId="7DAF021E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Den verksamhet som ska bedrivas i, av kommunen uthyrd lokal/an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 xml:space="preserve">läggning, får </w:t>
      </w:r>
      <w:r w:rsidRPr="00646B9A" w:rsidR="00B72CED">
        <w:rPr>
          <w:rFonts w:asciiTheme="majorHAnsi" w:hAnsiTheme="majorHAnsi" w:cs="Arial"/>
          <w:szCs w:val="24"/>
        </w:rPr>
        <w:t>inte</w:t>
      </w:r>
      <w:r w:rsidRPr="00646B9A">
        <w:rPr>
          <w:rFonts w:asciiTheme="majorHAnsi" w:hAnsiTheme="majorHAnsi" w:cs="Arial"/>
          <w:szCs w:val="24"/>
        </w:rPr>
        <w:t xml:space="preserve"> strida mot gällande lagar och förordningar och ska bedrivas på demokratisk grund.</w:t>
      </w:r>
      <w:r w:rsidR="00646B9A">
        <w:rPr>
          <w:rFonts w:asciiTheme="majorHAnsi" w:hAnsiTheme="majorHAnsi" w:cs="Arial"/>
          <w:szCs w:val="24"/>
        </w:rPr>
        <w:br/>
      </w:r>
    </w:p>
    <w:p w:rsidR="00163E1A" w:rsidRPr="00646B9A" w:rsidP="00163E1A" w14:paraId="3DF12C70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Det åligger hyresgästen att själv inhämta och följa </w:t>
      </w:r>
      <w:r w:rsidRPr="00646B9A" w:rsidR="00B72CED">
        <w:rPr>
          <w:rFonts w:asciiTheme="majorHAnsi" w:hAnsiTheme="majorHAnsi" w:cs="Arial"/>
          <w:szCs w:val="24"/>
        </w:rPr>
        <w:t>erforderlig</w:t>
      </w:r>
      <w:r w:rsidRPr="00646B9A">
        <w:rPr>
          <w:rFonts w:asciiTheme="majorHAnsi" w:hAnsiTheme="majorHAnsi" w:cs="Arial"/>
          <w:szCs w:val="24"/>
        </w:rPr>
        <w:t xml:space="preserve"> </w:t>
      </w:r>
      <w:r w:rsidRPr="00646B9A" w:rsidR="00762721">
        <w:rPr>
          <w:rFonts w:asciiTheme="majorHAnsi" w:hAnsiTheme="majorHAnsi" w:cs="Arial"/>
          <w:szCs w:val="24"/>
        </w:rPr>
        <w:t>myndig</w:t>
      </w:r>
      <w:r w:rsidR="00D70C05">
        <w:rPr>
          <w:rFonts w:asciiTheme="majorHAnsi" w:hAnsiTheme="majorHAnsi" w:cs="Arial"/>
          <w:szCs w:val="24"/>
        </w:rPr>
        <w:softHyphen/>
      </w:r>
      <w:r w:rsidRPr="00646B9A" w:rsidR="00762721">
        <w:rPr>
          <w:rFonts w:asciiTheme="majorHAnsi" w:hAnsiTheme="majorHAnsi" w:cs="Arial"/>
          <w:szCs w:val="24"/>
        </w:rPr>
        <w:t>hets tillstånd</w:t>
      </w:r>
      <w:r w:rsidRPr="00646B9A">
        <w:rPr>
          <w:rFonts w:asciiTheme="majorHAnsi" w:hAnsiTheme="majorHAnsi" w:cs="Arial"/>
          <w:szCs w:val="24"/>
        </w:rPr>
        <w:t xml:space="preserve"> för sin verksamhet.</w:t>
      </w:r>
      <w:r w:rsidR="00646B9A">
        <w:rPr>
          <w:rFonts w:asciiTheme="majorHAnsi" w:hAnsiTheme="majorHAnsi" w:cs="Arial"/>
          <w:szCs w:val="24"/>
        </w:rPr>
        <w:br/>
      </w:r>
    </w:p>
    <w:p w:rsidR="00163E1A" w:rsidRPr="00646B9A" w:rsidP="00163E1A" w14:paraId="6842A21F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Ansvarig person ska finnas närvarande under hyrestiden.</w:t>
      </w:r>
      <w:r w:rsidR="00646B9A">
        <w:rPr>
          <w:rFonts w:asciiTheme="majorHAnsi" w:hAnsiTheme="majorHAnsi" w:cs="Arial"/>
          <w:szCs w:val="24"/>
        </w:rPr>
        <w:br/>
      </w:r>
    </w:p>
    <w:p w:rsidR="00163E1A" w:rsidRPr="00646B9A" w:rsidP="00163E1A" w14:paraId="5F526C81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890464">
        <w:rPr>
          <w:rFonts w:asciiTheme="majorHAnsi" w:hAnsiTheme="majorHAnsi" w:cs="Arial"/>
          <w:szCs w:val="24"/>
        </w:rPr>
        <w:t>Försäljning av alkohol får</w:t>
      </w:r>
      <w:r w:rsidRPr="00890464" w:rsidR="00640E09">
        <w:rPr>
          <w:rFonts w:asciiTheme="majorHAnsi" w:hAnsiTheme="majorHAnsi" w:cs="Arial"/>
          <w:szCs w:val="24"/>
        </w:rPr>
        <w:t xml:space="preserve"> inte</w:t>
      </w:r>
      <w:r w:rsidRPr="00890464">
        <w:rPr>
          <w:rFonts w:asciiTheme="majorHAnsi" w:hAnsiTheme="majorHAnsi" w:cs="Arial"/>
          <w:szCs w:val="24"/>
        </w:rPr>
        <w:t xml:space="preserve"> ske</w:t>
      </w:r>
      <w:r w:rsidRPr="00890464" w:rsidR="00640E09">
        <w:rPr>
          <w:rFonts w:asciiTheme="majorHAnsi" w:hAnsiTheme="majorHAnsi" w:cs="Arial"/>
          <w:szCs w:val="24"/>
        </w:rPr>
        <w:t xml:space="preserve"> i av kommunen uthyrd lokal/an</w:t>
      </w:r>
      <w:r w:rsidR="00D70C05">
        <w:rPr>
          <w:rFonts w:asciiTheme="majorHAnsi" w:hAnsiTheme="majorHAnsi" w:cs="Arial"/>
          <w:szCs w:val="24"/>
        </w:rPr>
        <w:softHyphen/>
      </w:r>
      <w:r w:rsidRPr="00890464" w:rsidR="00640E09">
        <w:rPr>
          <w:rFonts w:asciiTheme="majorHAnsi" w:hAnsiTheme="majorHAnsi" w:cs="Arial"/>
          <w:szCs w:val="24"/>
        </w:rPr>
        <w:t>lägg</w:t>
      </w:r>
      <w:r w:rsidR="00D70C05">
        <w:rPr>
          <w:rFonts w:asciiTheme="majorHAnsi" w:hAnsiTheme="majorHAnsi" w:cs="Arial"/>
          <w:szCs w:val="24"/>
        </w:rPr>
        <w:softHyphen/>
      </w:r>
      <w:r w:rsidRPr="00890464" w:rsidR="00640E09">
        <w:rPr>
          <w:rFonts w:asciiTheme="majorHAnsi" w:hAnsiTheme="majorHAnsi" w:cs="Arial"/>
          <w:szCs w:val="24"/>
        </w:rPr>
        <w:t>ning</w:t>
      </w:r>
      <w:r w:rsidRPr="00890464">
        <w:rPr>
          <w:rFonts w:asciiTheme="majorHAnsi" w:hAnsiTheme="majorHAnsi" w:cs="Arial"/>
          <w:szCs w:val="24"/>
        </w:rPr>
        <w:t>.</w:t>
      </w:r>
      <w:r w:rsidR="006B62CE">
        <w:rPr>
          <w:rFonts w:asciiTheme="majorHAnsi" w:hAnsiTheme="majorHAnsi" w:cs="Arial"/>
          <w:szCs w:val="24"/>
        </w:rPr>
        <w:t xml:space="preserve"> 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78198A9E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Lokalen/anläggningen ska städas av den som nyttjar den. Om städning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 xml:space="preserve">en </w:t>
      </w:r>
      <w:r w:rsidR="00D70C05">
        <w:rPr>
          <w:rFonts w:asciiTheme="majorHAnsi" w:hAnsiTheme="majorHAnsi" w:cs="Arial"/>
          <w:szCs w:val="24"/>
        </w:rPr>
        <w:t>inte</w:t>
      </w:r>
      <w:r w:rsidRPr="00646B9A">
        <w:rPr>
          <w:rFonts w:asciiTheme="majorHAnsi" w:hAnsiTheme="majorHAnsi" w:cs="Arial"/>
          <w:szCs w:val="24"/>
        </w:rPr>
        <w:t xml:space="preserve"> utförts debiteras nyttjaren extra städkostnad</w:t>
      </w:r>
      <w:r w:rsidRPr="00646B9A" w:rsidR="00A25974">
        <w:rPr>
          <w:rFonts w:asciiTheme="majorHAnsi" w:hAnsiTheme="majorHAnsi" w:cs="Arial"/>
          <w:szCs w:val="24"/>
        </w:rPr>
        <w:t xml:space="preserve"> om 400 kr/tim</w:t>
      </w:r>
      <w:r w:rsidR="00D70C05">
        <w:rPr>
          <w:rFonts w:asciiTheme="majorHAnsi" w:hAnsiTheme="majorHAnsi" w:cs="Arial"/>
          <w:szCs w:val="24"/>
        </w:rPr>
        <w:softHyphen/>
      </w:r>
      <w:r w:rsidRPr="00646B9A" w:rsidR="00A25974">
        <w:rPr>
          <w:rFonts w:asciiTheme="majorHAnsi" w:hAnsiTheme="majorHAnsi" w:cs="Arial"/>
          <w:szCs w:val="24"/>
        </w:rPr>
        <w:t>me</w:t>
      </w:r>
      <w:r w:rsidRPr="00646B9A">
        <w:rPr>
          <w:rFonts w:asciiTheme="majorHAnsi" w:hAnsiTheme="majorHAnsi" w:cs="Arial"/>
          <w:szCs w:val="24"/>
        </w:rPr>
        <w:t>. V</w:t>
      </w:r>
      <w:r w:rsidRPr="00646B9A" w:rsidR="00C00D05">
        <w:rPr>
          <w:rFonts w:asciiTheme="majorHAnsi" w:hAnsiTheme="majorHAnsi" w:cs="Arial"/>
          <w:szCs w:val="24"/>
        </w:rPr>
        <w:t>i</w:t>
      </w:r>
      <w:r w:rsidRPr="00646B9A">
        <w:rPr>
          <w:rFonts w:asciiTheme="majorHAnsi" w:hAnsiTheme="majorHAnsi" w:cs="Arial"/>
          <w:szCs w:val="24"/>
        </w:rPr>
        <w:t>d ommöblering eller om redskap har använts ska dessa åter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stäl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las.</w:t>
      </w:r>
      <w:r w:rsidRPr="00646B9A" w:rsidR="00A25974">
        <w:rPr>
          <w:rFonts w:asciiTheme="majorHAnsi" w:hAnsiTheme="majorHAnsi" w:cs="Arial"/>
          <w:szCs w:val="24"/>
        </w:rPr>
        <w:t xml:space="preserve"> </w:t>
      </w:r>
      <w:r w:rsidRPr="00646B9A">
        <w:rPr>
          <w:rFonts w:asciiTheme="majorHAnsi" w:hAnsiTheme="majorHAnsi" w:cs="Arial"/>
          <w:szCs w:val="24"/>
        </w:rPr>
        <w:t>Städrutiner finns vid varje anläggning.</w:t>
      </w:r>
      <w:r w:rsidR="00646B9A">
        <w:rPr>
          <w:rFonts w:asciiTheme="majorHAnsi" w:hAnsiTheme="majorHAnsi" w:cs="Arial"/>
          <w:szCs w:val="24"/>
        </w:rPr>
        <w:br/>
      </w:r>
    </w:p>
    <w:p w:rsidR="00A25974" w:rsidRPr="00646B9A" w:rsidP="00163E1A" w14:paraId="06E7D5F9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Inventarier hyrs </w:t>
      </w:r>
      <w:r w:rsidR="00D70C05">
        <w:rPr>
          <w:rFonts w:asciiTheme="majorHAnsi" w:hAnsiTheme="majorHAnsi" w:cs="Arial"/>
          <w:szCs w:val="24"/>
        </w:rPr>
        <w:t>inte</w:t>
      </w:r>
      <w:r w:rsidRPr="00646B9A">
        <w:rPr>
          <w:rFonts w:asciiTheme="majorHAnsi" w:hAnsiTheme="majorHAnsi" w:cs="Arial"/>
          <w:szCs w:val="24"/>
        </w:rPr>
        <w:t xml:space="preserve"> ut för nyttjande utanför respektive lokal.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07086DA1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Skadegörelse so</w:t>
      </w:r>
      <w:r w:rsidRPr="00646B9A" w:rsidR="00C00D05">
        <w:rPr>
          <w:rFonts w:asciiTheme="majorHAnsi" w:hAnsiTheme="majorHAnsi" w:cs="Arial"/>
          <w:szCs w:val="24"/>
        </w:rPr>
        <w:t>m uppkommer i lokalen eller på i</w:t>
      </w:r>
      <w:r w:rsidRPr="00646B9A">
        <w:rPr>
          <w:rFonts w:asciiTheme="majorHAnsi" w:hAnsiTheme="majorHAnsi" w:cs="Arial"/>
          <w:szCs w:val="24"/>
        </w:rPr>
        <w:t xml:space="preserve">nventarier ersätts av hyresgästen. Skadan meddelas </w:t>
      </w:r>
      <w:r w:rsidR="003D2A96">
        <w:rPr>
          <w:rFonts w:asciiTheme="majorHAnsi" w:hAnsiTheme="majorHAnsi" w:cs="Arial"/>
          <w:szCs w:val="24"/>
        </w:rPr>
        <w:t>Malå kommun, felanmälan</w:t>
      </w:r>
      <w:r w:rsidRPr="00646B9A">
        <w:rPr>
          <w:rFonts w:asciiTheme="majorHAnsi" w:hAnsiTheme="majorHAnsi" w:cs="Arial"/>
          <w:szCs w:val="24"/>
        </w:rPr>
        <w:t xml:space="preserve"> omgående.</w:t>
      </w:r>
      <w:r w:rsidR="00646B9A">
        <w:rPr>
          <w:rFonts w:asciiTheme="majorHAnsi" w:hAnsiTheme="majorHAnsi" w:cs="Arial"/>
          <w:szCs w:val="24"/>
        </w:rPr>
        <w:br/>
      </w:r>
    </w:p>
    <w:p w:rsidR="00A41787" w:rsidP="00163E1A" w14:paraId="6962677E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Malå kommun</w:t>
      </w:r>
      <w:r w:rsidR="000712B8">
        <w:rPr>
          <w:rFonts w:asciiTheme="majorHAnsi" w:hAnsiTheme="majorHAnsi" w:cs="Arial"/>
          <w:szCs w:val="24"/>
        </w:rPr>
        <w:t>koncern</w:t>
      </w:r>
      <w:r w:rsidRPr="00646B9A">
        <w:rPr>
          <w:rFonts w:asciiTheme="majorHAnsi" w:hAnsiTheme="majorHAnsi" w:cs="Arial"/>
          <w:szCs w:val="24"/>
        </w:rPr>
        <w:t xml:space="preserve"> förbehåller sig rätten att disponera lokalen/an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läggningen (på bokad tid) till annat ändamål. Underrättelse om detta ska utgå snarast möjlig.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7F293AD7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Om larm utlöses av oförsiktighet kommer en debitering att ske med 500 kr. Dessutom kan eventuell utryckningskostnad tillkomma. Larm utlöses om man befinner sig i lokalen efter stängning eller i särskild larmad lokal.</w:t>
      </w:r>
      <w:r w:rsidR="00646B9A">
        <w:rPr>
          <w:rFonts w:asciiTheme="majorHAnsi" w:hAnsiTheme="majorHAnsi" w:cs="Arial"/>
          <w:szCs w:val="24"/>
        </w:rPr>
        <w:br/>
      </w:r>
    </w:p>
    <w:p w:rsidR="00E503E7" w:rsidP="00163E1A" w14:paraId="6BC343C9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För </w:t>
      </w:r>
      <w:r w:rsidRPr="00646B9A" w:rsidR="009144DC">
        <w:rPr>
          <w:rFonts w:asciiTheme="majorHAnsi" w:hAnsiTheme="majorHAnsi" w:cs="Arial"/>
          <w:szCs w:val="24"/>
        </w:rPr>
        <w:t>nuddis/nycklar som tappas bort av hyresgästen och behöver er</w:t>
      </w:r>
      <w:r w:rsidR="00D70C05">
        <w:rPr>
          <w:rFonts w:asciiTheme="majorHAnsi" w:hAnsiTheme="majorHAnsi" w:cs="Arial"/>
          <w:szCs w:val="24"/>
        </w:rPr>
        <w:softHyphen/>
      </w:r>
      <w:r w:rsidRPr="00646B9A" w:rsidR="009144DC">
        <w:rPr>
          <w:rFonts w:asciiTheme="majorHAnsi" w:hAnsiTheme="majorHAnsi" w:cs="Arial"/>
          <w:szCs w:val="24"/>
        </w:rPr>
        <w:t>sät</w:t>
      </w:r>
      <w:r w:rsidR="00D70C05">
        <w:rPr>
          <w:rFonts w:asciiTheme="majorHAnsi" w:hAnsiTheme="majorHAnsi" w:cs="Arial"/>
          <w:szCs w:val="24"/>
        </w:rPr>
        <w:softHyphen/>
      </w:r>
      <w:r w:rsidRPr="00646B9A" w:rsidR="009144DC">
        <w:rPr>
          <w:rFonts w:asciiTheme="majorHAnsi" w:hAnsiTheme="majorHAnsi" w:cs="Arial"/>
          <w:szCs w:val="24"/>
        </w:rPr>
        <w:t>tas blir hyresgästen betalningsskyldig.</w:t>
      </w:r>
      <w:r>
        <w:rPr>
          <w:rFonts w:asciiTheme="majorHAnsi" w:hAnsiTheme="majorHAnsi" w:cs="Arial"/>
          <w:szCs w:val="24"/>
        </w:rPr>
        <w:br/>
      </w:r>
    </w:p>
    <w:p w:rsidR="00890356" w:rsidRPr="00E503E7" w:rsidP="00890356" w14:paraId="3D0C759F" w14:textId="77777777">
      <w:pPr>
        <w:pStyle w:val="ListParagraph"/>
        <w:numPr>
          <w:ilvl w:val="0"/>
          <w:numId w:val="12"/>
        </w:numPr>
        <w:rPr>
          <w:rFonts w:ascii="Cambria" w:hAnsi="Cambria" w:eastAsiaTheme="minorEastAsia"/>
          <w:noProof/>
          <w:color w:val="262626"/>
          <w:sz w:val="22"/>
        </w:rPr>
      </w:pPr>
      <w:bookmarkStart w:id="0" w:name="_Hlk115336106"/>
      <w:r>
        <w:rPr>
          <w:rFonts w:ascii="Cambria" w:hAnsi="Cambria" w:eastAsiaTheme="minorEastAsia"/>
          <w:noProof/>
          <w:color w:val="262626"/>
        </w:rPr>
        <w:t xml:space="preserve">Lokalerna ska vara tobaksfria </w:t>
      </w:r>
      <w:r w:rsidRPr="00E503E7">
        <w:rPr>
          <w:rFonts w:ascii="Cambria" w:hAnsi="Cambria" w:eastAsiaTheme="minorEastAsia"/>
          <w:noProof/>
          <w:color w:val="262626"/>
        </w:rPr>
        <w:t>enligt Lag (2018:2088) om tobak och lik</w:t>
      </w:r>
      <w:r w:rsidR="00D70C05">
        <w:rPr>
          <w:rFonts w:ascii="Cambria" w:hAnsi="Cambria" w:eastAsiaTheme="minorEastAsia"/>
          <w:noProof/>
          <w:color w:val="262626"/>
        </w:rPr>
        <w:softHyphen/>
      </w:r>
      <w:r w:rsidRPr="00E503E7">
        <w:rPr>
          <w:rFonts w:ascii="Cambria" w:hAnsi="Cambria" w:eastAsiaTheme="minorEastAsia"/>
          <w:noProof/>
          <w:color w:val="262626"/>
        </w:rPr>
        <w:t>nande produkter.</w:t>
      </w:r>
    </w:p>
    <w:bookmarkEnd w:id="0"/>
    <w:p w:rsidR="00A41787" w:rsidRPr="00646B9A" w:rsidP="00890356" w14:paraId="22093B7E" w14:textId="77777777">
      <w:pPr>
        <w:pStyle w:val="ListParagraph"/>
        <w:ind w:left="2912"/>
        <w:rPr>
          <w:rFonts w:asciiTheme="majorHAnsi" w:hAnsiTheme="majorHAnsi" w:cs="Arial"/>
          <w:szCs w:val="24"/>
        </w:rPr>
      </w:pPr>
    </w:p>
    <w:p w:rsidR="00A41787" w:rsidRPr="00646B9A" w:rsidP="00163E1A" w14:paraId="573C055F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>Det åligger hyresgästen att</w:t>
      </w:r>
      <w:r w:rsidRPr="00646B9A" w:rsidR="009144DC">
        <w:rPr>
          <w:rFonts w:asciiTheme="majorHAnsi" w:hAnsiTheme="majorHAnsi" w:cs="Arial"/>
          <w:szCs w:val="24"/>
        </w:rPr>
        <w:t xml:space="preserve"> följa lokalens </w:t>
      </w:r>
      <w:r w:rsidRPr="00646B9A" w:rsidR="00B72CED">
        <w:rPr>
          <w:rFonts w:asciiTheme="majorHAnsi" w:hAnsiTheme="majorHAnsi" w:cs="Arial"/>
          <w:szCs w:val="24"/>
        </w:rPr>
        <w:t>skyddsföreskrifter</w:t>
      </w:r>
      <w:r w:rsidRPr="00646B9A" w:rsidR="009144DC">
        <w:rPr>
          <w:rFonts w:asciiTheme="majorHAnsi" w:hAnsiTheme="majorHAnsi" w:cs="Arial"/>
          <w:szCs w:val="24"/>
        </w:rPr>
        <w:t xml:space="preserve">, </w:t>
      </w:r>
      <w:r w:rsidRPr="00646B9A">
        <w:rPr>
          <w:rFonts w:asciiTheme="majorHAnsi" w:hAnsiTheme="majorHAnsi" w:cs="Arial"/>
          <w:szCs w:val="24"/>
        </w:rPr>
        <w:t xml:space="preserve">samt att det inte vistas fler personer än vad </w:t>
      </w:r>
      <w:r w:rsidRPr="00646B9A" w:rsidR="00B72CED">
        <w:rPr>
          <w:rFonts w:asciiTheme="majorHAnsi" w:hAnsiTheme="majorHAnsi" w:cs="Arial"/>
          <w:szCs w:val="24"/>
        </w:rPr>
        <w:t>brandmyndigheten</w:t>
      </w:r>
      <w:r w:rsidRPr="00646B9A">
        <w:rPr>
          <w:rFonts w:asciiTheme="majorHAnsi" w:hAnsiTheme="majorHAnsi" w:cs="Arial"/>
          <w:szCs w:val="24"/>
        </w:rPr>
        <w:t xml:space="preserve"> tillåter i loka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len/</w:t>
      </w:r>
      <w:r w:rsidRPr="00646B9A" w:rsidR="00B72CED">
        <w:rPr>
          <w:rFonts w:asciiTheme="majorHAnsi" w:hAnsiTheme="majorHAnsi" w:cs="Arial"/>
          <w:szCs w:val="24"/>
        </w:rPr>
        <w:t>an</w:t>
      </w:r>
      <w:r w:rsidR="00D70C05">
        <w:rPr>
          <w:rFonts w:asciiTheme="majorHAnsi" w:hAnsiTheme="majorHAnsi" w:cs="Arial"/>
          <w:szCs w:val="24"/>
        </w:rPr>
        <w:softHyphen/>
      </w:r>
      <w:r w:rsidRPr="00646B9A" w:rsidR="00B72CED">
        <w:rPr>
          <w:rFonts w:asciiTheme="majorHAnsi" w:hAnsiTheme="majorHAnsi" w:cs="Arial"/>
          <w:szCs w:val="24"/>
        </w:rPr>
        <w:t>läggningen</w:t>
      </w:r>
      <w:r w:rsidRPr="00646B9A">
        <w:rPr>
          <w:rFonts w:asciiTheme="majorHAnsi" w:hAnsiTheme="majorHAnsi" w:cs="Arial"/>
          <w:szCs w:val="24"/>
        </w:rPr>
        <w:t xml:space="preserve"> och att alla nödutgångar inte är blockerade eller lås</w:t>
      </w:r>
      <w:r w:rsidR="00D70C05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ta.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34A6FAFC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Vid avbokning senare </w:t>
      </w:r>
      <w:r w:rsidR="00D70C05">
        <w:rPr>
          <w:rFonts w:asciiTheme="majorHAnsi" w:hAnsiTheme="majorHAnsi" w:cs="Arial"/>
          <w:szCs w:val="24"/>
        </w:rPr>
        <w:t xml:space="preserve">än </w:t>
      </w:r>
      <w:r w:rsidRPr="00646B9A" w:rsidR="00DF3AFB">
        <w:rPr>
          <w:rFonts w:asciiTheme="majorHAnsi" w:hAnsiTheme="majorHAnsi" w:cs="Arial"/>
          <w:szCs w:val="24"/>
        </w:rPr>
        <w:t>24 timmar innan bokad tid, debiteras full hyra för bokad tid.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04F7577D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Uthyraren</w:t>
      </w:r>
      <w:r w:rsidRPr="00646B9A">
        <w:rPr>
          <w:rFonts w:asciiTheme="majorHAnsi" w:hAnsiTheme="majorHAnsi" w:cs="Arial"/>
          <w:szCs w:val="24"/>
        </w:rPr>
        <w:t xml:space="preserve"> får neka förening eller person att hyra lokal/anläggning om villkoren inte efterlevs.</w:t>
      </w:r>
      <w:r w:rsidR="00646B9A">
        <w:rPr>
          <w:rFonts w:asciiTheme="majorHAnsi" w:hAnsiTheme="majorHAnsi" w:cs="Arial"/>
          <w:szCs w:val="24"/>
        </w:rPr>
        <w:br/>
      </w:r>
    </w:p>
    <w:p w:rsidR="00A41787" w:rsidRPr="00646B9A" w:rsidP="00163E1A" w14:paraId="1FE403E5" w14:textId="77777777">
      <w:pPr>
        <w:pStyle w:val="ListParagraph"/>
        <w:numPr>
          <w:ilvl w:val="0"/>
          <w:numId w:val="12"/>
        </w:numPr>
        <w:rPr>
          <w:rFonts w:asciiTheme="majorHAnsi" w:hAnsiTheme="majorHAnsi" w:cs="Arial"/>
          <w:szCs w:val="24"/>
        </w:rPr>
      </w:pPr>
      <w:r w:rsidRPr="00646B9A">
        <w:rPr>
          <w:rFonts w:asciiTheme="majorHAnsi" w:hAnsiTheme="majorHAnsi" w:cs="Arial"/>
          <w:szCs w:val="24"/>
        </w:rPr>
        <w:t xml:space="preserve">Hyra/dag är normalt </w:t>
      </w:r>
      <w:r w:rsidR="00BA694F">
        <w:rPr>
          <w:rFonts w:asciiTheme="majorHAnsi" w:hAnsiTheme="majorHAnsi" w:cs="Arial"/>
          <w:szCs w:val="24"/>
        </w:rPr>
        <w:t xml:space="preserve">kl </w:t>
      </w:r>
      <w:r w:rsidRPr="00646B9A">
        <w:rPr>
          <w:rFonts w:asciiTheme="majorHAnsi" w:hAnsiTheme="majorHAnsi" w:cs="Arial"/>
          <w:szCs w:val="24"/>
        </w:rPr>
        <w:t>07</w:t>
      </w:r>
      <w:r w:rsidR="00BA694F">
        <w:rPr>
          <w:rFonts w:asciiTheme="majorHAnsi" w:hAnsiTheme="majorHAnsi" w:cs="Arial"/>
          <w:szCs w:val="24"/>
        </w:rPr>
        <w:t>.</w:t>
      </w:r>
      <w:r w:rsidRPr="00646B9A">
        <w:rPr>
          <w:rFonts w:asciiTheme="majorHAnsi" w:hAnsiTheme="majorHAnsi" w:cs="Arial"/>
          <w:szCs w:val="24"/>
        </w:rPr>
        <w:t>00</w:t>
      </w:r>
      <w:r w:rsidR="00BA694F">
        <w:rPr>
          <w:rFonts w:asciiTheme="majorHAnsi" w:hAnsiTheme="majorHAnsi" w:cs="Arial"/>
          <w:szCs w:val="24"/>
        </w:rPr>
        <w:t xml:space="preserve"> </w:t>
      </w:r>
      <w:r w:rsidRPr="00646B9A">
        <w:rPr>
          <w:rFonts w:asciiTheme="majorHAnsi" w:hAnsiTheme="majorHAnsi" w:cs="Arial"/>
          <w:szCs w:val="24"/>
        </w:rPr>
        <w:t>-</w:t>
      </w:r>
      <w:r w:rsidR="00BA694F">
        <w:rPr>
          <w:rFonts w:asciiTheme="majorHAnsi" w:hAnsiTheme="majorHAnsi" w:cs="Arial"/>
          <w:szCs w:val="24"/>
        </w:rPr>
        <w:t xml:space="preserve"> </w:t>
      </w:r>
      <w:r w:rsidRPr="00646B9A">
        <w:rPr>
          <w:rFonts w:asciiTheme="majorHAnsi" w:hAnsiTheme="majorHAnsi" w:cs="Arial"/>
          <w:szCs w:val="24"/>
        </w:rPr>
        <w:t>16</w:t>
      </w:r>
      <w:r w:rsidR="00BA694F">
        <w:rPr>
          <w:rFonts w:asciiTheme="majorHAnsi" w:hAnsiTheme="majorHAnsi" w:cs="Arial"/>
          <w:szCs w:val="24"/>
        </w:rPr>
        <w:t>.</w:t>
      </w:r>
      <w:r w:rsidRPr="00646B9A">
        <w:rPr>
          <w:rFonts w:asciiTheme="majorHAnsi" w:hAnsiTheme="majorHAnsi" w:cs="Arial"/>
          <w:szCs w:val="24"/>
        </w:rPr>
        <w:t>00, men kan tillämpas även för an</w:t>
      </w:r>
      <w:r w:rsidR="00BA694F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nan tidsförläggning/8 timmars förhy</w:t>
      </w:r>
      <w:r w:rsidR="00BA694F">
        <w:rPr>
          <w:rFonts w:asciiTheme="majorHAnsi" w:hAnsiTheme="majorHAnsi" w:cs="Arial"/>
          <w:szCs w:val="24"/>
        </w:rPr>
        <w:t>r</w:t>
      </w:r>
      <w:r w:rsidRPr="00646B9A">
        <w:rPr>
          <w:rFonts w:asciiTheme="majorHAnsi" w:hAnsiTheme="majorHAnsi" w:cs="Arial"/>
          <w:szCs w:val="24"/>
        </w:rPr>
        <w:t xml:space="preserve">ning. </w:t>
      </w:r>
      <w:r w:rsidRPr="00303F03" w:rsidR="00303F03">
        <w:rPr>
          <w:rFonts w:asciiTheme="majorHAnsi" w:hAnsiTheme="majorHAnsi" w:cs="Arial"/>
          <w:szCs w:val="24"/>
        </w:rPr>
        <w:t xml:space="preserve">Max </w:t>
      </w:r>
      <w:r w:rsidRPr="007B5380" w:rsidR="005D03A8">
        <w:rPr>
          <w:rFonts w:asciiTheme="majorHAnsi" w:hAnsiTheme="majorHAnsi" w:cs="Arial"/>
          <w:szCs w:val="24"/>
        </w:rPr>
        <w:t>6</w:t>
      </w:r>
      <w:r w:rsidRPr="00303F03">
        <w:rPr>
          <w:rFonts w:asciiTheme="majorHAnsi" w:hAnsiTheme="majorHAnsi" w:cs="Arial"/>
          <w:szCs w:val="24"/>
        </w:rPr>
        <w:t xml:space="preserve"> timmar/dag/objekt </w:t>
      </w:r>
      <w:r w:rsidRPr="00303F03" w:rsidR="00B72CED">
        <w:rPr>
          <w:rFonts w:asciiTheme="majorHAnsi" w:hAnsiTheme="majorHAnsi" w:cs="Arial"/>
          <w:szCs w:val="24"/>
        </w:rPr>
        <w:t>debiteras. För</w:t>
      </w:r>
      <w:r w:rsidRPr="00303F03">
        <w:rPr>
          <w:rFonts w:asciiTheme="majorHAnsi" w:hAnsiTheme="majorHAnsi" w:cs="Arial"/>
          <w:szCs w:val="24"/>
        </w:rPr>
        <w:t xml:space="preserve"> verksamhet pågående under</w:t>
      </w:r>
      <w:r w:rsidRPr="00646B9A">
        <w:rPr>
          <w:rFonts w:asciiTheme="majorHAnsi" w:hAnsiTheme="majorHAnsi" w:cs="Arial"/>
          <w:szCs w:val="24"/>
        </w:rPr>
        <w:t xml:space="preserve"> flera sammanhängande da</w:t>
      </w:r>
      <w:r w:rsidR="00BA694F">
        <w:rPr>
          <w:rFonts w:asciiTheme="majorHAnsi" w:hAnsiTheme="majorHAnsi" w:cs="Arial"/>
          <w:szCs w:val="24"/>
        </w:rPr>
        <w:softHyphen/>
      </w:r>
      <w:r w:rsidRPr="00646B9A">
        <w:rPr>
          <w:rFonts w:asciiTheme="majorHAnsi" w:hAnsiTheme="majorHAnsi" w:cs="Arial"/>
          <w:szCs w:val="24"/>
        </w:rPr>
        <w:t>gar debiteras dagshyra som dygnshyra.</w:t>
      </w:r>
    </w:p>
    <w:p w:rsidR="00AB7728" w:rsidP="007B6F18" w14:paraId="0976257D" w14:textId="77777777">
      <w:pPr>
        <w:ind w:left="2552"/>
      </w:pPr>
    </w:p>
    <w:p w:rsidR="00105ABA" w:rsidRPr="00105ABA" w:rsidP="00105ABA" w14:paraId="1488CFDB" w14:textId="77777777"/>
    <w:p w:rsidR="007B6F18" w14:paraId="5F9AB4D0" w14:textId="77777777">
      <w:pPr>
        <w:overflowPunct/>
        <w:autoSpaceDE/>
        <w:autoSpaceDN/>
        <w:adjustRightInd/>
        <w:textAlignment w:val="auto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br w:type="page"/>
      </w:r>
    </w:p>
    <w:p w:rsidR="007B6F18" w:rsidRPr="007B6F18" w:rsidP="000E10F1" w14:paraId="4D176880" w14:textId="77777777">
      <w:pPr>
        <w:ind w:left="2552"/>
        <w:rPr>
          <w:rFonts w:asciiTheme="majorHAnsi" w:hAnsiTheme="majorHAnsi" w:cs="Arial"/>
          <w:b/>
          <w:bCs/>
          <w:sz w:val="28"/>
          <w:szCs w:val="28"/>
        </w:rPr>
      </w:pPr>
      <w:r w:rsidRPr="007B6F18">
        <w:rPr>
          <w:rFonts w:asciiTheme="majorHAnsi" w:hAnsiTheme="majorHAnsi" w:cs="Arial"/>
          <w:b/>
          <w:bCs/>
          <w:sz w:val="28"/>
          <w:szCs w:val="28"/>
        </w:rPr>
        <w:t>Av</w:t>
      </w:r>
      <w:r>
        <w:rPr>
          <w:rFonts w:asciiTheme="majorHAnsi" w:hAnsiTheme="majorHAnsi" w:cs="Arial"/>
          <w:b/>
          <w:bCs/>
          <w:sz w:val="28"/>
          <w:szCs w:val="28"/>
        </w:rPr>
        <w:t>gifter för hyra av lokal/anläggningar</w:t>
      </w:r>
    </w:p>
    <w:p w:rsidR="007B6F18" w:rsidRPr="00646B9A" w:rsidP="000E10F1" w14:paraId="1610E7A5" w14:textId="77777777">
      <w:pPr>
        <w:ind w:left="2552"/>
        <w:rPr>
          <w:rFonts w:asciiTheme="majorHAnsi" w:hAnsiTheme="majorHAnsi" w:cs="Arial"/>
          <w:szCs w:val="24"/>
        </w:rPr>
      </w:pPr>
    </w:p>
    <w:p w:rsidR="007B6F18" w:rsidRPr="00890356" w:rsidP="000E10F1" w14:paraId="2193630F" w14:textId="77777777">
      <w:pPr>
        <w:ind w:left="2552"/>
        <w:rPr>
          <w:rFonts w:asciiTheme="majorHAnsi" w:hAnsiTheme="majorHAnsi" w:cs="Arial"/>
          <w:b/>
          <w:bCs/>
          <w:color w:val="FF0000"/>
          <w:szCs w:val="24"/>
        </w:rPr>
      </w:pP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536"/>
        <w:gridCol w:w="878"/>
        <w:gridCol w:w="1240"/>
      </w:tblGrid>
      <w:tr w14:paraId="34AFB45C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09F" w:rsidRPr="00646B9A" w:rsidP="00A25974" w14:paraId="2E4C002E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b/>
                <w:szCs w:val="24"/>
              </w:rPr>
              <w:t>Ishall</w:t>
            </w:r>
          </w:p>
        </w:tc>
      </w:tr>
      <w:tr w14:paraId="242730A1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tcBorders>
              <w:top w:val="single" w:sz="4" w:space="0" w:color="auto"/>
            </w:tcBorders>
            <w:vAlign w:val="bottom"/>
          </w:tcPr>
          <w:p w:rsidR="0076209F" w:rsidRPr="00646B9A" w:rsidP="0076209F" w14:paraId="53A70A7B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Allmänhetens åkning med eller utan puck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76209F" w:rsidRPr="00646B9A" w:rsidP="0076209F" w14:paraId="4A4A0173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Gratis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:rsidR="0076209F" w:rsidRPr="00646B9A" w:rsidP="0076209F" w14:paraId="142680C8" w14:textId="77777777">
            <w:pPr>
              <w:rPr>
                <w:rFonts w:asciiTheme="majorHAnsi" w:hAnsiTheme="majorHAnsi" w:cs="Arial"/>
                <w:szCs w:val="24"/>
              </w:rPr>
            </w:pPr>
          </w:p>
        </w:tc>
      </w:tr>
      <w:tr w14:paraId="3A037E99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76209F" w:rsidRPr="00646B9A" w:rsidP="0076209F" w14:paraId="0E815E44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 xml:space="preserve">Träning, friåkning etc </w:t>
            </w:r>
            <w:r w:rsidRPr="00646B9A">
              <w:rPr>
                <w:rFonts w:asciiTheme="majorHAnsi" w:hAnsiTheme="majorHAnsi" w:cs="Arial"/>
                <w:szCs w:val="24"/>
              </w:rPr>
              <w:br/>
              <w:t xml:space="preserve">för lag/förening inom Malå </w:t>
            </w:r>
            <w:r w:rsidRPr="00646B9A" w:rsidR="00B72CED">
              <w:rPr>
                <w:rFonts w:asciiTheme="majorHAnsi" w:hAnsiTheme="majorHAnsi" w:cs="Arial"/>
                <w:szCs w:val="24"/>
              </w:rPr>
              <w:t>kommun</w:t>
            </w:r>
            <w:r w:rsidR="00303F03">
              <w:rPr>
                <w:rFonts w:asciiTheme="majorHAnsi" w:hAnsiTheme="majorHAnsi" w:cs="Arial"/>
                <w:szCs w:val="24"/>
              </w:rPr>
              <w:t>*</w:t>
            </w:r>
          </w:p>
        </w:tc>
        <w:tc>
          <w:tcPr>
            <w:tcW w:w="878" w:type="dxa"/>
            <w:vAlign w:val="bottom"/>
          </w:tcPr>
          <w:p w:rsidR="0076209F" w:rsidRPr="00646B9A" w:rsidP="0076209F" w14:paraId="140A1F03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</w:t>
            </w:r>
            <w:r w:rsidR="00640E09">
              <w:rPr>
                <w:rFonts w:asciiTheme="majorHAnsi" w:hAnsiTheme="majorHAnsi" w:cs="Arial"/>
                <w:szCs w:val="24"/>
              </w:rPr>
              <w:t>2</w:t>
            </w:r>
            <w:r w:rsidR="0082769F">
              <w:rPr>
                <w:rFonts w:asciiTheme="majorHAnsi" w:hAnsiTheme="majorHAnsi" w:cs="Arial"/>
                <w:szCs w:val="24"/>
              </w:rPr>
              <w:t>22</w:t>
            </w:r>
          </w:p>
        </w:tc>
        <w:tc>
          <w:tcPr>
            <w:tcW w:w="1240" w:type="dxa"/>
            <w:vAlign w:val="bottom"/>
          </w:tcPr>
          <w:p w:rsidR="0076209F" w:rsidRPr="00646B9A" w:rsidP="0076209F" w14:paraId="6354746E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638211AD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303F03" w:rsidRPr="00646B9A" w:rsidP="0076209F" w14:paraId="331C76DE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Träning, friåkning etc </w:t>
            </w:r>
            <w:r>
              <w:rPr>
                <w:rFonts w:asciiTheme="majorHAnsi" w:hAnsiTheme="majorHAnsi" w:cs="Arial"/>
                <w:szCs w:val="24"/>
              </w:rPr>
              <w:br/>
              <w:t>för lag/förening inom Malå kommun*</w:t>
            </w:r>
          </w:p>
        </w:tc>
        <w:tc>
          <w:tcPr>
            <w:tcW w:w="878" w:type="dxa"/>
            <w:vAlign w:val="bottom"/>
          </w:tcPr>
          <w:p w:rsidR="00303F03" w:rsidRPr="00646B9A" w:rsidP="0076209F" w14:paraId="660900D5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1 </w:t>
            </w:r>
            <w:r w:rsidR="0082769F">
              <w:rPr>
                <w:rFonts w:asciiTheme="majorHAnsi" w:hAnsiTheme="majorHAnsi" w:cs="Arial"/>
                <w:szCs w:val="24"/>
              </w:rPr>
              <w:t>520</w:t>
            </w:r>
          </w:p>
        </w:tc>
        <w:tc>
          <w:tcPr>
            <w:tcW w:w="1240" w:type="dxa"/>
            <w:vAlign w:val="bottom"/>
          </w:tcPr>
          <w:p w:rsidR="00303F03" w:rsidRPr="00646B9A" w:rsidP="0076209F" w14:paraId="0271D196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59EEC5D8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76209F" w:rsidRPr="00646B9A" w:rsidP="0076209F" w14:paraId="0FECFDCF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Träning, friåkning etc</w:t>
            </w:r>
            <w:r w:rsidRPr="00646B9A">
              <w:rPr>
                <w:rFonts w:asciiTheme="majorHAnsi" w:hAnsiTheme="majorHAnsi" w:cs="Arial"/>
                <w:szCs w:val="24"/>
              </w:rPr>
              <w:br/>
              <w:t>för övriga hyrestagare</w:t>
            </w:r>
          </w:p>
        </w:tc>
        <w:tc>
          <w:tcPr>
            <w:tcW w:w="878" w:type="dxa"/>
            <w:vAlign w:val="bottom"/>
          </w:tcPr>
          <w:p w:rsidR="0076209F" w:rsidRPr="00646B9A" w:rsidP="0076209F" w14:paraId="11D19E28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</w:t>
            </w:r>
            <w:r w:rsidR="0082769F">
              <w:rPr>
                <w:rFonts w:asciiTheme="majorHAnsi" w:hAnsiTheme="majorHAnsi" w:cs="Arial"/>
                <w:szCs w:val="24"/>
              </w:rPr>
              <w:t>34</w:t>
            </w:r>
          </w:p>
        </w:tc>
        <w:tc>
          <w:tcPr>
            <w:tcW w:w="1240" w:type="dxa"/>
            <w:vAlign w:val="bottom"/>
          </w:tcPr>
          <w:p w:rsidR="0076209F" w:rsidRPr="00646B9A" w:rsidP="0076209F" w14:paraId="31AD2199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7EBA1AE1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303F03" w:rsidRPr="00646B9A" w:rsidP="0076209F" w14:paraId="3828D273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Träning, friåkning etc</w:t>
            </w:r>
            <w:r>
              <w:rPr>
                <w:rFonts w:asciiTheme="majorHAnsi" w:hAnsiTheme="majorHAnsi" w:cs="Arial"/>
                <w:szCs w:val="24"/>
              </w:rPr>
              <w:br/>
              <w:t>för övriga hyrestagare</w:t>
            </w:r>
          </w:p>
        </w:tc>
        <w:tc>
          <w:tcPr>
            <w:tcW w:w="878" w:type="dxa"/>
            <w:vAlign w:val="bottom"/>
          </w:tcPr>
          <w:p w:rsidR="00303F03" w:rsidRPr="00646B9A" w:rsidP="0076209F" w14:paraId="111E5D99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3040</w:t>
            </w:r>
          </w:p>
        </w:tc>
        <w:tc>
          <w:tcPr>
            <w:tcW w:w="1240" w:type="dxa"/>
            <w:vAlign w:val="bottom"/>
          </w:tcPr>
          <w:p w:rsidR="00303F03" w:rsidRPr="00646B9A" w:rsidP="0076209F" w14:paraId="54F96590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0DA6E466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76209F" w:rsidRPr="00646B9A" w:rsidP="0076209F" w14:paraId="44A61436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Matchhyra för lag/förening från Malå kommun</w:t>
            </w:r>
          </w:p>
        </w:tc>
        <w:tc>
          <w:tcPr>
            <w:tcW w:w="878" w:type="dxa"/>
            <w:vAlign w:val="bottom"/>
          </w:tcPr>
          <w:p w:rsidR="0076209F" w:rsidRPr="00646B9A" w:rsidP="0076209F" w14:paraId="326239CE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7</w:t>
            </w:r>
            <w:r w:rsidR="0082769F">
              <w:rPr>
                <w:rFonts w:asciiTheme="majorHAnsi" w:hAnsiTheme="majorHAnsi" w:cs="Arial"/>
                <w:szCs w:val="24"/>
              </w:rPr>
              <w:t>55</w:t>
            </w:r>
          </w:p>
        </w:tc>
        <w:tc>
          <w:tcPr>
            <w:tcW w:w="1240" w:type="dxa"/>
            <w:vAlign w:val="bottom"/>
          </w:tcPr>
          <w:p w:rsidR="0076209F" w:rsidRPr="00646B9A" w:rsidP="0076209F" w14:paraId="7D5053AC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kr/match</w:t>
            </w:r>
          </w:p>
        </w:tc>
      </w:tr>
      <w:tr w14:paraId="4AA229D5" w14:textId="77777777" w:rsidTr="00890356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36" w:type="dxa"/>
            <w:vAlign w:val="bottom"/>
          </w:tcPr>
          <w:p w:rsidR="0076209F" w:rsidRPr="00646B9A" w:rsidP="0076209F" w14:paraId="5694DAB8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Matchhyra för lag/förening från annan kommun</w:t>
            </w:r>
          </w:p>
        </w:tc>
        <w:tc>
          <w:tcPr>
            <w:tcW w:w="878" w:type="dxa"/>
            <w:vAlign w:val="bottom"/>
          </w:tcPr>
          <w:p w:rsidR="0076209F" w:rsidRPr="00646B9A" w:rsidP="0076209F" w14:paraId="2797B17E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</w:t>
            </w:r>
            <w:r w:rsidR="00640E09">
              <w:rPr>
                <w:rFonts w:asciiTheme="majorHAnsi" w:hAnsiTheme="majorHAnsi" w:cs="Arial"/>
                <w:szCs w:val="24"/>
              </w:rPr>
              <w:t xml:space="preserve"> 4</w:t>
            </w:r>
            <w:r w:rsidR="0082769F">
              <w:rPr>
                <w:rFonts w:asciiTheme="majorHAnsi" w:hAnsiTheme="majorHAnsi" w:cs="Arial"/>
                <w:szCs w:val="24"/>
              </w:rPr>
              <w:t>82</w:t>
            </w:r>
          </w:p>
        </w:tc>
        <w:tc>
          <w:tcPr>
            <w:tcW w:w="1240" w:type="dxa"/>
            <w:vAlign w:val="bottom"/>
          </w:tcPr>
          <w:p w:rsidR="0076209F" w:rsidRPr="00646B9A" w:rsidP="0076209F" w14:paraId="0180F0CA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kr/match</w:t>
            </w:r>
          </w:p>
        </w:tc>
      </w:tr>
    </w:tbl>
    <w:p w:rsidR="00B70928" w:rsidRPr="00646B9A" w:rsidP="00A25974" w14:paraId="4A2BAFEA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br/>
      </w: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547"/>
        <w:gridCol w:w="869"/>
        <w:gridCol w:w="1228"/>
      </w:tblGrid>
      <w:tr w14:paraId="252FC6C0" w14:textId="77777777" w:rsidTr="00067E09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2F" w:rsidRPr="00646B9A" w:rsidP="00D120E9" w14:paraId="090879A8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b/>
                <w:szCs w:val="24"/>
              </w:rPr>
              <w:t>Sporthall</w:t>
            </w:r>
          </w:p>
        </w:tc>
      </w:tr>
      <w:tr w14:paraId="42C33023" w14:textId="77777777" w:rsidTr="00067E09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47" w:type="dxa"/>
            <w:tcBorders>
              <w:top w:val="single" w:sz="4" w:space="0" w:color="auto"/>
            </w:tcBorders>
            <w:vAlign w:val="bottom"/>
          </w:tcPr>
          <w:p w:rsidR="0022362F" w:rsidRPr="00646B9A" w:rsidP="00303F03" w14:paraId="34E86760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Förening i Malå kommun</w:t>
            </w:r>
            <w:r w:rsidR="00303F03">
              <w:rPr>
                <w:rFonts w:asciiTheme="majorHAnsi" w:hAnsiTheme="majorHAnsi" w:cs="Arial"/>
                <w:szCs w:val="24"/>
              </w:rPr>
              <w:t>*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bottom"/>
          </w:tcPr>
          <w:p w:rsidR="0022362F" w:rsidRPr="00646B9A" w:rsidP="00C03A43" w14:paraId="52D2AD7C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</w:t>
            </w:r>
            <w:r w:rsidR="0082769F">
              <w:rPr>
                <w:rFonts w:asciiTheme="majorHAnsi" w:hAnsiTheme="majorHAnsi" w:cs="Arial"/>
                <w:szCs w:val="24"/>
              </w:rPr>
              <w:t>22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bottom"/>
          </w:tcPr>
          <w:p w:rsidR="0022362F" w:rsidRPr="00646B9A" w:rsidP="00D120E9" w14:paraId="77563F31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6C93857D" w14:textId="77777777" w:rsidTr="00067E09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47" w:type="dxa"/>
            <w:vAlign w:val="bottom"/>
          </w:tcPr>
          <w:p w:rsidR="00C03A43" w:rsidRPr="00646B9A" w:rsidP="00303F03" w14:paraId="551A99F0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Förening i Malå kommun</w:t>
            </w:r>
            <w:r w:rsidR="00303F03">
              <w:rPr>
                <w:rFonts w:asciiTheme="majorHAnsi" w:hAnsiTheme="majorHAnsi" w:cs="Arial"/>
                <w:szCs w:val="24"/>
              </w:rPr>
              <w:t>*</w:t>
            </w:r>
          </w:p>
        </w:tc>
        <w:tc>
          <w:tcPr>
            <w:tcW w:w="869" w:type="dxa"/>
            <w:vAlign w:val="bottom"/>
          </w:tcPr>
          <w:p w:rsidR="00C03A43" w:rsidRPr="00646B9A" w:rsidP="00303F03" w14:paraId="78906340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1 </w:t>
            </w:r>
            <w:r w:rsidR="0082769F">
              <w:rPr>
                <w:rFonts w:asciiTheme="majorHAnsi" w:hAnsiTheme="majorHAnsi" w:cs="Arial"/>
                <w:szCs w:val="24"/>
              </w:rPr>
              <w:t>520</w:t>
            </w:r>
          </w:p>
        </w:tc>
        <w:tc>
          <w:tcPr>
            <w:tcW w:w="1228" w:type="dxa"/>
            <w:vAlign w:val="bottom"/>
          </w:tcPr>
          <w:p w:rsidR="00C03A43" w:rsidRPr="00646B9A" w:rsidP="00D120E9" w14:paraId="563C9100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1719A075" w14:textId="77777777" w:rsidTr="00067E09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47" w:type="dxa"/>
            <w:vAlign w:val="bottom"/>
          </w:tcPr>
          <w:p w:rsidR="0022362F" w:rsidRPr="00646B9A" w:rsidP="00D120E9" w14:paraId="7274FA1A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Företag eller annan förening</w:t>
            </w:r>
          </w:p>
        </w:tc>
        <w:tc>
          <w:tcPr>
            <w:tcW w:w="869" w:type="dxa"/>
            <w:vAlign w:val="bottom"/>
          </w:tcPr>
          <w:p w:rsidR="0022362F" w:rsidRPr="00646B9A" w:rsidP="00D120E9" w14:paraId="0CABB4A7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</w:t>
            </w:r>
            <w:r w:rsidR="0082769F">
              <w:rPr>
                <w:rFonts w:asciiTheme="majorHAnsi" w:hAnsiTheme="majorHAnsi" w:cs="Arial"/>
                <w:szCs w:val="24"/>
              </w:rPr>
              <w:t>34</w:t>
            </w:r>
          </w:p>
        </w:tc>
        <w:tc>
          <w:tcPr>
            <w:tcW w:w="1228" w:type="dxa"/>
            <w:vAlign w:val="bottom"/>
          </w:tcPr>
          <w:p w:rsidR="0022362F" w:rsidRPr="00646B9A" w:rsidP="00D120E9" w14:paraId="323E323A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2C351430" w14:textId="77777777" w:rsidTr="00067E09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47" w:type="dxa"/>
            <w:vAlign w:val="bottom"/>
          </w:tcPr>
          <w:p w:rsidR="00390D5B" w:rsidRPr="00646B9A" w:rsidP="00D120E9" w14:paraId="4D2D639F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Företag eller annan förening</w:t>
            </w:r>
          </w:p>
        </w:tc>
        <w:tc>
          <w:tcPr>
            <w:tcW w:w="869" w:type="dxa"/>
            <w:vAlign w:val="bottom"/>
          </w:tcPr>
          <w:p w:rsidR="00390D5B" w:rsidRPr="00646B9A" w:rsidP="00D120E9" w14:paraId="6153B0AA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2002</w:t>
            </w:r>
          </w:p>
        </w:tc>
        <w:tc>
          <w:tcPr>
            <w:tcW w:w="1228" w:type="dxa"/>
            <w:vAlign w:val="bottom"/>
          </w:tcPr>
          <w:p w:rsidR="00390D5B" w:rsidRPr="00646B9A" w:rsidP="00D120E9" w14:paraId="62AD44CB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</w:tbl>
    <w:p w:rsidR="008B5ED8" w:rsidRPr="00646B9A" w:rsidP="002601D3" w14:paraId="0B543342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br/>
      </w:r>
      <w:r w:rsidR="00C03A43">
        <w:rPr>
          <w:rFonts w:asciiTheme="majorHAnsi" w:hAnsiTheme="majorHAnsi" w:cs="Arial"/>
          <w:szCs w:val="24"/>
        </w:rPr>
        <w:t xml:space="preserve"> </w:t>
      </w:r>
    </w:p>
    <w:tbl>
      <w:tblPr>
        <w:tblStyle w:val="TableGrid"/>
        <w:tblW w:w="7654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528"/>
        <w:gridCol w:w="845"/>
        <w:gridCol w:w="1281"/>
      </w:tblGrid>
      <w:tr w14:paraId="67A88383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D8" w:rsidRPr="00844BA5" w:rsidP="00844BA5" w14:paraId="383F18D5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b/>
                <w:szCs w:val="24"/>
              </w:rPr>
              <w:t>Fotbollsplan</w:t>
            </w:r>
            <w:r w:rsidR="00844BA5">
              <w:rPr>
                <w:rFonts w:asciiTheme="majorHAnsi" w:hAnsiTheme="majorHAnsi" w:cs="Arial"/>
                <w:b/>
                <w:szCs w:val="24"/>
              </w:rPr>
              <w:t xml:space="preserve"> Tjamstavallen </w:t>
            </w:r>
            <w:r w:rsidR="00844BA5">
              <w:rPr>
                <w:rFonts w:asciiTheme="majorHAnsi" w:hAnsiTheme="majorHAnsi" w:cs="Arial"/>
                <w:szCs w:val="24"/>
              </w:rPr>
              <w:t>(konstgräs)</w:t>
            </w:r>
          </w:p>
        </w:tc>
      </w:tr>
      <w:tr w14:paraId="3B0ABC6A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8B5ED8" w:rsidRPr="00C03A43" w:rsidP="00303F03" w14:paraId="46CA1427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Förening i Malå kommun</w:t>
            </w:r>
            <w:r>
              <w:rPr>
                <w:rFonts w:asciiTheme="majorHAnsi" w:hAnsiTheme="majorHAnsi" w:cs="Arial"/>
                <w:szCs w:val="24"/>
              </w:rPr>
              <w:t>*</w:t>
            </w:r>
          </w:p>
        </w:tc>
        <w:tc>
          <w:tcPr>
            <w:tcW w:w="845" w:type="dxa"/>
            <w:vAlign w:val="bottom"/>
          </w:tcPr>
          <w:p w:rsidR="008B5ED8" w:rsidRPr="00646B9A" w:rsidP="00177ABE" w14:paraId="5173F4A8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</w:t>
            </w:r>
            <w:r w:rsidR="0082769F">
              <w:rPr>
                <w:rFonts w:asciiTheme="majorHAnsi" w:hAnsiTheme="majorHAnsi" w:cs="Arial"/>
                <w:szCs w:val="24"/>
              </w:rPr>
              <w:t>34</w:t>
            </w:r>
          </w:p>
        </w:tc>
        <w:tc>
          <w:tcPr>
            <w:tcW w:w="1281" w:type="dxa"/>
            <w:vAlign w:val="bottom"/>
          </w:tcPr>
          <w:p w:rsidR="008B5ED8" w:rsidRPr="00646B9A" w:rsidP="00177ABE" w14:paraId="687DBEB9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179C2BAA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C03A43" w:rsidRPr="00646B9A" w:rsidP="00303F03" w14:paraId="25EAF5FE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Förening i Malå kommun*</w:t>
            </w:r>
          </w:p>
        </w:tc>
        <w:tc>
          <w:tcPr>
            <w:tcW w:w="845" w:type="dxa"/>
            <w:vAlign w:val="bottom"/>
          </w:tcPr>
          <w:p w:rsidR="00C03A43" w:rsidRPr="00646B9A" w:rsidP="00177ABE" w14:paraId="41EBCFB0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1 </w:t>
            </w:r>
            <w:r w:rsidR="0082769F">
              <w:rPr>
                <w:rFonts w:asciiTheme="majorHAnsi" w:hAnsiTheme="majorHAnsi" w:cs="Arial"/>
                <w:szCs w:val="24"/>
              </w:rPr>
              <w:t>618</w:t>
            </w:r>
          </w:p>
        </w:tc>
        <w:tc>
          <w:tcPr>
            <w:tcW w:w="1281" w:type="dxa"/>
            <w:vAlign w:val="bottom"/>
          </w:tcPr>
          <w:p w:rsidR="00C03A43" w:rsidRPr="00646B9A" w:rsidP="00177ABE" w14:paraId="0E8B788B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154AD58D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C03A43" w:rsidRPr="006A7572" w:rsidP="006A7572" w14:paraId="5D43D0F4" w14:textId="77777777">
            <w:pPr>
              <w:rPr>
                <w:rFonts w:asciiTheme="majorHAnsi" w:hAnsiTheme="majorHAnsi" w:cs="Arial"/>
                <w:szCs w:val="24"/>
              </w:rPr>
            </w:pPr>
            <w:r w:rsidRPr="006A7572">
              <w:rPr>
                <w:rFonts w:asciiTheme="majorHAnsi" w:hAnsiTheme="majorHAnsi" w:cs="Arial"/>
                <w:szCs w:val="24"/>
              </w:rPr>
              <w:t>Företag eller annan förening</w:t>
            </w:r>
          </w:p>
        </w:tc>
        <w:tc>
          <w:tcPr>
            <w:tcW w:w="845" w:type="dxa"/>
            <w:vAlign w:val="bottom"/>
          </w:tcPr>
          <w:p w:rsidR="00C03A43" w:rsidRPr="00646B9A" w:rsidP="00177ABE" w14:paraId="0DB40353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5</w:t>
            </w:r>
            <w:r w:rsidR="0082769F">
              <w:rPr>
                <w:rFonts w:asciiTheme="majorHAnsi" w:hAnsiTheme="majorHAnsi" w:cs="Arial"/>
                <w:szCs w:val="24"/>
              </w:rPr>
              <w:t>43</w:t>
            </w:r>
          </w:p>
        </w:tc>
        <w:tc>
          <w:tcPr>
            <w:tcW w:w="1281" w:type="dxa"/>
            <w:vAlign w:val="bottom"/>
          </w:tcPr>
          <w:p w:rsidR="00C03A43" w:rsidRPr="00646B9A" w:rsidP="00177ABE" w14:paraId="4DF04318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</w:t>
            </w:r>
            <w:r>
              <w:rPr>
                <w:rFonts w:asciiTheme="majorHAnsi" w:hAnsiTheme="majorHAnsi" w:cs="Arial"/>
                <w:szCs w:val="24"/>
              </w:rPr>
              <w:t>t</w:t>
            </w:r>
            <w:r w:rsidRPr="00646B9A">
              <w:rPr>
                <w:rFonts w:asciiTheme="majorHAnsi" w:hAnsiTheme="majorHAnsi" w:cs="Arial"/>
                <w:szCs w:val="24"/>
              </w:rPr>
              <w:t>im</w:t>
            </w:r>
          </w:p>
        </w:tc>
      </w:tr>
      <w:tr w14:paraId="1F64E05B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6A7572" w:rsidRPr="006A7572" w:rsidP="006A7572" w14:paraId="72EF2FED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Företag eller annan förening</w:t>
            </w:r>
          </w:p>
        </w:tc>
        <w:tc>
          <w:tcPr>
            <w:tcW w:w="845" w:type="dxa"/>
            <w:vAlign w:val="bottom"/>
          </w:tcPr>
          <w:p w:rsidR="006A7572" w:rsidRPr="00646B9A" w:rsidP="00177ABE" w14:paraId="5D0E8FA8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3 </w:t>
            </w:r>
            <w:r w:rsidR="006E5231">
              <w:rPr>
                <w:rFonts w:asciiTheme="majorHAnsi" w:hAnsiTheme="majorHAnsi" w:cs="Arial"/>
                <w:szCs w:val="24"/>
              </w:rPr>
              <w:t>462</w:t>
            </w:r>
          </w:p>
        </w:tc>
        <w:tc>
          <w:tcPr>
            <w:tcW w:w="1281" w:type="dxa"/>
            <w:vAlign w:val="bottom"/>
          </w:tcPr>
          <w:p w:rsidR="006A7572" w:rsidRPr="00646B9A" w:rsidP="00177ABE" w14:paraId="12AA03EA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5256D1A8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C03A43" w:rsidRPr="006A7572" w:rsidP="006A7572" w14:paraId="7BFFCD4F" w14:textId="77777777">
            <w:pPr>
              <w:rPr>
                <w:rFonts w:asciiTheme="majorHAnsi" w:hAnsiTheme="majorHAnsi" w:cs="Arial"/>
                <w:szCs w:val="24"/>
              </w:rPr>
            </w:pPr>
            <w:r w:rsidRPr="006A7572">
              <w:rPr>
                <w:rFonts w:asciiTheme="majorHAnsi" w:hAnsiTheme="majorHAnsi" w:cs="Arial"/>
                <w:szCs w:val="24"/>
              </w:rPr>
              <w:t>Matchhyra för lag inom Malå kommun</w:t>
            </w:r>
          </w:p>
        </w:tc>
        <w:tc>
          <w:tcPr>
            <w:tcW w:w="845" w:type="dxa"/>
            <w:vAlign w:val="bottom"/>
          </w:tcPr>
          <w:p w:rsidR="00C03A43" w:rsidRPr="00646B9A" w:rsidP="00177ABE" w14:paraId="1F745021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5</w:t>
            </w:r>
            <w:r w:rsidR="006E5231">
              <w:rPr>
                <w:rFonts w:asciiTheme="majorHAnsi" w:hAnsiTheme="majorHAnsi" w:cs="Arial"/>
                <w:szCs w:val="24"/>
              </w:rPr>
              <w:t>43</w:t>
            </w:r>
          </w:p>
        </w:tc>
        <w:tc>
          <w:tcPr>
            <w:tcW w:w="1281" w:type="dxa"/>
            <w:vAlign w:val="bottom"/>
          </w:tcPr>
          <w:p w:rsidR="00C03A43" w:rsidRPr="00646B9A" w:rsidP="00177ABE" w14:paraId="4C32C25A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kr/match</w:t>
            </w:r>
          </w:p>
        </w:tc>
      </w:tr>
      <w:tr w14:paraId="58284C14" w14:textId="77777777" w:rsidTr="00FD1599">
        <w:tblPrEx>
          <w:tblW w:w="7654" w:type="dxa"/>
          <w:tblInd w:w="2552" w:type="dxa"/>
          <w:tblLook w:val="04A0"/>
        </w:tblPrEx>
        <w:trPr>
          <w:trHeight w:val="340"/>
        </w:trPr>
        <w:tc>
          <w:tcPr>
            <w:tcW w:w="5528" w:type="dxa"/>
            <w:vAlign w:val="bottom"/>
          </w:tcPr>
          <w:p w:rsidR="00C03A43" w:rsidRPr="006A7572" w:rsidP="006A7572" w14:paraId="67B60780" w14:textId="77777777">
            <w:pPr>
              <w:rPr>
                <w:rFonts w:asciiTheme="majorHAnsi" w:hAnsiTheme="majorHAnsi" w:cs="Arial"/>
                <w:szCs w:val="24"/>
              </w:rPr>
            </w:pPr>
            <w:r w:rsidRPr="006A7572">
              <w:rPr>
                <w:rFonts w:asciiTheme="majorHAnsi" w:hAnsiTheme="majorHAnsi" w:cs="Arial"/>
                <w:szCs w:val="24"/>
              </w:rPr>
              <w:t>Matchhyra för övriga lag alt företag</w:t>
            </w:r>
          </w:p>
        </w:tc>
        <w:tc>
          <w:tcPr>
            <w:tcW w:w="845" w:type="dxa"/>
            <w:vAlign w:val="bottom"/>
          </w:tcPr>
          <w:p w:rsidR="00C03A43" w:rsidRPr="00646B9A" w:rsidP="00177ABE" w14:paraId="4D4AA1CD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1 0</w:t>
            </w:r>
            <w:r w:rsidR="006E5231">
              <w:rPr>
                <w:rFonts w:asciiTheme="majorHAnsi" w:hAnsiTheme="majorHAnsi" w:cs="Arial"/>
                <w:szCs w:val="24"/>
              </w:rPr>
              <w:t>86</w:t>
            </w:r>
          </w:p>
        </w:tc>
        <w:tc>
          <w:tcPr>
            <w:tcW w:w="1281" w:type="dxa"/>
            <w:vAlign w:val="bottom"/>
          </w:tcPr>
          <w:p w:rsidR="00C03A43" w:rsidRPr="00646B9A" w:rsidP="00177ABE" w14:paraId="432E0951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kr/match</w:t>
            </w:r>
          </w:p>
        </w:tc>
      </w:tr>
    </w:tbl>
    <w:p w:rsidR="007B6F18" w14:paraId="1CFB8B70" w14:textId="77777777">
      <w:r>
        <w:br w:type="page"/>
      </w:r>
    </w:p>
    <w:p w:rsidR="00852EAB" w:rsidP="002601D3" w14:paraId="7920F7F0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Ishallens omklädningsrum kan nyttjas vid match.</w:t>
      </w:r>
    </w:p>
    <w:p w:rsidR="00D048FE" w:rsidP="002601D3" w14:paraId="00D4B17F" w14:textId="77777777">
      <w:pPr>
        <w:ind w:left="2552"/>
        <w:rPr>
          <w:rFonts w:asciiTheme="majorHAnsi" w:hAnsiTheme="majorHAnsi" w:cs="Arial"/>
          <w:szCs w:val="24"/>
        </w:rPr>
      </w:pPr>
    </w:p>
    <w:p w:rsidR="00D048FE" w:rsidP="00D048FE" w14:paraId="7AA9F9A0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Konstgräsplanen uthyres </w:t>
      </w:r>
      <w:r w:rsidRPr="00D048FE">
        <w:rPr>
          <w:rFonts w:asciiTheme="majorHAnsi" w:hAnsiTheme="majorHAnsi" w:cs="Arial"/>
          <w:szCs w:val="24"/>
          <w:u w:val="single"/>
        </w:rPr>
        <w:t>inte</w:t>
      </w:r>
      <w:r>
        <w:rPr>
          <w:rFonts w:asciiTheme="majorHAnsi" w:hAnsiTheme="majorHAnsi" w:cs="Arial"/>
          <w:szCs w:val="24"/>
        </w:rPr>
        <w:t xml:space="preserve"> för annan aktivitet än idrottsutövning. Djur får inte förekomma på planen.</w:t>
      </w:r>
    </w:p>
    <w:p w:rsidR="00D048FE" w:rsidP="00D048FE" w14:paraId="65DA5A92" w14:textId="77777777">
      <w:pPr>
        <w:ind w:left="2552"/>
        <w:rPr>
          <w:rFonts w:asciiTheme="majorHAnsi" w:hAnsiTheme="majorHAnsi" w:cs="Arial"/>
          <w:szCs w:val="24"/>
        </w:rPr>
      </w:pPr>
    </w:p>
    <w:p w:rsidR="007B6F18" w:rsidRPr="00646B9A" w:rsidP="002601D3" w14:paraId="04D18A8E" w14:textId="77777777">
      <w:pPr>
        <w:ind w:left="2552"/>
        <w:rPr>
          <w:rFonts w:asciiTheme="majorHAnsi" w:hAnsiTheme="majorHAnsi" w:cs="Arial"/>
          <w:szCs w:val="24"/>
        </w:rPr>
      </w:pP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4802"/>
        <w:gridCol w:w="804"/>
        <w:gridCol w:w="2048"/>
      </w:tblGrid>
      <w:tr w14:paraId="716FF33C" w14:textId="77777777" w:rsidTr="00A644F0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899" w:rsidRPr="00646B9A" w:rsidP="008C2899" w14:paraId="75BD1232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Ridhuskort/Ridbanekort</w:t>
            </w:r>
          </w:p>
        </w:tc>
      </w:tr>
      <w:tr w14:paraId="7F515158" w14:textId="77777777" w:rsidTr="007F3693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tcBorders>
              <w:top w:val="single" w:sz="4" w:space="0" w:color="auto"/>
            </w:tcBorders>
            <w:vAlign w:val="bottom"/>
          </w:tcPr>
          <w:p w:rsidR="008C2899" w:rsidRPr="00646B9A" w:rsidP="00823FFE" w14:paraId="6ED3345D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Enskild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bottom"/>
          </w:tcPr>
          <w:p w:rsidR="00C42C25" w:rsidRPr="00646B9A" w:rsidP="00C42C25" w14:paraId="378CBF75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</w:t>
            </w:r>
            <w:r w:rsidR="006E5231">
              <w:rPr>
                <w:rFonts w:asciiTheme="majorHAnsi" w:hAnsiTheme="majorHAnsi" w:cs="Arial"/>
                <w:szCs w:val="24"/>
              </w:rPr>
              <w:t>79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bottom"/>
          </w:tcPr>
          <w:p w:rsidR="008C2899" w:rsidRPr="00646B9A" w:rsidP="00823FFE" w14:paraId="2D99C618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kr/t</w:t>
            </w:r>
            <w:r>
              <w:rPr>
                <w:rFonts w:asciiTheme="majorHAnsi" w:hAnsiTheme="majorHAnsi" w:cs="Arial"/>
                <w:szCs w:val="24"/>
              </w:rPr>
              <w:t>ermin</w:t>
            </w:r>
            <w:r w:rsidR="004A40B9">
              <w:rPr>
                <w:rFonts w:asciiTheme="majorHAnsi" w:hAnsiTheme="majorHAnsi" w:cs="Arial"/>
                <w:szCs w:val="24"/>
              </w:rPr>
              <w:t>#</w:t>
            </w:r>
          </w:p>
        </w:tc>
      </w:tr>
      <w:tr w14:paraId="3DBC2E4D" w14:textId="77777777" w:rsidTr="007F3693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8C2899" w:rsidRPr="00646B9A" w:rsidP="00823FFE" w14:paraId="6DAA99DF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Enskild</w:t>
            </w:r>
          </w:p>
        </w:tc>
        <w:tc>
          <w:tcPr>
            <w:tcW w:w="827" w:type="dxa"/>
            <w:vAlign w:val="bottom"/>
          </w:tcPr>
          <w:p w:rsidR="008C2899" w:rsidRPr="00646B9A" w:rsidP="007F3693" w14:paraId="44DDF86C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1 </w:t>
            </w:r>
            <w:r w:rsidR="00D15185">
              <w:rPr>
                <w:rFonts w:asciiTheme="majorHAnsi" w:hAnsiTheme="majorHAnsi" w:cs="Arial"/>
                <w:szCs w:val="24"/>
              </w:rPr>
              <w:t>3</w:t>
            </w:r>
            <w:r w:rsidR="006E5231">
              <w:rPr>
                <w:rFonts w:asciiTheme="majorHAnsi" w:hAnsiTheme="majorHAnsi" w:cs="Arial"/>
                <w:szCs w:val="24"/>
              </w:rPr>
              <w:t>58</w:t>
            </w:r>
          </w:p>
        </w:tc>
        <w:tc>
          <w:tcPr>
            <w:tcW w:w="1956" w:type="dxa"/>
            <w:vAlign w:val="bottom"/>
          </w:tcPr>
          <w:p w:rsidR="008C2899" w:rsidRPr="00646B9A" w:rsidP="00823FFE" w14:paraId="12901D2E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</w:t>
            </w:r>
            <w:r>
              <w:rPr>
                <w:rFonts w:asciiTheme="majorHAnsi" w:hAnsiTheme="majorHAnsi" w:cs="Arial"/>
                <w:szCs w:val="24"/>
              </w:rPr>
              <w:t>år</w:t>
            </w:r>
          </w:p>
        </w:tc>
      </w:tr>
      <w:tr w14:paraId="7E38F075" w14:textId="77777777" w:rsidTr="007F3693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8C2899" w:rsidRPr="00646B9A" w:rsidP="00823FFE" w14:paraId="77490979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Familj</w:t>
            </w:r>
            <w:r>
              <w:rPr>
                <w:rFonts w:asciiTheme="majorHAnsi" w:hAnsiTheme="majorHAnsi" w:cs="Arial"/>
                <w:szCs w:val="24"/>
              </w:rPr>
              <w:br/>
            </w:r>
          </w:p>
        </w:tc>
        <w:tc>
          <w:tcPr>
            <w:tcW w:w="827" w:type="dxa"/>
            <w:vAlign w:val="bottom"/>
          </w:tcPr>
          <w:p w:rsidR="008C2899" w:rsidRPr="00646B9A" w:rsidP="00823FFE" w14:paraId="47FD6E6D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</w:t>
            </w:r>
            <w:r w:rsidR="006E5231">
              <w:rPr>
                <w:rFonts w:asciiTheme="majorHAnsi" w:hAnsiTheme="majorHAnsi" w:cs="Arial"/>
                <w:szCs w:val="24"/>
              </w:rPr>
              <w:t>79</w:t>
            </w:r>
            <w:r>
              <w:rPr>
                <w:rFonts w:asciiTheme="majorHAnsi" w:hAnsiTheme="majorHAnsi" w:cs="Arial"/>
                <w:szCs w:val="24"/>
              </w:rPr>
              <w:br/>
              <w:t>+ 1</w:t>
            </w:r>
            <w:r w:rsidR="00D15185">
              <w:rPr>
                <w:rFonts w:asciiTheme="majorHAnsi" w:hAnsiTheme="majorHAnsi" w:cs="Arial"/>
                <w:szCs w:val="24"/>
              </w:rPr>
              <w:t>3</w:t>
            </w:r>
            <w:r w:rsidR="006E5231">
              <w:rPr>
                <w:rFonts w:asciiTheme="majorHAnsi" w:hAnsiTheme="majorHAnsi" w:cs="Arial"/>
                <w:szCs w:val="24"/>
              </w:rPr>
              <w:t>6</w:t>
            </w:r>
          </w:p>
        </w:tc>
        <w:tc>
          <w:tcPr>
            <w:tcW w:w="1956" w:type="dxa"/>
            <w:vAlign w:val="bottom"/>
          </w:tcPr>
          <w:p w:rsidR="008C2899" w:rsidRPr="00646B9A" w:rsidP="008C2899" w14:paraId="60823505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</w:t>
            </w:r>
            <w:r>
              <w:rPr>
                <w:rFonts w:asciiTheme="majorHAnsi" w:hAnsiTheme="majorHAnsi" w:cs="Arial"/>
                <w:szCs w:val="24"/>
              </w:rPr>
              <w:t>termin</w:t>
            </w:r>
            <w:r>
              <w:rPr>
                <w:rFonts w:asciiTheme="majorHAnsi" w:hAnsiTheme="majorHAnsi" w:cs="Arial"/>
                <w:szCs w:val="24"/>
              </w:rPr>
              <w:br/>
              <w:t>familjemedlem</w:t>
            </w:r>
            <w:r w:rsidR="004A40B9">
              <w:rPr>
                <w:rFonts w:asciiTheme="majorHAnsi" w:hAnsiTheme="majorHAnsi" w:cs="Arial"/>
                <w:szCs w:val="24"/>
              </w:rPr>
              <w:t>##</w:t>
            </w:r>
          </w:p>
        </w:tc>
      </w:tr>
      <w:tr w14:paraId="6CD3A41F" w14:textId="77777777" w:rsidTr="007F3693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8C2899" w:rsidRPr="00646B9A" w:rsidP="00823FFE" w14:paraId="696DAB11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Engångskort </w:t>
            </w:r>
          </w:p>
        </w:tc>
        <w:tc>
          <w:tcPr>
            <w:tcW w:w="827" w:type="dxa"/>
            <w:vAlign w:val="bottom"/>
          </w:tcPr>
          <w:p w:rsidR="008C2899" w:rsidRPr="00646B9A" w:rsidP="00823FFE" w14:paraId="2F48A10A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</w:t>
            </w:r>
            <w:r w:rsidR="00D15185">
              <w:rPr>
                <w:rFonts w:asciiTheme="majorHAnsi" w:hAnsiTheme="majorHAnsi" w:cs="Arial"/>
                <w:szCs w:val="24"/>
              </w:rPr>
              <w:t>3</w:t>
            </w:r>
            <w:r w:rsidR="006E5231">
              <w:rPr>
                <w:rFonts w:asciiTheme="majorHAnsi" w:hAnsiTheme="majorHAnsi" w:cs="Arial"/>
                <w:szCs w:val="24"/>
              </w:rPr>
              <w:t>6</w:t>
            </w:r>
          </w:p>
        </w:tc>
        <w:tc>
          <w:tcPr>
            <w:tcW w:w="1956" w:type="dxa"/>
            <w:vAlign w:val="bottom"/>
          </w:tcPr>
          <w:p w:rsidR="008C2899" w:rsidRPr="00646B9A" w:rsidP="008C2899" w14:paraId="1056CBC3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kr/</w:t>
            </w:r>
            <w:r>
              <w:rPr>
                <w:rFonts w:asciiTheme="majorHAnsi" w:hAnsiTheme="majorHAnsi" w:cs="Arial"/>
                <w:szCs w:val="24"/>
              </w:rPr>
              <w:t>tillfälle</w:t>
            </w:r>
          </w:p>
        </w:tc>
      </w:tr>
      <w:tr w14:paraId="2DECD330" w14:textId="77777777" w:rsidTr="008313F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8C2899" w:rsidRPr="008313FB" w:rsidP="00823FFE" w14:paraId="0E4C2084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Hyra ridhus</w:t>
            </w:r>
            <w:r w:rsidRPr="008313FB" w:rsidR="00C22887">
              <w:rPr>
                <w:rFonts w:asciiTheme="majorHAnsi" w:hAnsiTheme="majorHAnsi" w:cs="Arial"/>
                <w:szCs w:val="24"/>
              </w:rPr>
              <w:t>/ridbana</w:t>
            </w:r>
            <w:r w:rsidRPr="008313FB">
              <w:rPr>
                <w:rFonts w:asciiTheme="majorHAnsi" w:hAnsiTheme="majorHAnsi" w:cs="Arial"/>
                <w:szCs w:val="24"/>
              </w:rPr>
              <w:t xml:space="preserve"> en</w:t>
            </w:r>
            <w:r w:rsidRPr="008313FB" w:rsidR="00C22887">
              <w:rPr>
                <w:rFonts w:asciiTheme="majorHAnsi" w:hAnsiTheme="majorHAnsi" w:cs="Arial"/>
                <w:szCs w:val="24"/>
              </w:rPr>
              <w:t>s</w:t>
            </w:r>
            <w:r w:rsidRPr="008313FB">
              <w:rPr>
                <w:rFonts w:asciiTheme="majorHAnsi" w:hAnsiTheme="majorHAnsi" w:cs="Arial"/>
                <w:szCs w:val="24"/>
              </w:rPr>
              <w:t>kilt bruk</w:t>
            </w:r>
            <w:r w:rsidR="004A40B9">
              <w:rPr>
                <w:rFonts w:asciiTheme="majorHAnsi" w:hAnsiTheme="majorHAnsi" w:cs="Arial"/>
                <w:szCs w:val="24"/>
              </w:rPr>
              <w:t>###</w:t>
            </w:r>
          </w:p>
        </w:tc>
        <w:tc>
          <w:tcPr>
            <w:tcW w:w="827" w:type="dxa"/>
            <w:vAlign w:val="bottom"/>
          </w:tcPr>
          <w:p w:rsidR="008C2899" w:rsidRPr="008313FB" w:rsidP="00823FFE" w14:paraId="1988271F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407</w:t>
            </w:r>
          </w:p>
        </w:tc>
        <w:tc>
          <w:tcPr>
            <w:tcW w:w="1956" w:type="dxa"/>
            <w:vAlign w:val="bottom"/>
          </w:tcPr>
          <w:p w:rsidR="008C2899" w:rsidRPr="008313FB" w:rsidP="00823FFE" w14:paraId="17518876" w14:textId="77777777">
            <w:p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kr/tim</w:t>
            </w:r>
          </w:p>
        </w:tc>
      </w:tr>
      <w:tr w14:paraId="29350DF5" w14:textId="77777777" w:rsidTr="008313F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8C016B" w:rsidRPr="008313FB" w:rsidP="00823FFE" w14:paraId="716E9461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Hyr ridhus/ridbana enskilt bruk</w:t>
            </w:r>
            <w:r w:rsidR="004A40B9">
              <w:rPr>
                <w:rFonts w:asciiTheme="majorHAnsi" w:hAnsiTheme="majorHAnsi" w:cs="Arial"/>
                <w:szCs w:val="24"/>
              </w:rPr>
              <w:t>###</w:t>
            </w:r>
          </w:p>
        </w:tc>
        <w:tc>
          <w:tcPr>
            <w:tcW w:w="827" w:type="dxa"/>
            <w:tcBorders>
              <w:left w:val="nil"/>
            </w:tcBorders>
            <w:vAlign w:val="bottom"/>
          </w:tcPr>
          <w:p w:rsidR="008C016B" w:rsidRPr="008313FB" w:rsidP="00823FFE" w14:paraId="3A3F3311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 xml:space="preserve">1 </w:t>
            </w:r>
            <w:r w:rsidR="00D15185">
              <w:rPr>
                <w:rFonts w:asciiTheme="majorHAnsi" w:hAnsiTheme="majorHAnsi" w:cs="Arial"/>
                <w:szCs w:val="24"/>
              </w:rPr>
              <w:t>4</w:t>
            </w:r>
            <w:r w:rsidR="006E5231">
              <w:rPr>
                <w:rFonts w:asciiTheme="majorHAnsi" w:hAnsiTheme="majorHAnsi" w:cs="Arial"/>
                <w:szCs w:val="24"/>
              </w:rPr>
              <w:t>82</w:t>
            </w:r>
          </w:p>
        </w:tc>
        <w:tc>
          <w:tcPr>
            <w:tcW w:w="1956" w:type="dxa"/>
            <w:vAlign w:val="bottom"/>
          </w:tcPr>
          <w:p w:rsidR="008C016B" w:rsidRPr="008313FB" w:rsidP="00823FFE" w14:paraId="2596E752" w14:textId="77777777">
            <w:p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kr/dag</w:t>
            </w:r>
          </w:p>
        </w:tc>
      </w:tr>
      <w:tr w14:paraId="1E8074D2" w14:textId="77777777" w:rsidTr="008313F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087" w:type="dxa"/>
            <w:vAlign w:val="bottom"/>
          </w:tcPr>
          <w:p w:rsidR="00390D5B" w:rsidRPr="008313FB" w:rsidP="00823FFE" w14:paraId="73652952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Hundträning enskild</w:t>
            </w:r>
          </w:p>
        </w:tc>
        <w:tc>
          <w:tcPr>
            <w:tcW w:w="827" w:type="dxa"/>
            <w:vAlign w:val="bottom"/>
          </w:tcPr>
          <w:p w:rsidR="00390D5B" w:rsidRPr="008313FB" w:rsidP="00823FFE" w14:paraId="0AEF2D46" w14:textId="77777777">
            <w:pPr>
              <w:jc w:val="right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</w:t>
            </w:r>
            <w:r w:rsidR="006E5231">
              <w:rPr>
                <w:rFonts w:asciiTheme="majorHAnsi" w:hAnsiTheme="majorHAnsi" w:cs="Arial"/>
                <w:szCs w:val="24"/>
              </w:rPr>
              <w:t>79</w:t>
            </w:r>
          </w:p>
        </w:tc>
        <w:tc>
          <w:tcPr>
            <w:tcW w:w="1956" w:type="dxa"/>
            <w:vAlign w:val="bottom"/>
          </w:tcPr>
          <w:p w:rsidR="00390D5B" w:rsidRPr="008313FB" w:rsidP="00823FFE" w14:paraId="14A87AEC" w14:textId="77777777">
            <w:pPr>
              <w:rPr>
                <w:rFonts w:asciiTheme="majorHAnsi" w:hAnsiTheme="majorHAnsi" w:cs="Arial"/>
                <w:szCs w:val="24"/>
              </w:rPr>
            </w:pPr>
            <w:r w:rsidRPr="008313FB">
              <w:rPr>
                <w:rFonts w:asciiTheme="majorHAnsi" w:hAnsiTheme="majorHAnsi" w:cs="Arial"/>
                <w:szCs w:val="24"/>
              </w:rPr>
              <w:t>Kr/termin</w:t>
            </w:r>
            <w:r w:rsidR="006606F1">
              <w:rPr>
                <w:rFonts w:asciiTheme="majorHAnsi" w:hAnsiTheme="majorHAnsi" w:cs="Arial"/>
                <w:szCs w:val="24"/>
              </w:rPr>
              <w:t>#</w:t>
            </w:r>
          </w:p>
        </w:tc>
      </w:tr>
      <w:tr w14:paraId="5FCE8494" w14:textId="77777777" w:rsidTr="008C016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870" w:type="dxa"/>
            <w:gridSpan w:val="3"/>
            <w:vAlign w:val="bottom"/>
          </w:tcPr>
          <w:p w:rsidR="008C2899" w:rsidRPr="008313FB" w:rsidP="00390D5B" w14:paraId="410E61E6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#</w:t>
            </w:r>
            <w:r w:rsidRPr="008313FB" w:rsidR="006A7572">
              <w:rPr>
                <w:rFonts w:asciiTheme="majorHAnsi" w:hAnsiTheme="majorHAnsi" w:cs="Arial"/>
                <w:szCs w:val="24"/>
              </w:rPr>
              <w:t xml:space="preserve"> </w:t>
            </w:r>
            <w:r w:rsidRPr="008313FB">
              <w:rPr>
                <w:rFonts w:asciiTheme="majorHAnsi" w:hAnsiTheme="majorHAnsi" w:cs="Arial"/>
                <w:szCs w:val="24"/>
              </w:rPr>
              <w:t>Vårtermin 1/1 – 30/6</w:t>
            </w:r>
            <w:r w:rsidRPr="008313FB" w:rsidR="006A7572">
              <w:rPr>
                <w:rFonts w:asciiTheme="majorHAnsi" w:hAnsiTheme="majorHAnsi" w:cs="Arial"/>
                <w:szCs w:val="24"/>
              </w:rPr>
              <w:t xml:space="preserve">, </w:t>
            </w:r>
            <w:r w:rsidRPr="008313FB">
              <w:rPr>
                <w:rFonts w:asciiTheme="majorHAnsi" w:hAnsiTheme="majorHAnsi" w:cs="Arial"/>
                <w:szCs w:val="24"/>
              </w:rPr>
              <w:t>Hösttermin 1/7 – 31/12</w:t>
            </w:r>
            <w:r w:rsidRPr="008313FB">
              <w:rPr>
                <w:rFonts w:asciiTheme="majorHAnsi" w:hAnsiTheme="majorHAnsi" w:cs="Arial"/>
                <w:szCs w:val="24"/>
              </w:rPr>
              <w:br/>
            </w:r>
            <w:r>
              <w:rPr>
                <w:rFonts w:asciiTheme="majorHAnsi" w:hAnsiTheme="majorHAnsi" w:cs="Arial"/>
                <w:szCs w:val="24"/>
              </w:rPr>
              <w:t>##</w:t>
            </w:r>
            <w:r w:rsidRPr="008313FB">
              <w:rPr>
                <w:rFonts w:asciiTheme="majorHAnsi" w:hAnsiTheme="majorHAnsi" w:cs="Arial"/>
                <w:szCs w:val="24"/>
              </w:rPr>
              <w:t xml:space="preserve"> medlem i familj ska vara folkbokförd på samma adress </w:t>
            </w:r>
            <w:r w:rsidRPr="008313FB" w:rsidR="00390D5B">
              <w:rPr>
                <w:rFonts w:asciiTheme="majorHAnsi" w:hAnsiTheme="majorHAnsi" w:cs="Arial"/>
                <w:szCs w:val="24"/>
              </w:rPr>
              <w:br/>
            </w:r>
            <w:r>
              <w:rPr>
                <w:rFonts w:asciiTheme="majorHAnsi" w:hAnsiTheme="majorHAnsi" w:cs="Arial"/>
                <w:szCs w:val="24"/>
              </w:rPr>
              <w:t>###</w:t>
            </w:r>
            <w:r w:rsidRPr="008313FB" w:rsidR="008C016B">
              <w:rPr>
                <w:rFonts w:asciiTheme="majorHAnsi" w:hAnsiTheme="majorHAnsi" w:cs="Arial"/>
                <w:szCs w:val="24"/>
              </w:rPr>
              <w:t xml:space="preserve"> gäller även föreningar och företag</w:t>
            </w:r>
          </w:p>
        </w:tc>
      </w:tr>
    </w:tbl>
    <w:p w:rsidR="0022362F" w:rsidP="002601D3" w14:paraId="10C0FB4F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7B6F18" w:rsidRPr="00646B9A" w:rsidP="002601D3" w14:paraId="5675BB7F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7654"/>
      </w:tblGrid>
      <w:tr w14:paraId="0612FCD2" w14:textId="77777777" w:rsidTr="00177ABE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BE6" w:rsidRPr="00646B9A" w:rsidP="00D120E9" w14:paraId="7DA6E102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b/>
                <w:szCs w:val="24"/>
              </w:rPr>
              <w:t>Forum</w:t>
            </w:r>
          </w:p>
        </w:tc>
      </w:tr>
    </w:tbl>
    <w:p w:rsidR="0076209F" w:rsidRPr="00646B9A" w:rsidP="002601D3" w14:paraId="7FEB1F66" w14:textId="77777777">
      <w:pPr>
        <w:ind w:left="2552"/>
        <w:rPr>
          <w:rFonts w:asciiTheme="majorHAnsi" w:hAnsiTheme="majorHAnsi" w:cs="Arial"/>
          <w:szCs w:val="24"/>
          <w:u w:val="single"/>
        </w:rPr>
      </w:pPr>
    </w:p>
    <w:p w:rsidR="005D03A8" w:rsidRPr="007B5380" w:rsidP="00883B8B" w14:paraId="7A2078D9" w14:textId="77777777">
      <w:pPr>
        <w:tabs>
          <w:tab w:val="right" w:pos="9639"/>
        </w:tabs>
        <w:ind w:left="2552"/>
        <w:rPr>
          <w:rFonts w:asciiTheme="majorHAnsi" w:hAnsiTheme="majorHAnsi" w:cs="Arial"/>
          <w:szCs w:val="24"/>
        </w:rPr>
      </w:pPr>
      <w:r w:rsidRPr="007B5380">
        <w:rPr>
          <w:rFonts w:asciiTheme="majorHAnsi" w:hAnsiTheme="majorHAnsi" w:cs="Arial"/>
          <w:szCs w:val="24"/>
        </w:rPr>
        <w:t xml:space="preserve">Förening i Malå </w:t>
      </w:r>
      <w:r w:rsidRPr="007B5380" w:rsidR="007F1E6E">
        <w:rPr>
          <w:rFonts w:asciiTheme="majorHAnsi" w:hAnsiTheme="majorHAnsi" w:cs="Arial"/>
          <w:szCs w:val="24"/>
        </w:rPr>
        <w:t>k</w:t>
      </w:r>
      <w:r w:rsidRPr="007B5380">
        <w:rPr>
          <w:rFonts w:asciiTheme="majorHAnsi" w:hAnsiTheme="majorHAnsi" w:cs="Arial"/>
          <w:szCs w:val="24"/>
        </w:rPr>
        <w:t>ommun*</w:t>
      </w:r>
      <w:r w:rsidRPr="007B5380">
        <w:rPr>
          <w:rFonts w:asciiTheme="majorHAnsi" w:hAnsiTheme="majorHAnsi" w:cs="Arial"/>
          <w:szCs w:val="24"/>
        </w:rPr>
        <w:tab/>
        <w:t>210 kr/tim</w:t>
      </w:r>
    </w:p>
    <w:p w:rsidR="005D03A8" w:rsidRPr="007B5380" w:rsidP="00883B8B" w14:paraId="4AC91325" w14:textId="77777777">
      <w:pPr>
        <w:tabs>
          <w:tab w:val="right" w:pos="9639"/>
        </w:tabs>
        <w:ind w:left="2552"/>
        <w:rPr>
          <w:rFonts w:asciiTheme="majorHAnsi" w:hAnsiTheme="majorHAnsi" w:cs="Arial"/>
          <w:szCs w:val="24"/>
        </w:rPr>
      </w:pPr>
      <w:r w:rsidRPr="007B5380">
        <w:rPr>
          <w:rFonts w:asciiTheme="majorHAnsi" w:hAnsiTheme="majorHAnsi" w:cs="Arial"/>
          <w:szCs w:val="24"/>
        </w:rPr>
        <w:t xml:space="preserve">Förening i Malå </w:t>
      </w:r>
      <w:r w:rsidRPr="007B5380" w:rsidR="007F1E6E">
        <w:rPr>
          <w:rFonts w:asciiTheme="majorHAnsi" w:hAnsiTheme="majorHAnsi" w:cs="Arial"/>
          <w:szCs w:val="24"/>
        </w:rPr>
        <w:t>k</w:t>
      </w:r>
      <w:r w:rsidRPr="007B5380">
        <w:rPr>
          <w:rFonts w:asciiTheme="majorHAnsi" w:hAnsiTheme="majorHAnsi" w:cs="Arial"/>
          <w:szCs w:val="24"/>
        </w:rPr>
        <w:t>ommun*</w:t>
      </w:r>
      <w:r w:rsidRPr="007B5380">
        <w:rPr>
          <w:rFonts w:asciiTheme="majorHAnsi" w:hAnsiTheme="majorHAnsi" w:cs="Arial"/>
          <w:szCs w:val="24"/>
        </w:rPr>
        <w:tab/>
        <w:t xml:space="preserve">1 434 kr/dag </w:t>
      </w:r>
    </w:p>
    <w:p w:rsidR="005D03A8" w:rsidRPr="007B5380" w:rsidP="00883B8B" w14:paraId="1EF04517" w14:textId="77777777">
      <w:pPr>
        <w:tabs>
          <w:tab w:val="right" w:pos="9639"/>
        </w:tabs>
        <w:ind w:left="2552"/>
        <w:rPr>
          <w:rFonts w:asciiTheme="majorHAnsi" w:hAnsiTheme="majorHAnsi" w:cs="Arial"/>
          <w:szCs w:val="24"/>
        </w:rPr>
      </w:pPr>
      <w:r w:rsidRPr="007B5380">
        <w:rPr>
          <w:rFonts w:asciiTheme="majorHAnsi" w:hAnsiTheme="majorHAnsi" w:cs="Arial"/>
          <w:szCs w:val="24"/>
        </w:rPr>
        <w:t>Företag eller annan förening**</w:t>
      </w:r>
      <w:r w:rsidRPr="007B5380">
        <w:rPr>
          <w:rFonts w:asciiTheme="majorHAnsi" w:hAnsiTheme="majorHAnsi" w:cs="Arial"/>
          <w:szCs w:val="24"/>
        </w:rPr>
        <w:tab/>
        <w:t>272 kr/tim</w:t>
      </w:r>
    </w:p>
    <w:p w:rsidR="005D03A8" w:rsidRPr="005D03A8" w:rsidP="00883B8B" w14:paraId="0297443F" w14:textId="77777777">
      <w:pPr>
        <w:tabs>
          <w:tab w:val="right" w:pos="9639"/>
        </w:tabs>
        <w:ind w:left="2552"/>
        <w:rPr>
          <w:rFonts w:asciiTheme="majorHAnsi" w:hAnsiTheme="majorHAnsi" w:cs="Arial"/>
          <w:strike/>
          <w:szCs w:val="24"/>
        </w:rPr>
      </w:pPr>
      <w:r w:rsidRPr="007B5380">
        <w:rPr>
          <w:rFonts w:asciiTheme="majorHAnsi" w:hAnsiTheme="majorHAnsi" w:cs="Arial"/>
          <w:szCs w:val="24"/>
        </w:rPr>
        <w:t>Företag eller annan förening**</w:t>
      </w:r>
      <w:r w:rsidRPr="007B5380">
        <w:rPr>
          <w:rFonts w:asciiTheme="majorHAnsi" w:hAnsiTheme="majorHAnsi" w:cs="Arial"/>
          <w:szCs w:val="24"/>
        </w:rPr>
        <w:tab/>
        <w:t>2 028 kr/dag</w:t>
      </w:r>
    </w:p>
    <w:p w:rsidR="00B70928" w:rsidP="00CF364B" w14:paraId="2F30E58B" w14:textId="77777777">
      <w:pPr>
        <w:ind w:left="2552"/>
        <w:rPr>
          <w:rFonts w:asciiTheme="majorHAnsi" w:hAnsiTheme="majorHAnsi" w:cs="Arial"/>
          <w:szCs w:val="24"/>
        </w:rPr>
      </w:pPr>
    </w:p>
    <w:p w:rsidR="00883B8B" w:rsidP="00CF364B" w14:paraId="01E2E10F" w14:textId="77777777">
      <w:pPr>
        <w:ind w:left="2552"/>
        <w:rPr>
          <w:rFonts w:asciiTheme="majorHAnsi" w:hAnsiTheme="majorHAnsi" w:cs="Arial"/>
          <w:szCs w:val="24"/>
        </w:rPr>
      </w:pP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513"/>
        <w:gridCol w:w="2141"/>
      </w:tblGrid>
      <w:tr w14:paraId="7F266729" w14:textId="77777777" w:rsidTr="00390D5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B47" w:rsidRPr="00646B9A" w:rsidP="00CF364B" w14:paraId="77E09E50" w14:textId="77777777">
            <w:pPr>
              <w:ind w:left="2552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Kulturskolan</w:t>
            </w:r>
          </w:p>
        </w:tc>
      </w:tr>
      <w:tr w14:paraId="3A7A72DA" w14:textId="77777777" w:rsidTr="00390D5B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13" w:type="dxa"/>
            <w:tcBorders>
              <w:top w:val="single" w:sz="4" w:space="0" w:color="auto"/>
            </w:tcBorders>
            <w:vAlign w:val="bottom"/>
          </w:tcPr>
          <w:p w:rsidR="00390D5B" w:rsidRPr="00890356" w:rsidP="001F06E0" w14:paraId="7F5089A6" w14:textId="77777777">
            <w:pPr>
              <w:rPr>
                <w:rFonts w:asciiTheme="majorHAnsi" w:hAnsiTheme="majorHAnsi" w:cs="Arial"/>
                <w:szCs w:val="24"/>
              </w:rPr>
            </w:pPr>
            <w:r w:rsidRPr="00890356">
              <w:rPr>
                <w:rFonts w:asciiTheme="majorHAnsi" w:hAnsiTheme="majorHAnsi" w:cs="Arial"/>
                <w:szCs w:val="24"/>
              </w:rPr>
              <w:t>Musikrum</w:t>
            </w:r>
            <w:r w:rsidRPr="00890356" w:rsidR="00A817A7">
              <w:rPr>
                <w:rFonts w:asciiTheme="majorHAnsi" w:hAnsiTheme="majorHAnsi" w:cs="Arial"/>
                <w:szCs w:val="24"/>
              </w:rPr>
              <w:t>/Kulturbryggan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bottom"/>
          </w:tcPr>
          <w:p w:rsidR="00390D5B" w:rsidRPr="00646B9A" w:rsidP="001F06E0" w14:paraId="4FBDABF3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avgiftsfri</w:t>
            </w:r>
          </w:p>
        </w:tc>
      </w:tr>
    </w:tbl>
    <w:p w:rsidR="00B80044" w:rsidP="00442E5B" w14:paraId="0694EC6A" w14:textId="77777777">
      <w:pPr>
        <w:pBdr>
          <w:bottom w:val="single" w:sz="6" w:space="1" w:color="auto"/>
        </w:pBdr>
        <w:ind w:left="2552"/>
        <w:rPr>
          <w:rFonts w:asciiTheme="majorHAnsi" w:hAnsiTheme="majorHAnsi"/>
          <w:b/>
          <w:szCs w:val="24"/>
        </w:rPr>
      </w:pPr>
    </w:p>
    <w:p w:rsidR="00D83910" w:rsidP="00442E5B" w14:paraId="1A3E6278" w14:textId="77777777">
      <w:pPr>
        <w:pBdr>
          <w:bottom w:val="single" w:sz="6" w:space="1" w:color="auto"/>
        </w:pBdr>
        <w:ind w:left="2552"/>
        <w:rPr>
          <w:rFonts w:asciiTheme="majorHAnsi" w:hAnsiTheme="majorHAnsi"/>
          <w:b/>
          <w:szCs w:val="24"/>
        </w:rPr>
      </w:pPr>
    </w:p>
    <w:tbl>
      <w:tblPr>
        <w:tblStyle w:val="TableGri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513"/>
        <w:gridCol w:w="2141"/>
      </w:tblGrid>
      <w:tr w14:paraId="4ED0F7AE" w14:textId="77777777" w:rsidTr="00B80044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44" w:rsidRPr="00646B9A" w:rsidP="0089698C" w14:paraId="665465C4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Pixi storbildsskärm</w:t>
            </w:r>
          </w:p>
        </w:tc>
      </w:tr>
      <w:tr w14:paraId="5A6C6AB8" w14:textId="77777777" w:rsidTr="00B80044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13" w:type="dxa"/>
            <w:tcBorders>
              <w:top w:val="single" w:sz="4" w:space="0" w:color="auto"/>
            </w:tcBorders>
            <w:vAlign w:val="bottom"/>
          </w:tcPr>
          <w:p w:rsidR="00B80044" w:rsidRPr="00890356" w:rsidP="00B80044" w14:paraId="41BAA221" w14:textId="77777777">
            <w:pPr>
              <w:rPr>
                <w:rFonts w:asciiTheme="majorHAnsi" w:hAnsiTheme="majorHAnsi" w:cs="Arial"/>
                <w:szCs w:val="24"/>
              </w:rPr>
            </w:pPr>
            <w:r w:rsidRPr="00646B9A">
              <w:rPr>
                <w:rFonts w:asciiTheme="majorHAnsi" w:hAnsiTheme="majorHAnsi" w:cs="Arial"/>
                <w:szCs w:val="24"/>
              </w:rPr>
              <w:t>Förening i Malå kommun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bottom"/>
          </w:tcPr>
          <w:p w:rsidR="00B80044" w:rsidRPr="00646B9A" w:rsidP="00B80044" w14:paraId="2FEAB69D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avgiftsfri</w:t>
            </w:r>
          </w:p>
        </w:tc>
      </w:tr>
      <w:tr w14:paraId="78DA6F6E" w14:textId="77777777" w:rsidTr="00B80044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13" w:type="dxa"/>
            <w:vAlign w:val="bottom"/>
          </w:tcPr>
          <w:p w:rsidR="00B80044" w:rsidRPr="00646B9A" w:rsidP="00B80044" w14:paraId="0C46EBD7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Företag i Malå kommun</w:t>
            </w:r>
          </w:p>
        </w:tc>
        <w:tc>
          <w:tcPr>
            <w:tcW w:w="2141" w:type="dxa"/>
            <w:vAlign w:val="bottom"/>
          </w:tcPr>
          <w:p w:rsidR="00B80044" w:rsidP="00B80044" w14:paraId="17D2462A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</w:t>
            </w:r>
            <w:r w:rsidR="00D83910">
              <w:rPr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Cs w:val="24"/>
              </w:rPr>
              <w:t>0</w:t>
            </w:r>
            <w:r w:rsidR="00201917">
              <w:rPr>
                <w:rFonts w:asciiTheme="majorHAnsi" w:hAnsiTheme="majorHAnsi" w:cs="Arial"/>
                <w:szCs w:val="24"/>
              </w:rPr>
              <w:t>30</w:t>
            </w:r>
            <w:r>
              <w:rPr>
                <w:rFonts w:asciiTheme="majorHAnsi" w:hAnsiTheme="majorHAnsi" w:cs="Arial"/>
                <w:szCs w:val="24"/>
              </w:rPr>
              <w:t xml:space="preserve"> kr/dag</w:t>
            </w:r>
          </w:p>
        </w:tc>
      </w:tr>
      <w:tr w14:paraId="3D194263" w14:textId="77777777" w:rsidTr="00B80044">
        <w:tblPrEx>
          <w:tblW w:w="0" w:type="auto"/>
          <w:tblInd w:w="2552" w:type="dxa"/>
          <w:tblLook w:val="04A0"/>
        </w:tblPrEx>
        <w:trPr>
          <w:trHeight w:val="340"/>
        </w:trPr>
        <w:tc>
          <w:tcPr>
            <w:tcW w:w="5513" w:type="dxa"/>
            <w:vAlign w:val="bottom"/>
          </w:tcPr>
          <w:p w:rsidR="00890464" w:rsidP="00B80044" w14:paraId="6EF1B54F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Företag i Malå kommun</w:t>
            </w:r>
          </w:p>
        </w:tc>
        <w:tc>
          <w:tcPr>
            <w:tcW w:w="2141" w:type="dxa"/>
            <w:vAlign w:val="bottom"/>
          </w:tcPr>
          <w:p w:rsidR="00890464" w:rsidP="00B80044" w14:paraId="49C59CB2" w14:textId="77777777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</w:t>
            </w:r>
            <w:r w:rsidR="00D83910">
              <w:rPr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Cs w:val="24"/>
              </w:rPr>
              <w:t>0</w:t>
            </w:r>
            <w:r w:rsidR="00201917">
              <w:rPr>
                <w:rFonts w:asciiTheme="majorHAnsi" w:hAnsiTheme="majorHAnsi" w:cs="Arial"/>
                <w:szCs w:val="24"/>
              </w:rPr>
              <w:t>90</w:t>
            </w:r>
            <w:r>
              <w:rPr>
                <w:rFonts w:asciiTheme="majorHAnsi" w:hAnsiTheme="majorHAnsi" w:cs="Arial"/>
                <w:szCs w:val="24"/>
              </w:rPr>
              <w:t>kr/vecka</w:t>
            </w:r>
          </w:p>
        </w:tc>
      </w:tr>
    </w:tbl>
    <w:p w:rsidR="00442E5B" w:rsidRPr="00FF0F32" w:rsidP="00FF0F32" w14:paraId="0D14B51F" w14:textId="77777777">
      <w:pPr>
        <w:pBdr>
          <w:bottom w:val="single" w:sz="6" w:space="1" w:color="auto"/>
        </w:pBd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-16510</wp:posOffset>
                </wp:positionV>
                <wp:extent cx="6766560" cy="373380"/>
                <wp:effectExtent l="0" t="0" r="15240" b="2667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65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" o:spid="_x0000_s1025" style="width:532.8pt;height:29.4pt;margin-top:-1.3pt;margin-left:-7.5pt;mso-wrap-distance-bottom:0;mso-wrap-distance-left:9pt;mso-wrap-distance-right:9pt;mso-wrap-distance-top:0;mso-wrap-style:square;position:absolute;visibility:visible;v-text-anchor:middle;z-index:251659264" fillcolor="white" strokecolor="white" strokeweight="2pt"/>
            </w:pict>
          </mc:Fallback>
        </mc:AlternateContent>
      </w:r>
    </w:p>
    <w:p w:rsidR="00C03A9B" w:rsidRPr="00FF0F32" w:rsidP="00FF0F32" w14:paraId="6E7521FA" w14:textId="77777777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1595597</wp:posOffset>
                </wp:positionH>
                <wp:positionV relativeFrom="paragraph">
                  <wp:posOffset>130027</wp:posOffset>
                </wp:positionV>
                <wp:extent cx="4880759" cy="0"/>
                <wp:effectExtent l="0" t="0" r="0" b="0"/>
                <wp:wrapNone/>
                <wp:docPr id="1441271019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807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koppling 2" o:spid="_x0000_s1026" style="mso-wrap-distance-bottom:0;mso-wrap-distance-left:9pt;mso-wrap-distance-right:9pt;mso-wrap-distance-top:0;mso-wrap-style:square;position:absolute;visibility:visible;z-index:251661312" from="125.65pt,10.25pt" to="509.95pt,10.25pt" strokecolor="black"/>
            </w:pict>
          </mc:Fallback>
        </mc:AlternateContent>
      </w:r>
    </w:p>
    <w:p w:rsidR="00C03A9B" w:rsidRPr="00C03A9B" w:rsidP="003B7BB0" w14:paraId="1EA56B1C" w14:textId="77777777">
      <w:pPr>
        <w:pBdr>
          <w:bottom w:val="single" w:sz="12" w:space="1" w:color="auto"/>
        </w:pBdr>
        <w:ind w:left="2552"/>
        <w:rPr>
          <w:rFonts w:asciiTheme="majorHAnsi" w:hAnsiTheme="majorHAnsi" w:cs="Arial"/>
          <w:b/>
          <w:bCs/>
          <w:szCs w:val="24"/>
        </w:rPr>
      </w:pPr>
      <w:r w:rsidRPr="00C03A9B">
        <w:rPr>
          <w:rFonts w:asciiTheme="majorHAnsi" w:hAnsiTheme="majorHAnsi" w:cs="Arial"/>
          <w:b/>
          <w:bCs/>
          <w:szCs w:val="24"/>
        </w:rPr>
        <w:t>Simhall</w:t>
      </w:r>
    </w:p>
    <w:p w:rsidR="00C03A9B" w:rsidP="003B7BB0" w14:paraId="4B0ACB3E" w14:textId="77777777">
      <w:pPr>
        <w:ind w:left="2552"/>
        <w:rPr>
          <w:rFonts w:asciiTheme="majorHAnsi" w:hAnsiTheme="majorHAnsi" w:cs="Arial"/>
          <w:szCs w:val="24"/>
        </w:rPr>
      </w:pPr>
    </w:p>
    <w:p w:rsidR="00C03A9B" w:rsidRPr="005D03A8" w:rsidP="003B7BB0" w14:paraId="7823DA98" w14:textId="77777777">
      <w:pPr>
        <w:ind w:left="2552"/>
        <w:rPr>
          <w:rFonts w:asciiTheme="majorHAnsi" w:hAnsiTheme="majorHAnsi" w:cs="Arial"/>
          <w:b/>
          <w:bCs/>
          <w:szCs w:val="24"/>
          <w:u w:val="single"/>
        </w:rPr>
      </w:pPr>
      <w:r w:rsidRPr="005D03A8">
        <w:rPr>
          <w:rFonts w:asciiTheme="majorHAnsi" w:hAnsiTheme="majorHAnsi" w:cs="Arial"/>
          <w:b/>
          <w:bCs/>
          <w:szCs w:val="24"/>
          <w:u w:val="single"/>
        </w:rPr>
        <w:t>Priser</w:t>
      </w:r>
    </w:p>
    <w:p w:rsidR="00610E16" w:rsidP="003B7BB0" w14:paraId="1285E797" w14:textId="77777777">
      <w:pPr>
        <w:ind w:left="2552"/>
        <w:rPr>
          <w:rFonts w:asciiTheme="majorHAnsi" w:hAnsiTheme="majorHAnsi" w:cs="Arial"/>
          <w:szCs w:val="24"/>
        </w:rPr>
      </w:pPr>
    </w:p>
    <w:p w:rsidR="00C03A9B" w:rsidP="00FF0F32" w14:paraId="361254C3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0</w:t>
      </w:r>
      <w:r w:rsidR="00D83910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-</w:t>
      </w:r>
      <w:r w:rsidR="00D83910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 xml:space="preserve">6 år: </w:t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Gratis med person som är 18 år och simkunnig.</w:t>
      </w:r>
    </w:p>
    <w:p w:rsidR="00FF0F32" w:rsidP="00FF0F32" w14:paraId="784A8C8F" w14:textId="77777777">
      <w:pPr>
        <w:ind w:left="2552"/>
        <w:rPr>
          <w:rFonts w:asciiTheme="majorHAnsi" w:hAnsiTheme="majorHAnsi" w:cs="Arial"/>
          <w:szCs w:val="24"/>
        </w:rPr>
      </w:pPr>
    </w:p>
    <w:p w:rsidR="00FF0F32" w:rsidP="003B7BB0" w14:paraId="5EFF5457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Barn 7</w:t>
      </w:r>
      <w:r w:rsidR="00D83910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-</w:t>
      </w:r>
      <w:r w:rsidR="00D83910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 xml:space="preserve">17 år + CSN 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 xml:space="preserve">35 kr. </w:t>
      </w:r>
    </w:p>
    <w:p w:rsidR="00C03A9B" w:rsidP="003B7BB0" w14:paraId="04537A55" w14:textId="77777777">
      <w:pPr>
        <w:ind w:left="2552"/>
        <w:rPr>
          <w:rFonts w:asciiTheme="majorHAnsi" w:hAnsiTheme="majorHAnsi" w:cs="Arial"/>
          <w:szCs w:val="24"/>
        </w:rPr>
      </w:pPr>
      <w:r w:rsidRPr="00FF0F32">
        <w:rPr>
          <w:rFonts w:asciiTheme="majorHAnsi" w:hAnsiTheme="majorHAnsi" w:cs="Arial"/>
          <w:i/>
          <w:iCs/>
          <w:szCs w:val="24"/>
        </w:rPr>
        <w:t xml:space="preserve">För att besöka simhallen själv ska du klara att simma 25 meter. (Djupkort). </w:t>
      </w:r>
    </w:p>
    <w:p w:rsidR="00C03A9B" w:rsidP="003B7BB0" w14:paraId="1188B180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P="00D83910" w14:paraId="440E2BD4" w14:textId="77777777">
      <w:pPr>
        <w:tabs>
          <w:tab w:val="right" w:pos="4536"/>
        </w:tabs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Vuxen </w:t>
      </w:r>
      <w:r w:rsidR="00D83910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50 kr</w:t>
      </w:r>
    </w:p>
    <w:p w:rsidR="00C03A9B" w:rsidP="00D83910" w14:paraId="6EB443EC" w14:textId="77777777">
      <w:pPr>
        <w:tabs>
          <w:tab w:val="right" w:pos="4536"/>
        </w:tabs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Familjebad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D83910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140 kr</w:t>
      </w:r>
    </w:p>
    <w:p w:rsidR="00610E16" w:rsidP="003B7BB0" w14:paraId="149EA1C2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RPr="00610E16" w:rsidP="003B7BB0" w14:paraId="24B04E0B" w14:textId="77777777">
      <w:pPr>
        <w:ind w:left="2552"/>
        <w:rPr>
          <w:rFonts w:asciiTheme="majorHAnsi" w:hAnsiTheme="majorHAnsi" w:cs="Arial"/>
          <w:b/>
          <w:bCs/>
          <w:szCs w:val="24"/>
        </w:rPr>
      </w:pPr>
      <w:r w:rsidRPr="00610E16">
        <w:rPr>
          <w:rFonts w:asciiTheme="majorHAnsi" w:hAnsiTheme="majorHAnsi" w:cs="Arial"/>
          <w:b/>
          <w:bCs/>
          <w:szCs w:val="24"/>
        </w:rPr>
        <w:t>Årskort</w:t>
      </w:r>
    </w:p>
    <w:p w:rsidR="00610E16" w:rsidP="003B7BB0" w14:paraId="1AAEC92D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P="005D03A8" w14:paraId="3E687A45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Barn 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650 kr</w:t>
      </w:r>
    </w:p>
    <w:p w:rsidR="00610E16" w:rsidP="003B7BB0" w14:paraId="49278860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Vuxna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1</w:t>
      </w:r>
      <w:r w:rsidR="00B25CDB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250 kr</w:t>
      </w:r>
    </w:p>
    <w:p w:rsidR="00610E16" w:rsidP="003B7BB0" w14:paraId="0CA7A684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RPr="00610E16" w:rsidP="003B7BB0" w14:paraId="16ABCF0D" w14:textId="77777777">
      <w:pPr>
        <w:ind w:left="2552"/>
        <w:rPr>
          <w:rFonts w:asciiTheme="majorHAnsi" w:hAnsiTheme="majorHAnsi" w:cs="Arial"/>
          <w:b/>
          <w:bCs/>
          <w:szCs w:val="24"/>
        </w:rPr>
      </w:pPr>
      <w:r w:rsidRPr="00610E16">
        <w:rPr>
          <w:rFonts w:asciiTheme="majorHAnsi" w:hAnsiTheme="majorHAnsi" w:cs="Arial"/>
          <w:b/>
          <w:bCs/>
          <w:szCs w:val="24"/>
        </w:rPr>
        <w:t>10-kort</w:t>
      </w:r>
    </w:p>
    <w:p w:rsidR="00610E16" w:rsidP="003B7BB0" w14:paraId="5832E8EF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P="005D03A8" w14:paraId="341EF00B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Barn 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315 kr</w:t>
      </w:r>
    </w:p>
    <w:p w:rsidR="00610E16" w:rsidP="003B7BB0" w14:paraId="21EB99F5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Vuxna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450 kr</w:t>
      </w:r>
    </w:p>
    <w:p w:rsidR="00610E16" w:rsidP="003B7BB0" w14:paraId="667E1C2D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RPr="00610E16" w:rsidP="003B7BB0" w14:paraId="0F0BD1D4" w14:textId="77777777">
      <w:pPr>
        <w:ind w:left="2552"/>
        <w:rPr>
          <w:rFonts w:asciiTheme="majorHAnsi" w:hAnsiTheme="majorHAnsi" w:cs="Arial"/>
          <w:b/>
          <w:bCs/>
          <w:szCs w:val="24"/>
        </w:rPr>
      </w:pPr>
      <w:r w:rsidRPr="00610E16">
        <w:rPr>
          <w:rFonts w:asciiTheme="majorHAnsi" w:hAnsiTheme="majorHAnsi" w:cs="Arial"/>
          <w:b/>
          <w:bCs/>
          <w:szCs w:val="24"/>
        </w:rPr>
        <w:t>FAR (fysisk aktivitet på recept)</w:t>
      </w:r>
    </w:p>
    <w:p w:rsidR="00610E16" w:rsidP="003B7BB0" w14:paraId="537D5F92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P="005D03A8" w14:paraId="0BC84EAA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Barn och ungdom 7</w:t>
      </w:r>
      <w:r w:rsidR="00B25CDB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-</w:t>
      </w:r>
      <w:r w:rsidR="00B25CDB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17 år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Gratis</w:t>
      </w:r>
    </w:p>
    <w:p w:rsidR="00610E16" w:rsidP="003B7BB0" w14:paraId="1E7E9572" w14:textId="77777777">
      <w:pPr>
        <w:ind w:left="255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Vuxen 18 år och uppåt</w:t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 w:rsidR="00FF0F3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>35 kr</w:t>
      </w:r>
    </w:p>
    <w:p w:rsidR="005D03A8" w:rsidP="003B7BB0" w14:paraId="7937E70A" w14:textId="77777777">
      <w:pPr>
        <w:ind w:left="2552"/>
        <w:rPr>
          <w:rFonts w:asciiTheme="majorHAnsi" w:hAnsiTheme="majorHAnsi" w:cs="Arial"/>
          <w:szCs w:val="24"/>
        </w:rPr>
      </w:pPr>
    </w:p>
    <w:p w:rsidR="00FF0F32" w:rsidP="003B7BB0" w14:paraId="31F36888" w14:textId="77777777">
      <w:pPr>
        <w:ind w:left="2552"/>
        <w:rPr>
          <w:rFonts w:asciiTheme="majorHAnsi" w:hAnsiTheme="majorHAnsi" w:cs="Arial"/>
          <w:b/>
          <w:bCs/>
          <w:szCs w:val="24"/>
          <w:highlight w:val="yellow"/>
          <w:u w:val="single"/>
        </w:rPr>
      </w:pPr>
    </w:p>
    <w:p w:rsidR="005D03A8" w:rsidRPr="007B5380" w:rsidP="003B7BB0" w14:paraId="61FDE9D8" w14:textId="77777777">
      <w:pPr>
        <w:ind w:left="2552"/>
        <w:rPr>
          <w:rFonts w:asciiTheme="majorHAnsi" w:hAnsiTheme="majorHAnsi" w:cs="Arial"/>
          <w:b/>
          <w:bCs/>
          <w:szCs w:val="24"/>
          <w:u w:val="single"/>
        </w:rPr>
      </w:pPr>
      <w:r w:rsidRPr="007B5380">
        <w:rPr>
          <w:rFonts w:asciiTheme="majorHAnsi" w:hAnsiTheme="majorHAnsi" w:cs="Arial"/>
          <w:b/>
          <w:bCs/>
          <w:szCs w:val="24"/>
          <w:u w:val="single"/>
        </w:rPr>
        <w:t>Priser för bokning av simhallen</w:t>
      </w:r>
    </w:p>
    <w:p w:rsidR="005D03A8" w:rsidRPr="007B5380" w:rsidP="003B7BB0" w14:paraId="6500E566" w14:textId="77777777">
      <w:pPr>
        <w:ind w:left="2552"/>
        <w:rPr>
          <w:rFonts w:asciiTheme="majorHAnsi" w:hAnsiTheme="majorHAnsi" w:cs="Arial"/>
          <w:szCs w:val="24"/>
        </w:rPr>
      </w:pPr>
    </w:p>
    <w:p w:rsidR="005D03A8" w:rsidRPr="007B5380" w:rsidP="00883B8B" w14:paraId="6E6D6367" w14:textId="77777777">
      <w:pPr>
        <w:tabs>
          <w:tab w:val="right" w:pos="7938"/>
        </w:tabs>
        <w:ind w:left="2552"/>
        <w:rPr>
          <w:rFonts w:asciiTheme="majorHAnsi" w:hAnsiTheme="majorHAnsi" w:cs="Arial"/>
          <w:szCs w:val="24"/>
        </w:rPr>
      </w:pPr>
      <w:r w:rsidRPr="007B5380">
        <w:rPr>
          <w:rFonts w:asciiTheme="majorHAnsi" w:hAnsiTheme="majorHAnsi" w:cs="Arial"/>
          <w:szCs w:val="24"/>
        </w:rPr>
        <w:t xml:space="preserve">Förening i Malå </w:t>
      </w:r>
      <w:r w:rsidRPr="007B5380" w:rsidR="00477750">
        <w:rPr>
          <w:rFonts w:asciiTheme="majorHAnsi" w:hAnsiTheme="majorHAnsi" w:cs="Arial"/>
          <w:szCs w:val="24"/>
        </w:rPr>
        <w:t>k</w:t>
      </w:r>
      <w:r w:rsidRPr="007B5380">
        <w:rPr>
          <w:rFonts w:asciiTheme="majorHAnsi" w:hAnsiTheme="majorHAnsi" w:cs="Arial"/>
          <w:szCs w:val="24"/>
        </w:rPr>
        <w:t xml:space="preserve">ommun* </w:t>
      </w:r>
      <w:r w:rsidRPr="007B5380">
        <w:rPr>
          <w:rFonts w:asciiTheme="majorHAnsi" w:hAnsiTheme="majorHAnsi" w:cs="Arial"/>
          <w:szCs w:val="24"/>
        </w:rPr>
        <w:tab/>
        <w:t>434 kr/tim</w:t>
      </w:r>
      <w:r w:rsidRPr="007B5380">
        <w:rPr>
          <w:rFonts w:asciiTheme="majorHAnsi" w:hAnsiTheme="majorHAnsi" w:cs="Arial"/>
          <w:szCs w:val="24"/>
        </w:rPr>
        <w:br/>
        <w:t xml:space="preserve">Förening i Malå </w:t>
      </w:r>
      <w:r w:rsidRPr="007B5380" w:rsidR="00477750">
        <w:rPr>
          <w:rFonts w:asciiTheme="majorHAnsi" w:hAnsiTheme="majorHAnsi" w:cs="Arial"/>
          <w:szCs w:val="24"/>
        </w:rPr>
        <w:t>k</w:t>
      </w:r>
      <w:r w:rsidRPr="007B5380">
        <w:rPr>
          <w:rFonts w:asciiTheme="majorHAnsi" w:hAnsiTheme="majorHAnsi" w:cs="Arial"/>
          <w:szCs w:val="24"/>
        </w:rPr>
        <w:t xml:space="preserve">ommun* </w:t>
      </w:r>
      <w:r w:rsidRPr="007B5380">
        <w:rPr>
          <w:rFonts w:asciiTheme="majorHAnsi" w:hAnsiTheme="majorHAnsi" w:cs="Arial"/>
          <w:szCs w:val="24"/>
        </w:rPr>
        <w:tab/>
        <w:t>1 600kr/dag</w:t>
      </w:r>
      <w:r w:rsidRPr="007B5380">
        <w:rPr>
          <w:rFonts w:asciiTheme="majorHAnsi" w:hAnsiTheme="majorHAnsi" w:cs="Arial"/>
          <w:szCs w:val="24"/>
        </w:rPr>
        <w:br/>
        <w:t xml:space="preserve">Företag eller annan förening** </w:t>
      </w:r>
      <w:r w:rsidRPr="007B5380">
        <w:rPr>
          <w:rFonts w:asciiTheme="majorHAnsi" w:hAnsiTheme="majorHAnsi" w:cs="Arial"/>
          <w:szCs w:val="24"/>
        </w:rPr>
        <w:tab/>
        <w:t>750kr/tim</w:t>
      </w:r>
      <w:r w:rsidRPr="007B5380">
        <w:rPr>
          <w:rFonts w:asciiTheme="majorHAnsi" w:hAnsiTheme="majorHAnsi" w:cs="Arial"/>
          <w:szCs w:val="24"/>
        </w:rPr>
        <w:br/>
        <w:t xml:space="preserve">Företag eller annan förening** </w:t>
      </w:r>
      <w:r w:rsidRPr="007B5380">
        <w:rPr>
          <w:rFonts w:asciiTheme="majorHAnsi" w:hAnsiTheme="majorHAnsi" w:cs="Arial"/>
          <w:szCs w:val="24"/>
        </w:rPr>
        <w:tab/>
        <w:t>3 000kr/dag</w:t>
      </w:r>
    </w:p>
    <w:p w:rsidR="00610E16" w:rsidRPr="007B5380" w:rsidP="003B7BB0" w14:paraId="758B4F17" w14:textId="77777777">
      <w:pPr>
        <w:ind w:left="2552"/>
        <w:rPr>
          <w:rFonts w:asciiTheme="majorHAnsi" w:hAnsiTheme="majorHAnsi" w:cs="Arial"/>
          <w:szCs w:val="24"/>
        </w:rPr>
      </w:pPr>
    </w:p>
    <w:p w:rsidR="005D03A8" w:rsidRPr="007B5380" w:rsidP="003B7BB0" w14:paraId="7C661C1D" w14:textId="77777777">
      <w:pPr>
        <w:ind w:left="2552"/>
        <w:rPr>
          <w:rFonts w:asciiTheme="majorHAnsi" w:hAnsiTheme="majorHAnsi" w:cs="Arial"/>
          <w:i/>
          <w:iCs/>
          <w:szCs w:val="24"/>
        </w:rPr>
      </w:pPr>
      <w:r w:rsidRPr="007B5380">
        <w:rPr>
          <w:rFonts w:asciiTheme="majorHAnsi" w:hAnsiTheme="majorHAnsi" w:cs="Arial"/>
          <w:i/>
          <w:iCs/>
          <w:szCs w:val="24"/>
        </w:rPr>
        <w:t xml:space="preserve">Kontakta Malå </w:t>
      </w:r>
      <w:r w:rsidRPr="007B5380" w:rsidR="00477750">
        <w:rPr>
          <w:rFonts w:asciiTheme="majorHAnsi" w:hAnsiTheme="majorHAnsi" w:cs="Arial"/>
          <w:i/>
          <w:iCs/>
          <w:szCs w:val="24"/>
        </w:rPr>
        <w:t>k</w:t>
      </w:r>
      <w:r w:rsidRPr="007B5380">
        <w:rPr>
          <w:rFonts w:asciiTheme="majorHAnsi" w:hAnsiTheme="majorHAnsi" w:cs="Arial"/>
          <w:i/>
          <w:iCs/>
          <w:szCs w:val="24"/>
        </w:rPr>
        <w:t xml:space="preserve">ommun för bokningsförfrågan av simhallen. </w:t>
      </w:r>
    </w:p>
    <w:p w:rsidR="005D03A8" w:rsidRPr="005D03A8" w:rsidP="003B7BB0" w14:paraId="745180FD" w14:textId="77777777">
      <w:pPr>
        <w:ind w:left="2552"/>
        <w:rPr>
          <w:rFonts w:asciiTheme="majorHAnsi" w:hAnsiTheme="majorHAnsi" w:cs="Arial"/>
          <w:i/>
          <w:iCs/>
          <w:szCs w:val="24"/>
        </w:rPr>
      </w:pPr>
      <w:r w:rsidRPr="007B5380">
        <w:rPr>
          <w:rFonts w:asciiTheme="majorHAnsi" w:hAnsiTheme="majorHAnsi" w:cs="Arial"/>
          <w:i/>
          <w:iCs/>
          <w:szCs w:val="24"/>
        </w:rPr>
        <w:t>Simhallen hyrs ut i mån av tid och personaltillgång.</w:t>
      </w:r>
      <w:r w:rsidRPr="005D03A8">
        <w:rPr>
          <w:rFonts w:asciiTheme="majorHAnsi" w:hAnsiTheme="majorHAnsi" w:cs="Arial"/>
          <w:i/>
          <w:iCs/>
          <w:szCs w:val="24"/>
        </w:rPr>
        <w:t xml:space="preserve"> </w:t>
      </w:r>
    </w:p>
    <w:p w:rsidR="00610E16" w:rsidP="003B7BB0" w14:paraId="75CE5EDF" w14:textId="77777777">
      <w:pPr>
        <w:ind w:left="2552"/>
        <w:rPr>
          <w:rFonts w:asciiTheme="majorHAnsi" w:hAnsiTheme="majorHAnsi" w:cs="Arial"/>
          <w:szCs w:val="24"/>
        </w:rPr>
      </w:pPr>
    </w:p>
    <w:p w:rsidR="00610E16" w:rsidP="003B7BB0" w14:paraId="091A7FAF" w14:textId="77777777">
      <w:pPr>
        <w:ind w:left="2552"/>
        <w:rPr>
          <w:rFonts w:asciiTheme="majorHAnsi" w:hAnsiTheme="majorHAnsi" w:cs="Arial"/>
          <w:szCs w:val="24"/>
        </w:rPr>
      </w:pPr>
    </w:p>
    <w:p w:rsidR="00FF0F32" w:rsidRPr="007B6F18" w:rsidP="00FF0F32" w14:paraId="58A11AFD" w14:textId="77777777">
      <w:pPr>
        <w:ind w:left="2552"/>
        <w:rPr>
          <w:rFonts w:asciiTheme="majorHAnsi" w:hAnsiTheme="majorHAnsi"/>
          <w:b/>
          <w:bCs/>
          <w:szCs w:val="24"/>
        </w:rPr>
      </w:pPr>
      <w:r w:rsidRPr="007B6F18">
        <w:rPr>
          <w:rFonts w:asciiTheme="majorHAnsi" w:hAnsiTheme="majorHAnsi"/>
          <w:b/>
          <w:bCs/>
          <w:szCs w:val="24"/>
        </w:rPr>
        <w:t>Städning</w:t>
      </w:r>
      <w:r w:rsidRPr="007B6F18">
        <w:rPr>
          <w:rFonts w:asciiTheme="majorHAnsi" w:hAnsiTheme="majorHAnsi"/>
          <w:b/>
          <w:bCs/>
          <w:szCs w:val="24"/>
        </w:rPr>
        <w:br/>
      </w:r>
    </w:p>
    <w:p w:rsidR="00FF0F32" w:rsidRPr="00527EE8" w:rsidP="00FF0F32" w14:paraId="37954184" w14:textId="77777777">
      <w:pPr>
        <w:ind w:left="2552"/>
        <w:rPr>
          <w:rFonts w:asciiTheme="majorHAnsi" w:hAnsiTheme="majorHAnsi"/>
          <w:szCs w:val="24"/>
        </w:rPr>
      </w:pPr>
      <w:r w:rsidRPr="00527EE8">
        <w:rPr>
          <w:rFonts w:asciiTheme="majorHAnsi" w:hAnsiTheme="majorHAnsi"/>
          <w:szCs w:val="24"/>
        </w:rPr>
        <w:t xml:space="preserve">All städning ombesörjes av hyresgästen. Om städningen </w:t>
      </w:r>
      <w:r>
        <w:rPr>
          <w:rFonts w:asciiTheme="majorHAnsi" w:hAnsiTheme="majorHAnsi"/>
          <w:szCs w:val="24"/>
        </w:rPr>
        <w:t>inte</w:t>
      </w:r>
      <w:r w:rsidRPr="00527EE8">
        <w:rPr>
          <w:rFonts w:asciiTheme="majorHAnsi" w:hAnsiTheme="majorHAnsi"/>
          <w:szCs w:val="24"/>
        </w:rPr>
        <w:t xml:space="preserve"> är till belå</w:t>
      </w:r>
      <w:r>
        <w:rPr>
          <w:rFonts w:asciiTheme="majorHAnsi" w:hAnsiTheme="majorHAnsi"/>
          <w:szCs w:val="24"/>
        </w:rPr>
        <w:softHyphen/>
      </w:r>
      <w:r w:rsidRPr="00527EE8">
        <w:rPr>
          <w:rFonts w:asciiTheme="majorHAnsi" w:hAnsiTheme="majorHAnsi"/>
          <w:szCs w:val="24"/>
        </w:rPr>
        <w:t>ten</w:t>
      </w:r>
      <w:r>
        <w:rPr>
          <w:rFonts w:asciiTheme="majorHAnsi" w:hAnsiTheme="majorHAnsi"/>
          <w:szCs w:val="24"/>
        </w:rPr>
        <w:softHyphen/>
      </w:r>
      <w:r w:rsidRPr="00527EE8">
        <w:rPr>
          <w:rFonts w:asciiTheme="majorHAnsi" w:hAnsiTheme="majorHAnsi"/>
          <w:szCs w:val="24"/>
        </w:rPr>
        <w:t>het debiterar kommunen 400 kr/timme för efterstäd. Om städfirma mås</w:t>
      </w:r>
      <w:r>
        <w:rPr>
          <w:rFonts w:asciiTheme="majorHAnsi" w:hAnsiTheme="majorHAnsi"/>
          <w:szCs w:val="24"/>
        </w:rPr>
        <w:softHyphen/>
      </w:r>
      <w:r w:rsidRPr="00527EE8">
        <w:rPr>
          <w:rFonts w:asciiTheme="majorHAnsi" w:hAnsiTheme="majorHAnsi"/>
          <w:szCs w:val="24"/>
        </w:rPr>
        <w:t xml:space="preserve">te anlitas debiterar entreprenören städkostnad direkt till hyresgästen. </w:t>
      </w:r>
    </w:p>
    <w:p w:rsidR="00FF0F32" w:rsidP="00FF0F32" w14:paraId="73FF241D" w14:textId="77777777">
      <w:pPr>
        <w:ind w:left="2552"/>
        <w:rPr>
          <w:rFonts w:asciiTheme="majorHAnsi" w:hAnsiTheme="majorHAnsi"/>
          <w:szCs w:val="24"/>
        </w:rPr>
      </w:pPr>
    </w:p>
    <w:p w:rsidR="00FF0F32" w:rsidRPr="00527EE8" w:rsidP="00FF0F32" w14:paraId="1E197176" w14:textId="77777777">
      <w:pPr>
        <w:ind w:left="2552"/>
        <w:rPr>
          <w:rFonts w:asciiTheme="majorHAnsi" w:hAnsiTheme="majorHAnsi"/>
          <w:szCs w:val="24"/>
        </w:rPr>
      </w:pPr>
    </w:p>
    <w:p w:rsidR="00FF0F32" w:rsidRPr="007B6F18" w:rsidP="00FF0F32" w14:paraId="512278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/>
        <w:rPr>
          <w:rFonts w:asciiTheme="majorHAnsi" w:hAnsiTheme="majorHAnsi" w:cs="Arial"/>
          <w:b/>
          <w:bCs/>
          <w:i/>
          <w:szCs w:val="24"/>
        </w:rPr>
      </w:pPr>
      <w:r w:rsidRPr="007B6F18">
        <w:rPr>
          <w:rFonts w:asciiTheme="majorHAnsi" w:hAnsiTheme="majorHAnsi" w:cs="Arial"/>
          <w:b/>
          <w:bCs/>
          <w:i/>
          <w:szCs w:val="24"/>
        </w:rPr>
        <w:t>Vänligen observera att dukning generellt inte ingår i grundpriset.</w:t>
      </w:r>
    </w:p>
    <w:p w:rsidR="00FF0F32" w:rsidRPr="00527EE8" w:rsidP="00FF0F32" w14:paraId="326F451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/>
        <w:rPr>
          <w:rFonts w:asciiTheme="majorHAnsi" w:hAnsiTheme="majorHAnsi" w:cs="Arial"/>
          <w:i/>
          <w:szCs w:val="24"/>
        </w:rPr>
      </w:pPr>
    </w:p>
    <w:p w:rsidR="00FF0F32" w:rsidRPr="00527EE8" w:rsidP="00FF0F32" w14:paraId="71BB93D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/>
        <w:rPr>
          <w:rFonts w:asciiTheme="majorHAnsi" w:hAnsiTheme="majorHAnsi" w:cs="Arial"/>
          <w:i/>
          <w:szCs w:val="24"/>
        </w:rPr>
      </w:pPr>
      <w:r w:rsidRPr="00527EE8">
        <w:rPr>
          <w:rFonts w:asciiTheme="majorHAnsi" w:hAnsiTheme="majorHAnsi" w:cs="Arial"/>
          <w:i/>
          <w:szCs w:val="24"/>
        </w:rPr>
        <w:t>All dukning, fram-, bortplockning och städning ombesörjes av hyresgästen utifrån anvisningar och inom den av hyresgästen bokade tiden.</w:t>
      </w:r>
    </w:p>
    <w:p w:rsidR="00FF0F32" w:rsidRPr="00527EE8" w:rsidP="00FF0F32" w14:paraId="4423C0A7" w14:textId="77777777">
      <w:pPr>
        <w:rPr>
          <w:rFonts w:asciiTheme="majorHAnsi" w:hAnsiTheme="majorHAnsi" w:cs="Arial"/>
          <w:i/>
          <w:color w:val="FF0000"/>
          <w:szCs w:val="24"/>
        </w:rPr>
      </w:pPr>
    </w:p>
    <w:p w:rsidR="00FF0F32" w:rsidRPr="00527EE8" w:rsidP="00FF0F32" w14:paraId="2AA291D3" w14:textId="77777777">
      <w:pPr>
        <w:ind w:left="2552"/>
        <w:rPr>
          <w:rFonts w:asciiTheme="majorHAnsi" w:hAnsiTheme="majorHAnsi" w:cs="Arial"/>
          <w:szCs w:val="24"/>
        </w:rPr>
      </w:pPr>
    </w:p>
    <w:p w:rsidR="00FF0F32" w:rsidRPr="00527EE8" w:rsidP="00FF0F32" w14:paraId="39C1063F" w14:textId="77777777">
      <w:pPr>
        <w:ind w:left="2977" w:hanging="425"/>
        <w:rPr>
          <w:rFonts w:asciiTheme="majorHAnsi" w:hAnsiTheme="majorHAnsi" w:cs="Arial"/>
          <w:szCs w:val="24"/>
        </w:rPr>
      </w:pPr>
      <w:r w:rsidRPr="00527EE8">
        <w:rPr>
          <w:rFonts w:asciiTheme="majorHAnsi" w:hAnsiTheme="majorHAnsi" w:cs="Arial"/>
          <w:szCs w:val="24"/>
        </w:rPr>
        <w:t>*)</w:t>
      </w:r>
      <w:r>
        <w:rPr>
          <w:rFonts w:asciiTheme="majorHAnsi" w:hAnsiTheme="majorHAnsi" w:cs="Arial"/>
          <w:szCs w:val="24"/>
        </w:rPr>
        <w:tab/>
      </w:r>
      <w:r w:rsidRPr="00527EE8">
        <w:rPr>
          <w:rFonts w:asciiTheme="majorHAnsi" w:hAnsiTheme="majorHAnsi" w:cs="Arial"/>
          <w:szCs w:val="24"/>
        </w:rPr>
        <w:t>Gäller även kommunens egna verksamheter och privata förhyrare från kommunen.</w:t>
      </w:r>
    </w:p>
    <w:p w:rsidR="00FF0F32" w:rsidRPr="00527EE8" w:rsidP="00FF0F32" w14:paraId="3D197A60" w14:textId="77777777">
      <w:pPr>
        <w:ind w:left="2977" w:hanging="425"/>
        <w:rPr>
          <w:rFonts w:asciiTheme="majorHAnsi" w:hAnsiTheme="majorHAnsi" w:cs="Arial"/>
          <w:szCs w:val="24"/>
        </w:rPr>
      </w:pPr>
    </w:p>
    <w:p w:rsidR="00FF0F32" w:rsidRPr="00527EE8" w:rsidP="00FF0F32" w14:paraId="15788666" w14:textId="77777777">
      <w:pPr>
        <w:ind w:left="2977" w:hanging="425"/>
        <w:rPr>
          <w:rFonts w:asciiTheme="majorHAnsi" w:hAnsiTheme="majorHAnsi" w:cs="Arial"/>
          <w:szCs w:val="24"/>
        </w:rPr>
      </w:pPr>
      <w:r w:rsidRPr="00527EE8">
        <w:rPr>
          <w:rFonts w:asciiTheme="majorHAnsi" w:hAnsiTheme="majorHAnsi" w:cs="Arial"/>
          <w:szCs w:val="24"/>
        </w:rPr>
        <w:t>* *)</w:t>
      </w:r>
      <w:r>
        <w:rPr>
          <w:rFonts w:asciiTheme="majorHAnsi" w:hAnsiTheme="majorHAnsi" w:cs="Arial"/>
          <w:szCs w:val="24"/>
        </w:rPr>
        <w:tab/>
      </w:r>
      <w:r w:rsidRPr="00527EE8">
        <w:rPr>
          <w:rFonts w:asciiTheme="majorHAnsi" w:hAnsiTheme="majorHAnsi" w:cs="Arial"/>
          <w:szCs w:val="24"/>
        </w:rPr>
        <w:t>Kommersiell syftar i första hand på verksamhet som omsätter pengar och bedrivs i vinstsyfte under yrkesmässiga former. Även verksamhet som bedrivs ideellt eller till självkostnad</w:t>
      </w:r>
      <w:r>
        <w:rPr>
          <w:rFonts w:asciiTheme="majorHAnsi" w:hAnsiTheme="majorHAnsi" w:cs="Arial"/>
          <w:szCs w:val="24"/>
        </w:rPr>
        <w:t xml:space="preserve"> </w:t>
      </w:r>
      <w:r w:rsidRPr="00527EE8">
        <w:rPr>
          <w:rFonts w:asciiTheme="majorHAnsi" w:hAnsiTheme="majorHAnsi" w:cs="Arial"/>
          <w:szCs w:val="24"/>
        </w:rPr>
        <w:t>kan anses kommersiell om den kon</w:t>
      </w:r>
      <w:r>
        <w:rPr>
          <w:rFonts w:asciiTheme="majorHAnsi" w:hAnsiTheme="majorHAnsi" w:cs="Arial"/>
          <w:szCs w:val="24"/>
        </w:rPr>
        <w:softHyphen/>
      </w:r>
      <w:r w:rsidRPr="00527EE8">
        <w:rPr>
          <w:rFonts w:asciiTheme="majorHAnsi" w:hAnsiTheme="majorHAnsi" w:cs="Arial"/>
          <w:szCs w:val="24"/>
        </w:rPr>
        <w:t>kur</w:t>
      </w:r>
      <w:r>
        <w:rPr>
          <w:rFonts w:asciiTheme="majorHAnsi" w:hAnsiTheme="majorHAnsi" w:cs="Arial"/>
          <w:szCs w:val="24"/>
        </w:rPr>
        <w:softHyphen/>
      </w:r>
      <w:r w:rsidRPr="00527EE8">
        <w:rPr>
          <w:rFonts w:asciiTheme="majorHAnsi" w:hAnsiTheme="majorHAnsi" w:cs="Arial"/>
          <w:szCs w:val="24"/>
        </w:rPr>
        <w:t>rerar med annan liknande verksamhet som bedrivs i vinst</w:t>
      </w:r>
      <w:r>
        <w:rPr>
          <w:rFonts w:asciiTheme="majorHAnsi" w:hAnsiTheme="majorHAnsi" w:cs="Arial"/>
          <w:szCs w:val="24"/>
        </w:rPr>
        <w:softHyphen/>
      </w:r>
      <w:r w:rsidRPr="00527EE8">
        <w:rPr>
          <w:rFonts w:asciiTheme="majorHAnsi" w:hAnsiTheme="majorHAnsi" w:cs="Arial"/>
          <w:szCs w:val="24"/>
        </w:rPr>
        <w:t xml:space="preserve">syfte. </w:t>
      </w:r>
    </w:p>
    <w:p w:rsidR="00610E16" w:rsidRPr="00646B9A" w:rsidP="003B7BB0" w14:paraId="4BC8C282" w14:textId="77777777">
      <w:pPr>
        <w:ind w:left="2552"/>
        <w:rPr>
          <w:rFonts w:asciiTheme="majorHAnsi" w:hAnsiTheme="majorHAnsi" w:cs="Arial"/>
          <w:szCs w:val="24"/>
        </w:rPr>
      </w:pPr>
    </w:p>
    <w:sectPr w:rsidSect="00F3398B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2268" w:right="567" w:bottom="1134" w:left="1134" w:header="794" w:footer="794" w:gutter="0"/>
      <w:paperSrc w:first="258"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44876027"/>
      <w:docPartObj>
        <w:docPartGallery w:val="Page Numbers (Bottom of Page)"/>
        <w:docPartUnique/>
      </w:docPartObj>
    </w:sdtPr>
    <w:sdtContent>
      <w:p w:rsidR="00FD1599" w:rsidP="00FD1599" w14:paraId="209008F5" w14:textId="77777777">
        <w:pPr>
          <w:pStyle w:val="Footer"/>
          <w:ind w:firstLine="425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rPr>
            <w:rStyle w:val="PageNumber"/>
          </w:rPr>
          <w:t>(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6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)</w:t>
        </w:r>
        <w:r w:rsidRPr="000E10F1">
          <w:rPr>
            <w:rFonts w:cs="Arial"/>
            <w:szCs w:val="24"/>
          </w:rPr>
          <w:tab/>
        </w:r>
      </w:p>
    </w:sdtContent>
  </w:sdt>
  <w:p w:rsidR="00936E2B" w14:paraId="50B462E3" w14:textId="77777777">
    <w:pPr>
      <w:pStyle w:val="Footer"/>
      <w:tabs>
        <w:tab w:val="left" w:pos="3119"/>
        <w:tab w:val="clear" w:pos="4819"/>
        <w:tab w:val="left" w:pos="5670"/>
        <w:tab w:val="left" w:pos="8506"/>
        <w:tab w:val="clear" w:pos="907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6E2B" w14:paraId="1EB48EDA" w14:textId="77777777">
    <w:pPr>
      <w:pStyle w:val="Footer"/>
      <w:pBdr>
        <w:bottom w:val="single" w:sz="6" w:space="1" w:color="auto"/>
      </w:pBdr>
      <w:tabs>
        <w:tab w:val="left" w:pos="3119"/>
        <w:tab w:val="left" w:pos="5670"/>
        <w:tab w:val="left" w:pos="8506"/>
      </w:tabs>
      <w:rPr>
        <w:sz w:val="16"/>
      </w:rPr>
    </w:pPr>
  </w:p>
  <w:p w:rsidR="00936E2B" w14:paraId="0FD904A2" w14:textId="77777777">
    <w:pPr>
      <w:pStyle w:val="Footer"/>
      <w:tabs>
        <w:tab w:val="left" w:pos="3119"/>
        <w:tab w:val="left" w:pos="5670"/>
        <w:tab w:val="left" w:pos="8506"/>
      </w:tabs>
      <w:rPr>
        <w:sz w:val="8"/>
      </w:rPr>
    </w:pPr>
  </w:p>
  <w:p w:rsidR="00936E2B" w14:paraId="1393809D" w14:textId="77777777">
    <w:pPr>
      <w:pStyle w:val="Footer"/>
      <w:tabs>
        <w:tab w:val="left" w:pos="3119"/>
        <w:tab w:val="clear" w:pos="4819"/>
        <w:tab w:val="left" w:pos="5670"/>
        <w:tab w:val="left" w:pos="8506"/>
        <w:tab w:val="clear" w:pos="9071"/>
      </w:tabs>
      <w:rPr>
        <w:sz w:val="16"/>
      </w:rPr>
    </w:pPr>
    <w:r>
      <w:rPr>
        <w:rFonts w:ascii="Times New Roman" w:hAnsi="Times New Roman"/>
        <w:b/>
        <w:i/>
        <w:sz w:val="16"/>
      </w:rPr>
      <w:t>Postadress</w:t>
    </w:r>
    <w:r>
      <w:rPr>
        <w:rFonts w:ascii="Times New Roman" w:hAnsi="Times New Roman"/>
        <w:b/>
        <w:i/>
        <w:sz w:val="16"/>
      </w:rPr>
      <w:tab/>
      <w:t>Telefon</w:t>
    </w:r>
    <w:r>
      <w:rPr>
        <w:rFonts w:ascii="Times New Roman" w:hAnsi="Times New Roman"/>
        <w:b/>
        <w:i/>
        <w:sz w:val="16"/>
      </w:rPr>
      <w:tab/>
      <w:t>Telefax</w:t>
    </w:r>
    <w:r>
      <w:rPr>
        <w:rFonts w:ascii="Times New Roman" w:hAnsi="Times New Roman"/>
        <w:b/>
        <w:i/>
        <w:sz w:val="16"/>
      </w:rPr>
      <w:tab/>
      <w:t>Postgiro</w:t>
    </w:r>
    <w:r>
      <w:rPr>
        <w:rFonts w:ascii="Times New Roman" w:hAnsi="Times New Roman"/>
        <w:b/>
        <w:i/>
        <w:sz w:val="16"/>
      </w:rPr>
      <w:br/>
    </w:r>
    <w:r>
      <w:rPr>
        <w:sz w:val="16"/>
      </w:rPr>
      <w:t>Storgatan 13, 930 70 Malå</w:t>
    </w:r>
    <w:r>
      <w:rPr>
        <w:sz w:val="16"/>
      </w:rPr>
      <w:tab/>
      <w:t>0953 - 140 00</w:t>
    </w:r>
    <w:r>
      <w:rPr>
        <w:sz w:val="16"/>
      </w:rPr>
      <w:tab/>
      <w:t>0953 - 140 67</w:t>
    </w:r>
    <w:r>
      <w:rPr>
        <w:sz w:val="16"/>
      </w:rPr>
      <w:tab/>
      <w:t>3 53 54 - 0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6E2B" w:rsidP="00252AF3" w14:paraId="1BECD582" w14:textId="77777777">
    <w:pPr>
      <w:pStyle w:val="Header"/>
      <w:framePr w:hSpace="141" w:wrap="around" w:vAnchor="text" w:hAnchor="page" w:x="1120" w:yAlign="top"/>
      <w:tabs>
        <w:tab w:val="left" w:pos="5387"/>
        <w:tab w:val="left" w:pos="8506"/>
      </w:tabs>
      <w:rPr>
        <w:rFonts w:ascii="Times New Roman" w:hAnsi="Times New Roman"/>
        <w:b/>
        <w:i/>
        <w:sz w:val="32"/>
      </w:rPr>
    </w:pPr>
  </w:p>
  <w:p w:rsidR="00936E2B" w:rsidRPr="00B25121" w:rsidP="00FD1599" w14:paraId="67C7A102" w14:textId="77777777">
    <w:pPr>
      <w:pStyle w:val="Header"/>
      <w:tabs>
        <w:tab w:val="left" w:pos="709"/>
        <w:tab w:val="clear" w:pos="4819"/>
        <w:tab w:val="left" w:pos="5387"/>
        <w:tab w:val="clear" w:pos="9071"/>
        <w:tab w:val="right" w:pos="9923"/>
      </w:tabs>
      <w:rPr>
        <w:rFonts w:cs="Arial"/>
        <w:b/>
        <w:bCs/>
        <w:szCs w:val="24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-145415</wp:posOffset>
          </wp:positionV>
          <wp:extent cx="1854200" cy="702036"/>
          <wp:effectExtent l="0" t="0" r="0" b="317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702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10F1">
      <w:rPr>
        <w:rFonts w:cs="Arial"/>
        <w:b/>
        <w:szCs w:val="24"/>
      </w:rPr>
      <w:tab/>
    </w:r>
    <w:r>
      <w:rPr>
        <w:rFonts w:cs="Arial"/>
        <w:szCs w:val="24"/>
      </w:rPr>
      <w:tab/>
    </w:r>
    <w:r w:rsidRPr="00B25121">
      <w:rPr>
        <w:rFonts w:cs="Arial"/>
        <w:b/>
        <w:bCs/>
        <w:szCs w:val="24"/>
      </w:rPr>
      <w:tab/>
    </w:r>
  </w:p>
  <w:p w:rsidR="00936E2B" w14:paraId="7078C030" w14:textId="77777777">
    <w:pPr>
      <w:pStyle w:val="Header"/>
      <w:tabs>
        <w:tab w:val="clear" w:pos="4819"/>
        <w:tab w:val="left" w:pos="5387"/>
        <w:tab w:val="clear" w:pos="9071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6E2B" w:rsidP="000E10F1" w14:paraId="1B4FB481" w14:textId="77777777">
    <w:pPr>
      <w:pStyle w:val="Header"/>
      <w:framePr w:hSpace="141" w:wrap="around" w:vAnchor="text" w:hAnchor="page" w:x="1111" w:yAlign="center"/>
      <w:tabs>
        <w:tab w:val="left" w:pos="5387"/>
        <w:tab w:val="left" w:pos="8506"/>
      </w:tabs>
      <w:rPr>
        <w:rFonts w:ascii="Times New Roman" w:hAnsi="Times New Roman"/>
        <w:b/>
        <w:i/>
        <w:sz w:val="32"/>
      </w:rPr>
    </w:pPr>
    <w:r>
      <w:rPr>
        <w:rFonts w:ascii="Times New Roman" w:hAnsi="Times New Roman"/>
        <w:b/>
        <w:i/>
        <w:noProof/>
        <w:sz w:val="32"/>
      </w:rPr>
      <w:drawing>
        <wp:inline distT="0" distB="0" distL="0" distR="0">
          <wp:extent cx="413385" cy="453390"/>
          <wp:effectExtent l="0" t="0" r="5715" b="3810"/>
          <wp:docPr id="2" name="Bild 2" descr="MALALOG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LALOG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E2B" w:rsidRPr="00983A7A" w:rsidP="000E10F1" w14:paraId="5BCC8C68" w14:textId="77777777">
    <w:pPr>
      <w:pStyle w:val="Header"/>
      <w:tabs>
        <w:tab w:val="left" w:pos="709"/>
        <w:tab w:val="clear" w:pos="4819"/>
        <w:tab w:val="left" w:pos="5387"/>
        <w:tab w:val="clear" w:pos="9071"/>
      </w:tabs>
      <w:rPr>
        <w:rFonts w:cs="Arial"/>
        <w:szCs w:val="24"/>
      </w:rPr>
    </w:pPr>
    <w:r>
      <w:rPr>
        <w:rFonts w:cs="Arial"/>
        <w:b/>
        <w:szCs w:val="24"/>
      </w:rPr>
      <w:tab/>
    </w:r>
    <w:r>
      <w:rPr>
        <w:rFonts w:cs="Arial"/>
        <w:b/>
        <w:szCs w:val="24"/>
      </w:rPr>
      <w:tab/>
    </w:r>
    <w:r w:rsidRPr="00983A7A">
      <w:rPr>
        <w:rFonts w:cs="Arial"/>
        <w:szCs w:val="24"/>
      </w:rPr>
      <w:t>Förslag</w:t>
    </w:r>
  </w:p>
  <w:p w:rsidR="00936E2B" w:rsidP="000E10F1" w14:paraId="51335FED" w14:textId="77777777">
    <w:pPr>
      <w:pStyle w:val="Header"/>
      <w:tabs>
        <w:tab w:val="left" w:pos="709"/>
        <w:tab w:val="clear" w:pos="4819"/>
        <w:tab w:val="left" w:pos="5387"/>
        <w:tab w:val="clear" w:pos="9071"/>
      </w:tabs>
      <w:rPr>
        <w:rFonts w:cs="Arial"/>
        <w:b/>
        <w:szCs w:val="24"/>
      </w:rPr>
    </w:pPr>
    <w:r>
      <w:rPr>
        <w:rFonts w:cs="Arial"/>
        <w:b/>
        <w:szCs w:val="24"/>
      </w:rPr>
      <w:tab/>
    </w:r>
    <w:r w:rsidRPr="000E10F1">
      <w:rPr>
        <w:rFonts w:cs="Arial"/>
        <w:b/>
        <w:szCs w:val="24"/>
      </w:rPr>
      <w:t>MALÅ KOMMUN</w:t>
    </w:r>
    <w:r w:rsidRPr="000E10F1">
      <w:rPr>
        <w:rFonts w:cs="Arial"/>
        <w:b/>
        <w:szCs w:val="24"/>
      </w:rPr>
      <w:tab/>
      <w:t>FÖRTECKNING</w:t>
    </w:r>
  </w:p>
  <w:p w:rsidR="00936E2B" w:rsidRPr="000E10F1" w:rsidP="000E10F1" w14:paraId="3AF3E163" w14:textId="77777777">
    <w:pPr>
      <w:pStyle w:val="Header"/>
      <w:tabs>
        <w:tab w:val="left" w:pos="709"/>
        <w:tab w:val="clear" w:pos="4819"/>
        <w:tab w:val="clear" w:pos="9071"/>
      </w:tabs>
      <w:rPr>
        <w:rFonts w:cs="Arial"/>
        <w:szCs w:val="24"/>
      </w:rPr>
    </w:pPr>
    <w:r>
      <w:rPr>
        <w:rFonts w:cs="Arial"/>
        <w:szCs w:val="24"/>
      </w:rPr>
      <w:tab/>
      <w:t>Kultur- och fritidsavdelningen</w:t>
    </w:r>
  </w:p>
  <w:p w:rsidR="00936E2B" w:rsidRPr="000E10F1" w:rsidP="000E10F1" w14:paraId="391A6816" w14:textId="77777777">
    <w:pPr>
      <w:pStyle w:val="Header"/>
      <w:tabs>
        <w:tab w:val="clear" w:pos="4819"/>
        <w:tab w:val="left" w:pos="5387"/>
        <w:tab w:val="clear" w:pos="9071"/>
      </w:tabs>
      <w:rPr>
        <w:rFonts w:cs="Arial"/>
        <w:szCs w:val="24"/>
      </w:rPr>
    </w:pPr>
    <w:r w:rsidRPr="000E10F1">
      <w:rPr>
        <w:rFonts w:cs="Arial"/>
        <w:szCs w:val="24"/>
      </w:rPr>
      <w:tab/>
    </w:r>
    <w:r>
      <w:rPr>
        <w:rFonts w:cs="Arial"/>
        <w:szCs w:val="24"/>
      </w:rPr>
      <w:t>2013-10-09</w:t>
    </w:r>
  </w:p>
  <w:p w:rsidR="00936E2B" w:rsidRPr="000E10F1" w:rsidP="000E10F1" w14:paraId="4517D4A8" w14:textId="77777777">
    <w:pPr>
      <w:pStyle w:val="Header"/>
      <w:tabs>
        <w:tab w:val="clear" w:pos="4819"/>
        <w:tab w:val="clear" w:pos="9071"/>
      </w:tabs>
      <w:rPr>
        <w:rFonts w:cs="Arial"/>
        <w:szCs w:val="24"/>
      </w:rPr>
    </w:pPr>
    <w:r>
      <w:rPr>
        <w:rFonts w:cs="Arial"/>
        <w:szCs w:val="24"/>
      </w:rPr>
      <w:t>Peter Andersson, kultur- och fritidschef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7129D"/>
    <w:multiLevelType w:val="hybridMultilevel"/>
    <w:tmpl w:val="6D12EC46"/>
    <w:lvl w:ilvl="0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>
    <w:nsid w:val="152303AA"/>
    <w:multiLevelType w:val="multilevel"/>
    <w:tmpl w:val="B2CCDA20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>
    <w:nsid w:val="1D49414D"/>
    <w:multiLevelType w:val="hybridMultilevel"/>
    <w:tmpl w:val="E6165F1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67FFA"/>
    <w:multiLevelType w:val="multilevel"/>
    <w:tmpl w:val="057CCFE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128"/>
        </w:tabs>
        <w:ind w:left="312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B05AA2"/>
    <w:multiLevelType w:val="hybridMultilevel"/>
    <w:tmpl w:val="6D62D39A"/>
    <w:lvl w:ilvl="0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3F9B632A"/>
    <w:multiLevelType w:val="hybridMultilevel"/>
    <w:tmpl w:val="15E43A28"/>
    <w:lvl w:ilvl="0">
      <w:start w:val="2"/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29C266C"/>
    <w:multiLevelType w:val="hybridMultilevel"/>
    <w:tmpl w:val="768A265E"/>
    <w:lvl w:ilvl="0">
      <w:start w:val="1"/>
      <w:numFmt w:val="bullet"/>
      <w:lvlText w:val="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7">
    <w:nsid w:val="43DD377C"/>
    <w:multiLevelType w:val="hybridMultilevel"/>
    <w:tmpl w:val="B2CCDA20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8">
    <w:nsid w:val="45592FD2"/>
    <w:multiLevelType w:val="hybridMultilevel"/>
    <w:tmpl w:val="28AA6670"/>
    <w:lvl w:ilvl="0">
      <w:start w:val="1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610F5208"/>
    <w:multiLevelType w:val="hybridMultilevel"/>
    <w:tmpl w:val="9A88E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1314A"/>
    <w:multiLevelType w:val="hybridMultilevel"/>
    <w:tmpl w:val="348E9C24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>
    <w:nsid w:val="6A16289A"/>
    <w:multiLevelType w:val="hybridMultilevel"/>
    <w:tmpl w:val="6930D062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5738A"/>
    <w:multiLevelType w:val="hybridMultilevel"/>
    <w:tmpl w:val="38382F4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578053156">
    <w:abstractNumId w:val="7"/>
  </w:num>
  <w:num w:numId="2" w16cid:durableId="1329476869">
    <w:abstractNumId w:val="1"/>
  </w:num>
  <w:num w:numId="3" w16cid:durableId="1492256784">
    <w:abstractNumId w:val="6"/>
  </w:num>
  <w:num w:numId="4" w16cid:durableId="1364789998">
    <w:abstractNumId w:val="9"/>
  </w:num>
  <w:num w:numId="5" w16cid:durableId="1772318213">
    <w:abstractNumId w:val="10"/>
  </w:num>
  <w:num w:numId="6" w16cid:durableId="1937401641">
    <w:abstractNumId w:val="0"/>
  </w:num>
  <w:num w:numId="7" w16cid:durableId="1856991740">
    <w:abstractNumId w:val="4"/>
  </w:num>
  <w:num w:numId="8" w16cid:durableId="1738431035">
    <w:abstractNumId w:val="8"/>
  </w:num>
  <w:num w:numId="9" w16cid:durableId="916213009">
    <w:abstractNumId w:val="2"/>
  </w:num>
  <w:num w:numId="10" w16cid:durableId="1536191608">
    <w:abstractNumId w:val="11"/>
  </w:num>
  <w:num w:numId="11" w16cid:durableId="1447579951">
    <w:abstractNumId w:val="5"/>
  </w:num>
  <w:num w:numId="12" w16cid:durableId="252473673">
    <w:abstractNumId w:val="12"/>
  </w:num>
  <w:num w:numId="13" w16cid:durableId="183593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52"/>
    <w:rsid w:val="000000B2"/>
    <w:rsid w:val="00013999"/>
    <w:rsid w:val="00013A6C"/>
    <w:rsid w:val="000467E5"/>
    <w:rsid w:val="00053CC3"/>
    <w:rsid w:val="00066EC0"/>
    <w:rsid w:val="00067AF3"/>
    <w:rsid w:val="00067E09"/>
    <w:rsid w:val="00067F88"/>
    <w:rsid w:val="000712B8"/>
    <w:rsid w:val="00077DD8"/>
    <w:rsid w:val="00085EEE"/>
    <w:rsid w:val="0009019A"/>
    <w:rsid w:val="00093A31"/>
    <w:rsid w:val="000A5988"/>
    <w:rsid w:val="000C3D89"/>
    <w:rsid w:val="000D1E86"/>
    <w:rsid w:val="000E10F1"/>
    <w:rsid w:val="000E4952"/>
    <w:rsid w:val="00103B90"/>
    <w:rsid w:val="00105ABA"/>
    <w:rsid w:val="0010608D"/>
    <w:rsid w:val="00126E84"/>
    <w:rsid w:val="00145F42"/>
    <w:rsid w:val="00151B75"/>
    <w:rsid w:val="00153321"/>
    <w:rsid w:val="001575E4"/>
    <w:rsid w:val="00160358"/>
    <w:rsid w:val="00163E1A"/>
    <w:rsid w:val="00170134"/>
    <w:rsid w:val="00177ABE"/>
    <w:rsid w:val="00181A4B"/>
    <w:rsid w:val="001969F5"/>
    <w:rsid w:val="001B2731"/>
    <w:rsid w:val="001B3411"/>
    <w:rsid w:val="001B7F7B"/>
    <w:rsid w:val="001C13BE"/>
    <w:rsid w:val="001F06E0"/>
    <w:rsid w:val="00201917"/>
    <w:rsid w:val="0021274A"/>
    <w:rsid w:val="00214169"/>
    <w:rsid w:val="00216CF0"/>
    <w:rsid w:val="002209EE"/>
    <w:rsid w:val="0022362F"/>
    <w:rsid w:val="00225265"/>
    <w:rsid w:val="0023370C"/>
    <w:rsid w:val="00233F3C"/>
    <w:rsid w:val="002342D2"/>
    <w:rsid w:val="0023659B"/>
    <w:rsid w:val="00252AF3"/>
    <w:rsid w:val="0025422E"/>
    <w:rsid w:val="00254991"/>
    <w:rsid w:val="00257646"/>
    <w:rsid w:val="002600AF"/>
    <w:rsid w:val="002601D3"/>
    <w:rsid w:val="00266EC6"/>
    <w:rsid w:val="002763FB"/>
    <w:rsid w:val="0028133E"/>
    <w:rsid w:val="0029176B"/>
    <w:rsid w:val="002A0F3D"/>
    <w:rsid w:val="002A3061"/>
    <w:rsid w:val="002A3154"/>
    <w:rsid w:val="002C6259"/>
    <w:rsid w:val="002D1451"/>
    <w:rsid w:val="002E6D2F"/>
    <w:rsid w:val="00303D9B"/>
    <w:rsid w:val="00303F03"/>
    <w:rsid w:val="003058E7"/>
    <w:rsid w:val="0030642F"/>
    <w:rsid w:val="003107EA"/>
    <w:rsid w:val="00326E0A"/>
    <w:rsid w:val="00330048"/>
    <w:rsid w:val="00330C66"/>
    <w:rsid w:val="00350663"/>
    <w:rsid w:val="00360A0E"/>
    <w:rsid w:val="00374B44"/>
    <w:rsid w:val="00390D5B"/>
    <w:rsid w:val="00392242"/>
    <w:rsid w:val="003946FA"/>
    <w:rsid w:val="0039597E"/>
    <w:rsid w:val="003A3BAD"/>
    <w:rsid w:val="003A3E15"/>
    <w:rsid w:val="003B7BB0"/>
    <w:rsid w:val="003C2D1B"/>
    <w:rsid w:val="003D0BE6"/>
    <w:rsid w:val="003D2A96"/>
    <w:rsid w:val="003D4734"/>
    <w:rsid w:val="003E1286"/>
    <w:rsid w:val="003F11C3"/>
    <w:rsid w:val="00435E4B"/>
    <w:rsid w:val="00436FC1"/>
    <w:rsid w:val="00442E5B"/>
    <w:rsid w:val="004470E5"/>
    <w:rsid w:val="00453D64"/>
    <w:rsid w:val="00460A77"/>
    <w:rsid w:val="0046167C"/>
    <w:rsid w:val="00466CBA"/>
    <w:rsid w:val="0047472C"/>
    <w:rsid w:val="00477750"/>
    <w:rsid w:val="00495341"/>
    <w:rsid w:val="004A40B9"/>
    <w:rsid w:val="004D1B63"/>
    <w:rsid w:val="004D490F"/>
    <w:rsid w:val="004D694F"/>
    <w:rsid w:val="004F2816"/>
    <w:rsid w:val="004F6099"/>
    <w:rsid w:val="0050334B"/>
    <w:rsid w:val="005133F6"/>
    <w:rsid w:val="00516093"/>
    <w:rsid w:val="00527B09"/>
    <w:rsid w:val="00527EE8"/>
    <w:rsid w:val="00542AAC"/>
    <w:rsid w:val="00544137"/>
    <w:rsid w:val="00546241"/>
    <w:rsid w:val="00547DF5"/>
    <w:rsid w:val="00562E25"/>
    <w:rsid w:val="0056471B"/>
    <w:rsid w:val="005A2167"/>
    <w:rsid w:val="005B41CE"/>
    <w:rsid w:val="005B4A32"/>
    <w:rsid w:val="005D03A8"/>
    <w:rsid w:val="005E2C4E"/>
    <w:rsid w:val="005F19D4"/>
    <w:rsid w:val="00603926"/>
    <w:rsid w:val="00610ADF"/>
    <w:rsid w:val="00610E16"/>
    <w:rsid w:val="006152B8"/>
    <w:rsid w:val="00622DE7"/>
    <w:rsid w:val="00625FDD"/>
    <w:rsid w:val="00632B9A"/>
    <w:rsid w:val="00640E09"/>
    <w:rsid w:val="006459CF"/>
    <w:rsid w:val="00646B9A"/>
    <w:rsid w:val="00651EB2"/>
    <w:rsid w:val="00656272"/>
    <w:rsid w:val="0065792D"/>
    <w:rsid w:val="006606F1"/>
    <w:rsid w:val="006722C1"/>
    <w:rsid w:val="00673756"/>
    <w:rsid w:val="00675F90"/>
    <w:rsid w:val="006828C1"/>
    <w:rsid w:val="0068388F"/>
    <w:rsid w:val="00686076"/>
    <w:rsid w:val="00692898"/>
    <w:rsid w:val="00695B4E"/>
    <w:rsid w:val="006A4378"/>
    <w:rsid w:val="006A6631"/>
    <w:rsid w:val="006A7157"/>
    <w:rsid w:val="006A7572"/>
    <w:rsid w:val="006B62CE"/>
    <w:rsid w:val="006C1A5F"/>
    <w:rsid w:val="006E5231"/>
    <w:rsid w:val="00721B67"/>
    <w:rsid w:val="00744339"/>
    <w:rsid w:val="007572C7"/>
    <w:rsid w:val="0076209F"/>
    <w:rsid w:val="00762721"/>
    <w:rsid w:val="007832A9"/>
    <w:rsid w:val="007B00B2"/>
    <w:rsid w:val="007B5380"/>
    <w:rsid w:val="007B6F18"/>
    <w:rsid w:val="007C66BD"/>
    <w:rsid w:val="007F1E6E"/>
    <w:rsid w:val="007F3693"/>
    <w:rsid w:val="0080356B"/>
    <w:rsid w:val="00814E03"/>
    <w:rsid w:val="00817746"/>
    <w:rsid w:val="00823FFE"/>
    <w:rsid w:val="0082769F"/>
    <w:rsid w:val="008313FB"/>
    <w:rsid w:val="00844BA5"/>
    <w:rsid w:val="00852016"/>
    <w:rsid w:val="00852EAB"/>
    <w:rsid w:val="00855BA9"/>
    <w:rsid w:val="008617C8"/>
    <w:rsid w:val="0086255E"/>
    <w:rsid w:val="00864382"/>
    <w:rsid w:val="0087232F"/>
    <w:rsid w:val="008731F1"/>
    <w:rsid w:val="00881799"/>
    <w:rsid w:val="00883B8B"/>
    <w:rsid w:val="008872A1"/>
    <w:rsid w:val="00887383"/>
    <w:rsid w:val="00887AF1"/>
    <w:rsid w:val="00890356"/>
    <w:rsid w:val="00890464"/>
    <w:rsid w:val="00891170"/>
    <w:rsid w:val="00895642"/>
    <w:rsid w:val="0089698C"/>
    <w:rsid w:val="008A62FA"/>
    <w:rsid w:val="008A6DFF"/>
    <w:rsid w:val="008B5ED8"/>
    <w:rsid w:val="008B613C"/>
    <w:rsid w:val="008C016B"/>
    <w:rsid w:val="008C1146"/>
    <w:rsid w:val="008C2899"/>
    <w:rsid w:val="008E4F01"/>
    <w:rsid w:val="008F3859"/>
    <w:rsid w:val="008F7CE1"/>
    <w:rsid w:val="00900066"/>
    <w:rsid w:val="0090236C"/>
    <w:rsid w:val="00905C77"/>
    <w:rsid w:val="0091094C"/>
    <w:rsid w:val="009144DC"/>
    <w:rsid w:val="009168C8"/>
    <w:rsid w:val="0091705C"/>
    <w:rsid w:val="009209DE"/>
    <w:rsid w:val="00926E9F"/>
    <w:rsid w:val="0092779B"/>
    <w:rsid w:val="0093079D"/>
    <w:rsid w:val="00936774"/>
    <w:rsid w:val="00936E2B"/>
    <w:rsid w:val="00951928"/>
    <w:rsid w:val="009605D2"/>
    <w:rsid w:val="0097474E"/>
    <w:rsid w:val="00981981"/>
    <w:rsid w:val="00982D98"/>
    <w:rsid w:val="00983A7A"/>
    <w:rsid w:val="009857EE"/>
    <w:rsid w:val="009B52F7"/>
    <w:rsid w:val="009B57FC"/>
    <w:rsid w:val="009C48CC"/>
    <w:rsid w:val="009E11AD"/>
    <w:rsid w:val="00A0274E"/>
    <w:rsid w:val="00A0712F"/>
    <w:rsid w:val="00A25974"/>
    <w:rsid w:val="00A30B47"/>
    <w:rsid w:val="00A41787"/>
    <w:rsid w:val="00A5779C"/>
    <w:rsid w:val="00A63B38"/>
    <w:rsid w:val="00A644F0"/>
    <w:rsid w:val="00A71FA2"/>
    <w:rsid w:val="00A817A7"/>
    <w:rsid w:val="00A96BDE"/>
    <w:rsid w:val="00AA1B6F"/>
    <w:rsid w:val="00AB7728"/>
    <w:rsid w:val="00AC636F"/>
    <w:rsid w:val="00AD3B39"/>
    <w:rsid w:val="00AE0D33"/>
    <w:rsid w:val="00AF0130"/>
    <w:rsid w:val="00B1186A"/>
    <w:rsid w:val="00B13428"/>
    <w:rsid w:val="00B22ACB"/>
    <w:rsid w:val="00B25121"/>
    <w:rsid w:val="00B25CDB"/>
    <w:rsid w:val="00B27FDD"/>
    <w:rsid w:val="00B3512D"/>
    <w:rsid w:val="00B42F2A"/>
    <w:rsid w:val="00B52FD5"/>
    <w:rsid w:val="00B57A8F"/>
    <w:rsid w:val="00B61842"/>
    <w:rsid w:val="00B70928"/>
    <w:rsid w:val="00B72CED"/>
    <w:rsid w:val="00B80044"/>
    <w:rsid w:val="00B8352F"/>
    <w:rsid w:val="00B8645D"/>
    <w:rsid w:val="00B91386"/>
    <w:rsid w:val="00BA694F"/>
    <w:rsid w:val="00BB2CB7"/>
    <w:rsid w:val="00BB3271"/>
    <w:rsid w:val="00BC322D"/>
    <w:rsid w:val="00BD61A2"/>
    <w:rsid w:val="00BD75E5"/>
    <w:rsid w:val="00BF67A7"/>
    <w:rsid w:val="00C00D05"/>
    <w:rsid w:val="00C03A43"/>
    <w:rsid w:val="00C03A9B"/>
    <w:rsid w:val="00C10A3D"/>
    <w:rsid w:val="00C11578"/>
    <w:rsid w:val="00C13DD1"/>
    <w:rsid w:val="00C140E2"/>
    <w:rsid w:val="00C22887"/>
    <w:rsid w:val="00C42C25"/>
    <w:rsid w:val="00C43DC7"/>
    <w:rsid w:val="00C47707"/>
    <w:rsid w:val="00C662D0"/>
    <w:rsid w:val="00C71584"/>
    <w:rsid w:val="00C71F9E"/>
    <w:rsid w:val="00C748BB"/>
    <w:rsid w:val="00C81361"/>
    <w:rsid w:val="00C847E5"/>
    <w:rsid w:val="00C932C9"/>
    <w:rsid w:val="00CA096F"/>
    <w:rsid w:val="00CA2A55"/>
    <w:rsid w:val="00CA6404"/>
    <w:rsid w:val="00CC167A"/>
    <w:rsid w:val="00CD4AB6"/>
    <w:rsid w:val="00CD6A37"/>
    <w:rsid w:val="00CE0A7F"/>
    <w:rsid w:val="00CE3024"/>
    <w:rsid w:val="00CE46F6"/>
    <w:rsid w:val="00CE6B6B"/>
    <w:rsid w:val="00CF364B"/>
    <w:rsid w:val="00CF7B6A"/>
    <w:rsid w:val="00D048FE"/>
    <w:rsid w:val="00D04A74"/>
    <w:rsid w:val="00D120E9"/>
    <w:rsid w:val="00D15185"/>
    <w:rsid w:val="00D34EFE"/>
    <w:rsid w:val="00D3543D"/>
    <w:rsid w:val="00D4152B"/>
    <w:rsid w:val="00D42161"/>
    <w:rsid w:val="00D45A20"/>
    <w:rsid w:val="00D61A60"/>
    <w:rsid w:val="00D65126"/>
    <w:rsid w:val="00D70C05"/>
    <w:rsid w:val="00D73BE3"/>
    <w:rsid w:val="00D749FA"/>
    <w:rsid w:val="00D771A3"/>
    <w:rsid w:val="00D83910"/>
    <w:rsid w:val="00D93AE6"/>
    <w:rsid w:val="00D94589"/>
    <w:rsid w:val="00D94651"/>
    <w:rsid w:val="00DA4A6E"/>
    <w:rsid w:val="00DF3AFB"/>
    <w:rsid w:val="00DF44DA"/>
    <w:rsid w:val="00E20CEE"/>
    <w:rsid w:val="00E21A02"/>
    <w:rsid w:val="00E36E90"/>
    <w:rsid w:val="00E456DE"/>
    <w:rsid w:val="00E503E7"/>
    <w:rsid w:val="00E64112"/>
    <w:rsid w:val="00E67781"/>
    <w:rsid w:val="00E755C6"/>
    <w:rsid w:val="00EA6000"/>
    <w:rsid w:val="00EB43FA"/>
    <w:rsid w:val="00EC0E02"/>
    <w:rsid w:val="00ED0AAD"/>
    <w:rsid w:val="00ED14D7"/>
    <w:rsid w:val="00ED68F4"/>
    <w:rsid w:val="00EE53C6"/>
    <w:rsid w:val="00EE6093"/>
    <w:rsid w:val="00EF014C"/>
    <w:rsid w:val="00EF3120"/>
    <w:rsid w:val="00EF76B1"/>
    <w:rsid w:val="00F01281"/>
    <w:rsid w:val="00F07922"/>
    <w:rsid w:val="00F07E9A"/>
    <w:rsid w:val="00F2263E"/>
    <w:rsid w:val="00F3398B"/>
    <w:rsid w:val="00F45694"/>
    <w:rsid w:val="00F602AD"/>
    <w:rsid w:val="00F602CC"/>
    <w:rsid w:val="00F726C7"/>
    <w:rsid w:val="00F8033A"/>
    <w:rsid w:val="00F86CC4"/>
    <w:rsid w:val="00F93647"/>
    <w:rsid w:val="00F95713"/>
    <w:rsid w:val="00F97394"/>
    <w:rsid w:val="00FA1432"/>
    <w:rsid w:val="00FA3509"/>
    <w:rsid w:val="00FA52F2"/>
    <w:rsid w:val="00FC4324"/>
    <w:rsid w:val="00FC76EA"/>
    <w:rsid w:val="00FD095B"/>
    <w:rsid w:val="00FD1599"/>
    <w:rsid w:val="00FD6DE0"/>
    <w:rsid w:val="00FD7E33"/>
    <w:rsid w:val="00FE0E8D"/>
    <w:rsid w:val="00FE20A2"/>
    <w:rsid w:val="00FF0F32"/>
    <w:rsid w:val="00FF3EFE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990DEC"/>
  <w15:docId w15:val="{ED83CF01-18A3-45D3-A3A2-50C443A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Rubrik1Char"/>
    <w:qFormat/>
    <w:rsid w:val="00646B9A"/>
    <w:pPr>
      <w:keepNext/>
      <w:numPr>
        <w:numId w:val="13"/>
      </w:numPr>
      <w:spacing w:before="240" w:after="60"/>
      <w:ind w:left="2983" w:hanging="431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Rubrik2Char"/>
    <w:qFormat/>
    <w:rsid w:val="00646B9A"/>
    <w:pPr>
      <w:keepNext/>
      <w:numPr>
        <w:ilvl w:val="1"/>
        <w:numId w:val="13"/>
      </w:numPr>
      <w:tabs>
        <w:tab w:val="num" w:pos="576"/>
        <w:tab w:val="clear" w:pos="3128"/>
      </w:tabs>
      <w:spacing w:before="240" w:after="60"/>
      <w:ind w:left="3130" w:hanging="578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link w:val="Rubrik3Char"/>
    <w:qFormat/>
    <w:rsid w:val="00646B9A"/>
    <w:pPr>
      <w:keepNext/>
      <w:numPr>
        <w:ilvl w:val="2"/>
        <w:numId w:val="13"/>
      </w:numPr>
      <w:spacing w:before="240" w:after="60"/>
      <w:ind w:left="3272"/>
      <w:outlineLvl w:val="2"/>
    </w:pPr>
    <w:rPr>
      <w:rFonts w:asciiTheme="majorHAnsi" w:hAnsiTheme="majorHAnsi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Rubrik4Char"/>
    <w:qFormat/>
    <w:rsid w:val="00646B9A"/>
    <w:pPr>
      <w:keepNext/>
      <w:numPr>
        <w:ilvl w:val="3"/>
        <w:numId w:val="13"/>
      </w:numPr>
      <w:spacing w:before="240" w:after="60"/>
      <w:ind w:left="3414" w:hanging="862"/>
      <w:outlineLvl w:val="3"/>
    </w:pPr>
    <w:rPr>
      <w:rFonts w:asciiTheme="majorHAnsi" w:hAnsiTheme="majorHAnsi"/>
      <w:b/>
      <w:bCs/>
      <w:sz w:val="22"/>
      <w:szCs w:val="28"/>
    </w:rPr>
  </w:style>
  <w:style w:type="paragraph" w:styleId="Heading5">
    <w:name w:val="heading 5"/>
    <w:basedOn w:val="Normal"/>
    <w:next w:val="Normal"/>
    <w:link w:val="Rubrik5Char"/>
    <w:qFormat/>
    <w:rsid w:val="00646B9A"/>
    <w:pPr>
      <w:numPr>
        <w:ilvl w:val="4"/>
        <w:numId w:val="13"/>
      </w:numPr>
      <w:spacing w:before="240" w:after="60"/>
      <w:outlineLvl w:val="4"/>
    </w:pPr>
    <w:rPr>
      <w:rFonts w:asciiTheme="majorHAnsi" w:hAnsiTheme="maj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Rubrik6Char"/>
    <w:qFormat/>
    <w:rsid w:val="00646B9A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Rubrik7Char"/>
    <w:qFormat/>
    <w:rsid w:val="00646B9A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Rubrik8Char"/>
    <w:qFormat/>
    <w:rsid w:val="00646B9A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Rubrik9Char"/>
    <w:qFormat/>
    <w:rsid w:val="00646B9A"/>
    <w:pPr>
      <w:numPr>
        <w:ilvl w:val="8"/>
        <w:numId w:val="13"/>
      </w:numPr>
      <w:spacing w:before="240" w:after="60"/>
      <w:outlineLvl w:val="8"/>
    </w:pPr>
    <w:rPr>
      <w:rFonts w:asciiTheme="majorHAnsi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sid w:val="002576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76B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52AF3"/>
  </w:style>
  <w:style w:type="character" w:customStyle="1" w:styleId="SidfotChar">
    <w:name w:val="Sidfot Char"/>
    <w:link w:val="Footer"/>
    <w:uiPriority w:val="99"/>
    <w:rsid w:val="00170134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22362F"/>
    <w:rPr>
      <w:sz w:val="16"/>
      <w:szCs w:val="16"/>
    </w:rPr>
  </w:style>
  <w:style w:type="paragraph" w:styleId="CommentText">
    <w:name w:val="annotation text"/>
    <w:basedOn w:val="Normal"/>
    <w:link w:val="KommentarerChar"/>
    <w:rsid w:val="0022362F"/>
    <w:rPr>
      <w:sz w:val="20"/>
    </w:rPr>
  </w:style>
  <w:style w:type="character" w:customStyle="1" w:styleId="KommentarerChar">
    <w:name w:val="Kommentarer Char"/>
    <w:basedOn w:val="DefaultParagraphFont"/>
    <w:link w:val="CommentText"/>
    <w:rsid w:val="0022362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KommentarsmneChar"/>
    <w:rsid w:val="0022362F"/>
    <w:rPr>
      <w:b/>
      <w:bCs/>
    </w:rPr>
  </w:style>
  <w:style w:type="character" w:customStyle="1" w:styleId="KommentarsmneChar">
    <w:name w:val="Kommentarsämne Char"/>
    <w:basedOn w:val="KommentarerChar"/>
    <w:link w:val="CommentSubject"/>
    <w:rsid w:val="0022362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B5ED8"/>
    <w:pPr>
      <w:ind w:left="720"/>
      <w:contextualSpacing/>
    </w:pPr>
  </w:style>
  <w:style w:type="character" w:customStyle="1" w:styleId="Rubrik1Char">
    <w:name w:val="Rubrik 1 Char"/>
    <w:basedOn w:val="DefaultParagraphFont"/>
    <w:link w:val="Heading1"/>
    <w:rsid w:val="00646B9A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DefaultParagraphFont"/>
    <w:link w:val="Heading2"/>
    <w:rsid w:val="00646B9A"/>
    <w:rPr>
      <w:rFonts w:asciiTheme="majorHAnsi" w:hAnsiTheme="majorHAnsi" w:cs="Arial"/>
      <w:b/>
      <w:bCs/>
      <w:iCs/>
      <w:sz w:val="24"/>
      <w:szCs w:val="28"/>
    </w:rPr>
  </w:style>
  <w:style w:type="character" w:customStyle="1" w:styleId="Rubrik3Char">
    <w:name w:val="Rubrik 3 Char"/>
    <w:basedOn w:val="DefaultParagraphFont"/>
    <w:link w:val="Heading3"/>
    <w:rsid w:val="00646B9A"/>
    <w:rPr>
      <w:rFonts w:asciiTheme="majorHAnsi" w:hAnsiTheme="majorHAnsi" w:cs="Arial"/>
      <w:b/>
      <w:bCs/>
      <w:sz w:val="22"/>
      <w:szCs w:val="26"/>
    </w:rPr>
  </w:style>
  <w:style w:type="character" w:customStyle="1" w:styleId="Rubrik4Char">
    <w:name w:val="Rubrik 4 Char"/>
    <w:basedOn w:val="DefaultParagraphFont"/>
    <w:link w:val="Heading4"/>
    <w:rsid w:val="00646B9A"/>
    <w:rPr>
      <w:rFonts w:asciiTheme="majorHAnsi" w:hAnsiTheme="majorHAnsi"/>
      <w:b/>
      <w:bCs/>
      <w:sz w:val="22"/>
      <w:szCs w:val="28"/>
    </w:rPr>
  </w:style>
  <w:style w:type="character" w:customStyle="1" w:styleId="Rubrik5Char">
    <w:name w:val="Rubrik 5 Char"/>
    <w:basedOn w:val="DefaultParagraphFont"/>
    <w:link w:val="Heading5"/>
    <w:rsid w:val="00646B9A"/>
    <w:rPr>
      <w:rFonts w:asciiTheme="majorHAnsi" w:hAnsiTheme="majorHAnsi"/>
      <w:b/>
      <w:bCs/>
      <w:i/>
      <w:iCs/>
      <w:sz w:val="26"/>
      <w:szCs w:val="26"/>
    </w:rPr>
  </w:style>
  <w:style w:type="character" w:customStyle="1" w:styleId="Rubrik6Char">
    <w:name w:val="Rubrik 6 Char"/>
    <w:basedOn w:val="DefaultParagraphFont"/>
    <w:link w:val="Heading6"/>
    <w:rsid w:val="00646B9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DefaultParagraphFont"/>
    <w:link w:val="Heading7"/>
    <w:rsid w:val="00646B9A"/>
    <w:rPr>
      <w:rFonts w:ascii="Times New Roman" w:hAnsi="Times New Roman"/>
      <w:sz w:val="24"/>
      <w:szCs w:val="24"/>
    </w:rPr>
  </w:style>
  <w:style w:type="character" w:customStyle="1" w:styleId="Rubrik8Char">
    <w:name w:val="Rubrik 8 Char"/>
    <w:basedOn w:val="DefaultParagraphFont"/>
    <w:link w:val="Heading8"/>
    <w:rsid w:val="00646B9A"/>
    <w:rPr>
      <w:rFonts w:ascii="Times New Roman" w:hAnsi="Times New Roman"/>
      <w:i/>
      <w:iCs/>
      <w:sz w:val="24"/>
      <w:szCs w:val="24"/>
    </w:rPr>
  </w:style>
  <w:style w:type="character" w:customStyle="1" w:styleId="Rubrik9Char">
    <w:name w:val="Rubrik 9 Char"/>
    <w:basedOn w:val="DefaultParagraphFont"/>
    <w:link w:val="Heading9"/>
    <w:rsid w:val="00646B9A"/>
    <w:rPr>
      <w:rFonts w:asciiTheme="majorHAnsi" w:hAnsiTheme="majorHAnsi" w:cs="Arial"/>
      <w:sz w:val="22"/>
      <w:szCs w:val="22"/>
    </w:rPr>
  </w:style>
  <w:style w:type="character" w:customStyle="1" w:styleId="normaltextrun">
    <w:name w:val="normaltextrun"/>
    <w:basedOn w:val="DefaultParagraphFont"/>
    <w:rsid w:val="0061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eterA\Application%20Data\Microsoft\Mallar\mall%20f&#246;r%20brevskrivning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6E2F-EBA3-43B3-A0E4-96710AF7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brevskrivning.dot</Template>
  <TotalTime>37</TotalTime>
  <Pages>1</Pages>
  <Words>1022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brevskrivning</vt:lpstr>
    </vt:vector>
  </TitlesOfParts>
  <Company>Malå Kommun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brevskrivning</dc:title>
  <dc:creator>Peter Andersson</dc:creator>
  <cp:lastModifiedBy>Catrin Björk</cp:lastModifiedBy>
  <cp:revision>9</cp:revision>
  <cp:lastPrinted>2025-05-05T13:51:00Z</cp:lastPrinted>
  <dcterms:created xsi:type="dcterms:W3CDTF">2025-05-02T06:18:00Z</dcterms:created>
  <dcterms:modified xsi:type="dcterms:W3CDTF">2025-05-21T11:44:00Z</dcterms:modified>
</cp:coreProperties>
</file>